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DB" w:rsidRDefault="00A15EDB" w:rsidP="00A15EDB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22691">
        <w:rPr>
          <w:rFonts w:ascii="Arial" w:hAnsi="Arial" w:cs="Arial"/>
          <w:b/>
          <w:spacing w:val="20"/>
          <w:sz w:val="28"/>
          <w:szCs w:val="28"/>
        </w:rPr>
        <w:t>Dotazník</w:t>
      </w:r>
      <w:r w:rsidR="00920328">
        <w:rPr>
          <w:rFonts w:ascii="Arial" w:hAnsi="Arial" w:cs="Arial"/>
          <w:b/>
          <w:spacing w:val="20"/>
          <w:sz w:val="28"/>
          <w:szCs w:val="28"/>
        </w:rPr>
        <w:t xml:space="preserve"> pro interní potřebu pracoviště</w:t>
      </w:r>
    </w:p>
    <w:p w:rsidR="005C22C7" w:rsidRPr="00622691" w:rsidRDefault="005C22C7" w:rsidP="00A15EDB">
      <w:pPr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A15EDB" w:rsidRDefault="00A15EDB" w:rsidP="00A15EDB">
      <w:pPr>
        <w:jc w:val="center"/>
        <w:rPr>
          <w:rFonts w:ascii="Arial" w:hAnsi="Arial" w:cs="Arial"/>
          <w:b/>
          <w:sz w:val="28"/>
          <w:szCs w:val="28"/>
        </w:rPr>
      </w:pPr>
      <w:r w:rsidRPr="00622691">
        <w:rPr>
          <w:rFonts w:ascii="Arial" w:hAnsi="Arial" w:cs="Arial"/>
          <w:b/>
          <w:sz w:val="28"/>
          <w:szCs w:val="28"/>
        </w:rPr>
        <w:t xml:space="preserve">Základní údaje o činnosti pracoviště AV ČR v roce </w:t>
      </w:r>
      <w:r w:rsidR="00F1504A">
        <w:rPr>
          <w:rFonts w:ascii="Arial" w:hAnsi="Arial" w:cs="Arial"/>
          <w:b/>
          <w:sz w:val="28"/>
          <w:szCs w:val="28"/>
        </w:rPr>
        <w:t>201</w:t>
      </w:r>
      <w:r w:rsidR="007C3883">
        <w:rPr>
          <w:rFonts w:ascii="Arial" w:hAnsi="Arial" w:cs="Arial"/>
          <w:b/>
          <w:sz w:val="28"/>
          <w:szCs w:val="28"/>
        </w:rPr>
        <w:t>3</w:t>
      </w:r>
      <w:r w:rsidRPr="00622691">
        <w:rPr>
          <w:rFonts w:ascii="Arial" w:hAnsi="Arial" w:cs="Arial"/>
          <w:b/>
          <w:sz w:val="28"/>
          <w:szCs w:val="28"/>
        </w:rPr>
        <w:t xml:space="preserve"> </w:t>
      </w:r>
      <w:r w:rsidR="009115A5">
        <w:rPr>
          <w:rFonts w:ascii="Arial" w:hAnsi="Arial" w:cs="Arial"/>
          <w:b/>
          <w:sz w:val="28"/>
          <w:szCs w:val="28"/>
        </w:rPr>
        <w:br/>
        <w:t>a hlavní dosažené výsledky</w:t>
      </w:r>
    </w:p>
    <w:p w:rsidR="009115A5" w:rsidRPr="00622691" w:rsidRDefault="009115A5" w:rsidP="00A15EDB">
      <w:pPr>
        <w:jc w:val="center"/>
        <w:rPr>
          <w:rFonts w:ascii="Arial" w:hAnsi="Arial" w:cs="Arial"/>
          <w:b/>
          <w:sz w:val="28"/>
          <w:szCs w:val="28"/>
        </w:rPr>
      </w:pPr>
    </w:p>
    <w:p w:rsidR="00A15EDB" w:rsidRPr="00622691" w:rsidRDefault="007C3883" w:rsidP="00A15E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Popis činností</w:t>
      </w:r>
    </w:p>
    <w:p w:rsidR="00A15EDB" w:rsidRPr="00622691" w:rsidRDefault="00A15EDB" w:rsidP="00A15EDB">
      <w:pPr>
        <w:jc w:val="center"/>
        <w:rPr>
          <w:rFonts w:ascii="Arial" w:hAnsi="Arial" w:cs="Arial"/>
          <w:b/>
          <w:sz w:val="28"/>
          <w:szCs w:val="28"/>
        </w:rPr>
      </w:pPr>
    </w:p>
    <w:p w:rsidR="00912EF8" w:rsidRPr="00622691" w:rsidRDefault="00912EF8" w:rsidP="00A15EDB">
      <w:pPr>
        <w:pStyle w:val="Zkladntext"/>
        <w:rPr>
          <w:bCs/>
        </w:rPr>
      </w:pPr>
    </w:p>
    <w:p w:rsidR="00A15EDB" w:rsidRPr="00622691" w:rsidRDefault="00A15EDB" w:rsidP="00E42444">
      <w:pPr>
        <w:pStyle w:val="Zkladntext"/>
        <w:keepNext/>
        <w:numPr>
          <w:ilvl w:val="1"/>
          <w:numId w:val="42"/>
        </w:numPr>
        <w:rPr>
          <w:bCs/>
          <w:u w:val="single"/>
        </w:rPr>
      </w:pPr>
      <w:r w:rsidRPr="00622691">
        <w:rPr>
          <w:bCs/>
          <w:u w:val="single"/>
        </w:rPr>
        <w:t>Vědecká činnost pracoviště a uplatnění jejích výsledků</w:t>
      </w:r>
    </w:p>
    <w:p w:rsidR="00B351BC" w:rsidRPr="00622691" w:rsidRDefault="00B351BC" w:rsidP="00B351BC">
      <w:pPr>
        <w:pStyle w:val="Zkladntext"/>
        <w:keepNext/>
        <w:ind w:left="360"/>
        <w:rPr>
          <w:bCs/>
        </w:rPr>
      </w:pPr>
    </w:p>
    <w:p w:rsidR="00A15EDB" w:rsidRPr="00622691" w:rsidRDefault="00E42444" w:rsidP="00E42444">
      <w:pPr>
        <w:keepNext/>
        <w:tabs>
          <w:tab w:val="left" w:pos="1134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2.1.1 </w:t>
      </w:r>
      <w:r w:rsidR="001648B7">
        <w:rPr>
          <w:rFonts w:ascii="Arial" w:hAnsi="Arial" w:cs="Arial"/>
          <w:b/>
          <w:sz w:val="24"/>
          <w:szCs w:val="24"/>
        </w:rPr>
        <w:t>S</w:t>
      </w:r>
      <w:r w:rsidR="00A15EDB" w:rsidRPr="00622691">
        <w:rPr>
          <w:rFonts w:ascii="Arial" w:hAnsi="Arial" w:cs="Arial"/>
          <w:b/>
          <w:sz w:val="24"/>
          <w:szCs w:val="24"/>
        </w:rPr>
        <w:t>tručná charakteristika vědecké činnosti pracoviště</w:t>
      </w:r>
      <w:r w:rsidR="00A9679D" w:rsidRPr="00622691">
        <w:rPr>
          <w:rFonts w:ascii="Arial" w:hAnsi="Arial" w:cs="Arial"/>
          <w:b/>
          <w:sz w:val="24"/>
          <w:szCs w:val="24"/>
        </w:rPr>
        <w:t xml:space="preserve"> </w:t>
      </w:r>
    </w:p>
    <w:p w:rsidR="00A15EDB" w:rsidRDefault="00A15EDB" w:rsidP="00FA08AA">
      <w:pPr>
        <w:keepNext/>
        <w:rPr>
          <w:rFonts w:ascii="Arial" w:hAnsi="Arial" w:cs="Arial"/>
          <w:sz w:val="24"/>
          <w:szCs w:val="24"/>
          <w:u w:val="single"/>
        </w:rPr>
      </w:pPr>
    </w:p>
    <w:p w:rsidR="00FA08AA" w:rsidRPr="00FA08AA" w:rsidRDefault="00FA08AA" w:rsidP="00FA08AA">
      <w:pPr>
        <w:keepNext/>
        <w:rPr>
          <w:rFonts w:ascii="Arial" w:hAnsi="Arial" w:cs="Arial"/>
          <w:i/>
          <w:sz w:val="24"/>
          <w:szCs w:val="24"/>
          <w:u w:val="single"/>
        </w:rPr>
      </w:pPr>
      <w:r w:rsidRPr="00FA08AA">
        <w:rPr>
          <w:rFonts w:ascii="Arial" w:hAnsi="Arial" w:cs="Arial"/>
          <w:i/>
          <w:sz w:val="24"/>
          <w:szCs w:val="24"/>
        </w:rPr>
        <w:t>Popište výstižně a krátce česky i anglicky vědeckou činnost pracoviště.</w:t>
      </w:r>
    </w:p>
    <w:p w:rsidR="00FA08AA" w:rsidRPr="00622691" w:rsidRDefault="00FA08AA" w:rsidP="00FA08AA">
      <w:pPr>
        <w:keepNext/>
        <w:rPr>
          <w:rFonts w:ascii="Arial" w:hAnsi="Arial" w:cs="Arial"/>
          <w:sz w:val="24"/>
          <w:szCs w:val="24"/>
          <w:u w:val="single"/>
        </w:rPr>
      </w:pPr>
    </w:p>
    <w:p w:rsidR="0004190B" w:rsidRPr="00622691" w:rsidRDefault="00035116" w:rsidP="00E151F3">
      <w:pPr>
        <w:ind w:right="-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Česky:</w:t>
      </w:r>
    </w:p>
    <w:p w:rsidR="0004190B" w:rsidRPr="00622691" w:rsidRDefault="0004190B" w:rsidP="00E151F3">
      <w:pPr>
        <w:ind w:right="-578"/>
        <w:rPr>
          <w:rFonts w:ascii="Arial" w:hAnsi="Arial" w:cs="Arial"/>
          <w:sz w:val="24"/>
          <w:szCs w:val="24"/>
        </w:rPr>
      </w:pPr>
    </w:p>
    <w:p w:rsidR="0004190B" w:rsidRPr="00622691" w:rsidRDefault="00035116" w:rsidP="00E151F3">
      <w:pPr>
        <w:ind w:right="-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Anglicky:</w:t>
      </w:r>
    </w:p>
    <w:p w:rsidR="00A15EDB" w:rsidRDefault="00A15EDB" w:rsidP="00A15EDB">
      <w:pPr>
        <w:rPr>
          <w:rFonts w:ascii="Arial" w:hAnsi="Arial" w:cs="Arial"/>
        </w:rPr>
      </w:pPr>
    </w:p>
    <w:p w:rsidR="00035116" w:rsidRPr="00622691" w:rsidRDefault="00035116" w:rsidP="00A15EDB">
      <w:pPr>
        <w:rPr>
          <w:rFonts w:ascii="Arial" w:hAnsi="Arial" w:cs="Arial"/>
        </w:rPr>
      </w:pPr>
    </w:p>
    <w:p w:rsidR="00A15EDB" w:rsidRPr="00622691" w:rsidRDefault="001648B7" w:rsidP="001648B7">
      <w:pPr>
        <w:keepNext/>
        <w:tabs>
          <w:tab w:val="left" w:pos="1134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2.1.2 V</w:t>
      </w:r>
      <w:r w:rsidR="00A15EDB" w:rsidRPr="00622691">
        <w:rPr>
          <w:rFonts w:ascii="Arial" w:hAnsi="Arial" w:cs="Arial"/>
          <w:b/>
          <w:sz w:val="24"/>
          <w:szCs w:val="24"/>
        </w:rPr>
        <w:t>ýčet nejdůležitějších výsledků vědecké činnosti</w:t>
      </w:r>
    </w:p>
    <w:p w:rsidR="00495262" w:rsidRDefault="00495262" w:rsidP="00C14DFC">
      <w:pPr>
        <w:keepNext/>
        <w:tabs>
          <w:tab w:val="left" w:pos="12780"/>
        </w:tabs>
        <w:ind w:left="357"/>
        <w:rPr>
          <w:rFonts w:ascii="Arial" w:hAnsi="Arial" w:cs="Arial"/>
          <w:sz w:val="22"/>
          <w:szCs w:val="22"/>
        </w:rPr>
      </w:pPr>
    </w:p>
    <w:p w:rsidR="00122312" w:rsidRPr="009566EE" w:rsidRDefault="00122312" w:rsidP="00122312">
      <w:pPr>
        <w:jc w:val="both"/>
        <w:rPr>
          <w:rFonts w:ascii="Arial" w:hAnsi="Arial" w:cs="Arial"/>
          <w:sz w:val="24"/>
          <w:szCs w:val="24"/>
        </w:rPr>
      </w:pPr>
      <w:r w:rsidRPr="009566EE">
        <w:rPr>
          <w:rFonts w:ascii="Arial" w:hAnsi="Arial" w:cs="Arial"/>
          <w:i/>
          <w:sz w:val="24"/>
          <w:szCs w:val="24"/>
        </w:rPr>
        <w:t>Vyberte pět nejvýznamnějších výsledků pracoviště, které jsou podepřeny publikací buď již vyšlou, nebo aspoň přijatou do tisku. K těmto výsledkům uveďte anotaci v</w:t>
      </w:r>
      <w:r w:rsidR="001C395B">
        <w:rPr>
          <w:rFonts w:ascii="Arial" w:hAnsi="Arial" w:cs="Arial"/>
          <w:i/>
          <w:sz w:val="24"/>
          <w:szCs w:val="24"/>
        </w:rPr>
        <w:t> </w:t>
      </w:r>
      <w:r w:rsidRPr="009566EE">
        <w:rPr>
          <w:rFonts w:ascii="Arial" w:hAnsi="Arial" w:cs="Arial"/>
          <w:i/>
          <w:sz w:val="24"/>
          <w:szCs w:val="24"/>
        </w:rPr>
        <w:t>češtině i angličtině. Ve stručné anotaci popište, jakého objevu (poznatku) bylo dosaženo. Dále popište metody (způsoby), jakými bylo výsledku dosaženo, důležitost a přínos výsledku pro příslušný obor či směr bádání, případně pro společnost v</w:t>
      </w:r>
      <w:r w:rsidR="001C395B">
        <w:rPr>
          <w:rFonts w:ascii="Arial" w:hAnsi="Arial" w:cs="Arial"/>
          <w:i/>
          <w:sz w:val="24"/>
          <w:szCs w:val="24"/>
        </w:rPr>
        <w:t> </w:t>
      </w:r>
      <w:r w:rsidRPr="009566EE">
        <w:rPr>
          <w:rFonts w:ascii="Arial" w:hAnsi="Arial" w:cs="Arial"/>
          <w:i/>
          <w:sz w:val="24"/>
          <w:szCs w:val="24"/>
        </w:rPr>
        <w:t>českém i mezinárodním měřítku. Anotace každého výsledku musí být napsaná co nejvíce srozumitelně a popularizačně pro laickou veřejnost. Ke každému výsledku připojte, pokud možno, aspoň jednu ilustraci a uveďte příslušnou citaci. Vznikl-li výsledek ve spolupráci, uveďte spolupracující subjekt. Níže je možné přidat podle uvážení případné další velmi významné výsledky.</w:t>
      </w:r>
      <w:r w:rsidRPr="009566EE">
        <w:rPr>
          <w:rFonts w:ascii="Arial" w:hAnsi="Arial" w:cs="Arial"/>
          <w:sz w:val="24"/>
          <w:szCs w:val="24"/>
        </w:rPr>
        <w:t xml:space="preserve"> </w:t>
      </w:r>
      <w:r w:rsidRPr="009566EE">
        <w:rPr>
          <w:rFonts w:ascii="Arial" w:hAnsi="Arial" w:cs="Arial"/>
          <w:i/>
          <w:iCs/>
          <w:sz w:val="24"/>
          <w:szCs w:val="24"/>
        </w:rPr>
        <w:t>Výsledky vědecké činnosti prosím uvádějte v pořadí od nejdůležitějšího výsledku.</w:t>
      </w:r>
    </w:p>
    <w:p w:rsidR="00122312" w:rsidRDefault="00122312" w:rsidP="00C14DFC">
      <w:pPr>
        <w:keepNext/>
        <w:tabs>
          <w:tab w:val="left" w:pos="12780"/>
        </w:tabs>
        <w:ind w:left="357"/>
        <w:rPr>
          <w:rFonts w:ascii="Arial" w:hAnsi="Arial" w:cs="Arial"/>
          <w:sz w:val="22"/>
          <w:szCs w:val="22"/>
        </w:rPr>
      </w:pPr>
    </w:p>
    <w:p w:rsidR="00122312" w:rsidRDefault="00122312" w:rsidP="00C14DFC">
      <w:pPr>
        <w:keepNext/>
        <w:tabs>
          <w:tab w:val="left" w:pos="12780"/>
        </w:tabs>
        <w:ind w:left="357"/>
        <w:rPr>
          <w:rFonts w:ascii="Arial" w:hAnsi="Arial" w:cs="Arial"/>
          <w:sz w:val="22"/>
          <w:szCs w:val="22"/>
        </w:rPr>
      </w:pPr>
    </w:p>
    <w:p w:rsidR="00495262" w:rsidRDefault="00495262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sz w:val="22"/>
          <w:szCs w:val="22"/>
        </w:rPr>
      </w:pPr>
      <w:r w:rsidRPr="009115A5">
        <w:rPr>
          <w:rFonts w:ascii="Arial" w:hAnsi="Arial" w:cs="Arial"/>
          <w:sz w:val="22"/>
          <w:szCs w:val="22"/>
        </w:rPr>
        <w:t xml:space="preserve">Výsledek 1: </w:t>
      </w:r>
      <w:r w:rsidR="001530B9" w:rsidRPr="001530B9">
        <w:rPr>
          <w:rFonts w:ascii="Arial" w:hAnsi="Arial" w:cs="Arial"/>
          <w:i/>
          <w:sz w:val="22"/>
          <w:szCs w:val="22"/>
        </w:rPr>
        <w:t>(</w:t>
      </w:r>
      <w:r w:rsidR="002E01C5">
        <w:rPr>
          <w:rFonts w:ascii="Arial" w:hAnsi="Arial" w:cs="Arial"/>
          <w:i/>
        </w:rPr>
        <w:t>stručný popis výsledku, max. 200 znaků</w:t>
      </w:r>
      <w:r w:rsidR="001530B9" w:rsidRPr="001530B9">
        <w:rPr>
          <w:rFonts w:ascii="Arial" w:hAnsi="Arial" w:cs="Arial"/>
          <w:i/>
          <w:sz w:val="22"/>
          <w:szCs w:val="22"/>
        </w:rPr>
        <w:t>)</w:t>
      </w:r>
    </w:p>
    <w:p w:rsidR="0072047E" w:rsidRDefault="0072047E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sz w:val="22"/>
          <w:szCs w:val="22"/>
        </w:rPr>
      </w:pPr>
    </w:p>
    <w:p w:rsidR="00495262" w:rsidRPr="001530B9" w:rsidRDefault="00495262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i/>
          <w:sz w:val="22"/>
          <w:szCs w:val="22"/>
        </w:rPr>
      </w:pPr>
      <w:r w:rsidRPr="009115A5">
        <w:rPr>
          <w:rFonts w:ascii="Arial" w:hAnsi="Arial" w:cs="Arial"/>
          <w:sz w:val="22"/>
          <w:szCs w:val="22"/>
        </w:rPr>
        <w:t xml:space="preserve">Výsledek 2: </w:t>
      </w:r>
      <w:r w:rsidR="001530B9" w:rsidRPr="001530B9">
        <w:rPr>
          <w:rFonts w:ascii="Arial" w:hAnsi="Arial" w:cs="Arial"/>
          <w:i/>
          <w:sz w:val="22"/>
          <w:szCs w:val="22"/>
        </w:rPr>
        <w:t>(</w:t>
      </w:r>
      <w:r w:rsidR="00F75FFE" w:rsidRPr="00FB027F">
        <w:rPr>
          <w:rFonts w:ascii="Arial" w:hAnsi="Arial" w:cs="Arial"/>
          <w:i/>
        </w:rPr>
        <w:t>stručný popis výsledku</w:t>
      </w:r>
      <w:r w:rsidR="002E01C5">
        <w:rPr>
          <w:rFonts w:ascii="Arial" w:hAnsi="Arial" w:cs="Arial"/>
          <w:i/>
        </w:rPr>
        <w:t>, max. 200 znaků</w:t>
      </w:r>
      <w:r w:rsidR="001530B9" w:rsidRPr="001530B9">
        <w:rPr>
          <w:rFonts w:ascii="Arial" w:hAnsi="Arial" w:cs="Arial"/>
          <w:i/>
          <w:sz w:val="22"/>
          <w:szCs w:val="22"/>
        </w:rPr>
        <w:t>)</w:t>
      </w:r>
    </w:p>
    <w:p w:rsidR="00A15EDB" w:rsidRPr="009115A5" w:rsidRDefault="00A15EDB" w:rsidP="00A15EDB">
      <w:pPr>
        <w:rPr>
          <w:rFonts w:ascii="Arial" w:hAnsi="Arial" w:cs="Arial"/>
        </w:rPr>
      </w:pPr>
    </w:p>
    <w:p w:rsidR="00495262" w:rsidRPr="009115A5" w:rsidRDefault="00495262" w:rsidP="00495262">
      <w:pPr>
        <w:keepNext/>
        <w:tabs>
          <w:tab w:val="left" w:pos="284"/>
          <w:tab w:val="left" w:pos="1134"/>
          <w:tab w:val="left" w:pos="13041"/>
        </w:tabs>
        <w:rPr>
          <w:rFonts w:ascii="Arial" w:hAnsi="Arial" w:cs="Arial"/>
          <w:sz w:val="22"/>
          <w:szCs w:val="22"/>
        </w:rPr>
      </w:pPr>
      <w:r w:rsidRPr="009115A5">
        <w:rPr>
          <w:rFonts w:ascii="Arial" w:hAnsi="Arial" w:cs="Arial"/>
          <w:sz w:val="22"/>
          <w:szCs w:val="22"/>
        </w:rPr>
        <w:t xml:space="preserve">Výsledek 3: </w:t>
      </w:r>
      <w:r w:rsidR="001530B9" w:rsidRPr="001530B9">
        <w:rPr>
          <w:rFonts w:ascii="Arial" w:hAnsi="Arial" w:cs="Arial"/>
          <w:i/>
          <w:sz w:val="22"/>
          <w:szCs w:val="22"/>
        </w:rPr>
        <w:t>(</w:t>
      </w:r>
      <w:r w:rsidR="00F75FFE" w:rsidRPr="00FB027F">
        <w:rPr>
          <w:rFonts w:ascii="Arial" w:hAnsi="Arial" w:cs="Arial"/>
          <w:i/>
        </w:rPr>
        <w:t>stručný popis výsledku</w:t>
      </w:r>
      <w:r w:rsidR="002E01C5">
        <w:rPr>
          <w:rFonts w:ascii="Arial" w:hAnsi="Arial" w:cs="Arial"/>
          <w:i/>
        </w:rPr>
        <w:t>, max. 200 znaků</w:t>
      </w:r>
      <w:r w:rsidR="001530B9" w:rsidRPr="001530B9">
        <w:rPr>
          <w:rFonts w:ascii="Arial" w:hAnsi="Arial" w:cs="Arial"/>
          <w:i/>
          <w:sz w:val="22"/>
          <w:szCs w:val="22"/>
        </w:rPr>
        <w:t>)</w:t>
      </w:r>
    </w:p>
    <w:p w:rsidR="00A15EDB" w:rsidRDefault="00495262" w:rsidP="00A15EDB">
      <w:pPr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EB75BE" w:rsidRDefault="00EB75BE" w:rsidP="00A15EDB">
      <w:pPr>
        <w:rPr>
          <w:rFonts w:ascii="Arial" w:hAnsi="Arial" w:cs="Arial"/>
        </w:rPr>
      </w:pPr>
    </w:p>
    <w:p w:rsidR="00EB75BE" w:rsidRPr="00EB75BE" w:rsidRDefault="00EB75BE" w:rsidP="00EB75BE">
      <w:pPr>
        <w:pStyle w:val="Odstavecseseznamem"/>
        <w:ind w:left="0"/>
        <w:rPr>
          <w:rFonts w:ascii="Arial" w:hAnsi="Arial" w:cs="Arial"/>
        </w:rPr>
      </w:pPr>
    </w:p>
    <w:p w:rsidR="00A15EDB" w:rsidRPr="00622691" w:rsidRDefault="00007221" w:rsidP="00007221">
      <w:pPr>
        <w:keepNext/>
        <w:keepLines/>
        <w:tabs>
          <w:tab w:val="left" w:pos="1134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15EDB" w:rsidRPr="00622691">
        <w:rPr>
          <w:rFonts w:ascii="Arial" w:hAnsi="Arial" w:cs="Arial"/>
          <w:b/>
          <w:sz w:val="24"/>
          <w:szCs w:val="24"/>
        </w:rPr>
        <w:t>notace</w:t>
      </w:r>
      <w:r w:rsidR="00100491" w:rsidRPr="00622691">
        <w:rPr>
          <w:rFonts w:ascii="Arial" w:hAnsi="Arial" w:cs="Arial"/>
          <w:b/>
          <w:sz w:val="24"/>
          <w:szCs w:val="24"/>
        </w:rPr>
        <w:t xml:space="preserve"> nejvýznamnějších </w:t>
      </w:r>
      <w:r>
        <w:rPr>
          <w:rFonts w:ascii="Arial" w:hAnsi="Arial" w:cs="Arial"/>
          <w:b/>
          <w:sz w:val="24"/>
          <w:szCs w:val="24"/>
        </w:rPr>
        <w:t>výsledků:</w:t>
      </w:r>
    </w:p>
    <w:p w:rsidR="00A15EDB" w:rsidRPr="00622691" w:rsidRDefault="00A15EDB" w:rsidP="00B351BC">
      <w:pPr>
        <w:keepNext/>
        <w:keepLines/>
        <w:ind w:left="360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</w:p>
    <w:p w:rsidR="00A15EDB" w:rsidRPr="009A5DAF" w:rsidRDefault="002A726E" w:rsidP="002A726E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A</w:t>
      </w:r>
      <w:r w:rsidR="00A15EDB" w:rsidRPr="009A5DAF">
        <w:rPr>
          <w:rFonts w:ascii="Arial" w:hAnsi="Arial" w:cs="Arial"/>
          <w:bCs/>
          <w:sz w:val="24"/>
          <w:szCs w:val="24"/>
        </w:rPr>
        <w:t>notace</w:t>
      </w:r>
      <w:r w:rsidRPr="009A5DAF">
        <w:rPr>
          <w:rFonts w:ascii="Arial" w:hAnsi="Arial" w:cs="Arial"/>
          <w:bCs/>
          <w:sz w:val="24"/>
          <w:szCs w:val="24"/>
        </w:rPr>
        <w:t xml:space="preserve"> 1</w:t>
      </w:r>
      <w:r w:rsidR="00A15EDB" w:rsidRPr="009A5DAF">
        <w:rPr>
          <w:rFonts w:ascii="Arial" w:hAnsi="Arial" w:cs="Arial"/>
          <w:bCs/>
          <w:sz w:val="24"/>
          <w:szCs w:val="24"/>
        </w:rPr>
        <w:t xml:space="preserve">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Název česky: </w:t>
      </w:r>
    </w:p>
    <w:p w:rsidR="00A15EDB" w:rsidRPr="00622691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Název anglicky:</w:t>
      </w:r>
      <w:r w:rsidRPr="00622691">
        <w:rPr>
          <w:rFonts w:ascii="Arial" w:hAnsi="Arial" w:cs="Arial"/>
          <w:bCs/>
          <w:sz w:val="24"/>
          <w:szCs w:val="24"/>
        </w:rPr>
        <w:t xml:space="preserve"> </w:t>
      </w:r>
    </w:p>
    <w:p w:rsidR="00A15EDB" w:rsidRPr="00622691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Popis česky:</w:t>
      </w:r>
      <w:r w:rsidRPr="00622691">
        <w:rPr>
          <w:rFonts w:ascii="Arial" w:hAnsi="Arial" w:cs="Arial"/>
          <w:bCs/>
          <w:sz w:val="24"/>
          <w:szCs w:val="24"/>
        </w:rPr>
        <w:t xml:space="preserve"> </w:t>
      </w:r>
    </w:p>
    <w:p w:rsidR="00A15EDB" w:rsidRPr="00622691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Popis anglicky:</w:t>
      </w:r>
      <w:r w:rsidRPr="00622691">
        <w:rPr>
          <w:rFonts w:ascii="Arial" w:hAnsi="Arial" w:cs="Arial"/>
          <w:bCs/>
          <w:sz w:val="24"/>
          <w:szCs w:val="24"/>
        </w:rPr>
        <w:t xml:space="preserve"> </w:t>
      </w:r>
    </w:p>
    <w:p w:rsidR="00022998" w:rsidRPr="009A5DAF" w:rsidRDefault="00022998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Spolupracující subjekt: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Kontaktní osoba (jméno, telefon, e-mail): </w:t>
      </w:r>
    </w:p>
    <w:bookmarkEnd w:id="0"/>
    <w:bookmarkEnd w:id="1"/>
    <w:p w:rsidR="00AC6EFA" w:rsidRPr="009A5DAF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lastRenderedPageBreak/>
        <w:t>Citace výstupu:</w:t>
      </w:r>
    </w:p>
    <w:p w:rsidR="00AC6EFA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</w:t>
      </w:r>
      <w:r w:rsidRPr="009A5DAF">
        <w:rPr>
          <w:rFonts w:ascii="Arial" w:hAnsi="Arial" w:cs="Arial"/>
          <w:bCs/>
          <w:sz w:val="24"/>
          <w:szCs w:val="24"/>
        </w:rPr>
        <w:t xml:space="preserve"> ilustrace</w:t>
      </w:r>
      <w:r>
        <w:rPr>
          <w:rFonts w:ascii="Arial" w:hAnsi="Arial" w:cs="Arial"/>
          <w:bCs/>
          <w:sz w:val="24"/>
          <w:szCs w:val="24"/>
        </w:rPr>
        <w:t xml:space="preserve"> česky</w:t>
      </w:r>
      <w:r w:rsidRPr="009A5DAF">
        <w:rPr>
          <w:rFonts w:ascii="Arial" w:hAnsi="Arial" w:cs="Arial"/>
          <w:bCs/>
          <w:sz w:val="24"/>
          <w:szCs w:val="24"/>
        </w:rPr>
        <w:t xml:space="preserve">: </w:t>
      </w:r>
    </w:p>
    <w:p w:rsidR="00AC6EFA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 ilustrace anglicky:</w:t>
      </w:r>
    </w:p>
    <w:p w:rsidR="00AC6EFA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Popis ilustrace česky:</w:t>
      </w:r>
    </w:p>
    <w:p w:rsidR="00AC6EFA" w:rsidRPr="009A5DAF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Popis ilustrace anglicky:</w:t>
      </w:r>
    </w:p>
    <w:p w:rsidR="00A15EDB" w:rsidRPr="00622691" w:rsidRDefault="00A15EDB" w:rsidP="00A15ED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5EDB" w:rsidRPr="009A5DAF" w:rsidRDefault="002A726E" w:rsidP="002A726E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Anotace 2</w:t>
      </w:r>
      <w:r w:rsidR="00A15EDB" w:rsidRPr="009A5DAF">
        <w:rPr>
          <w:rFonts w:ascii="Arial" w:hAnsi="Arial" w:cs="Arial"/>
          <w:bCs/>
          <w:sz w:val="24"/>
          <w:szCs w:val="24"/>
        </w:rPr>
        <w:t xml:space="preserve">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Název česky: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Název anglicky: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Popis česky: 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Popis anglicky: </w:t>
      </w:r>
    </w:p>
    <w:p w:rsidR="00022998" w:rsidRPr="009A5DAF" w:rsidRDefault="00022998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Spolupracující subjekt:</w:t>
      </w:r>
    </w:p>
    <w:p w:rsidR="00A15EDB" w:rsidRPr="009A5DAF" w:rsidRDefault="00A15EDB" w:rsidP="002A726E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Kontaktní osoba (jméno, telefon, e-mail): </w:t>
      </w:r>
    </w:p>
    <w:p w:rsidR="00AC6EFA" w:rsidRPr="009A5DAF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Citace výstupu: </w:t>
      </w:r>
    </w:p>
    <w:p w:rsidR="00AC6EFA" w:rsidRPr="009A5DAF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</w:t>
      </w:r>
      <w:r w:rsidRPr="009A5DAF">
        <w:rPr>
          <w:rFonts w:ascii="Arial" w:hAnsi="Arial" w:cs="Arial"/>
          <w:bCs/>
          <w:sz w:val="24"/>
          <w:szCs w:val="24"/>
        </w:rPr>
        <w:t xml:space="preserve"> ilustrace</w:t>
      </w:r>
      <w:r>
        <w:rPr>
          <w:rFonts w:ascii="Arial" w:hAnsi="Arial" w:cs="Arial"/>
          <w:bCs/>
          <w:sz w:val="24"/>
          <w:szCs w:val="24"/>
        </w:rPr>
        <w:t xml:space="preserve"> česky</w:t>
      </w:r>
      <w:r w:rsidRPr="009A5DAF">
        <w:rPr>
          <w:rFonts w:ascii="Arial" w:hAnsi="Arial" w:cs="Arial"/>
          <w:bCs/>
          <w:sz w:val="24"/>
          <w:szCs w:val="24"/>
        </w:rPr>
        <w:t>:</w:t>
      </w:r>
    </w:p>
    <w:p w:rsidR="00AC6EFA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 ilustrace anglicky:</w:t>
      </w:r>
    </w:p>
    <w:p w:rsidR="00AC6EFA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Popis ilustrace česky:</w:t>
      </w:r>
    </w:p>
    <w:p w:rsidR="00AC6EFA" w:rsidRPr="009A5DAF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Popis ilustrace anglicky:</w:t>
      </w:r>
    </w:p>
    <w:p w:rsidR="00AC6EFA" w:rsidRPr="009A5DAF" w:rsidRDefault="00AC6EFA" w:rsidP="00A15ED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15EDB" w:rsidRPr="009A5DAF" w:rsidRDefault="002A726E" w:rsidP="00E151F3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A</w:t>
      </w:r>
      <w:r w:rsidR="00A15EDB" w:rsidRPr="009A5DAF">
        <w:rPr>
          <w:rFonts w:ascii="Arial" w:hAnsi="Arial" w:cs="Arial"/>
          <w:bCs/>
          <w:sz w:val="24"/>
          <w:szCs w:val="24"/>
        </w:rPr>
        <w:t>notace</w:t>
      </w:r>
      <w:r w:rsidRPr="009A5DAF">
        <w:rPr>
          <w:rFonts w:ascii="Arial" w:hAnsi="Arial" w:cs="Arial"/>
          <w:bCs/>
          <w:sz w:val="24"/>
          <w:szCs w:val="24"/>
        </w:rPr>
        <w:t xml:space="preserve"> 3</w:t>
      </w:r>
      <w:r w:rsidR="00A15EDB" w:rsidRPr="009A5DAF">
        <w:rPr>
          <w:rFonts w:ascii="Arial" w:hAnsi="Arial" w:cs="Arial"/>
          <w:bCs/>
          <w:sz w:val="24"/>
          <w:szCs w:val="24"/>
        </w:rPr>
        <w:t xml:space="preserve">: </w:t>
      </w:r>
    </w:p>
    <w:p w:rsidR="00A15EDB" w:rsidRPr="009A5DAF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Název česky: </w:t>
      </w:r>
    </w:p>
    <w:p w:rsidR="00A15EDB" w:rsidRPr="009A5DAF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Název anglicky: </w:t>
      </w:r>
    </w:p>
    <w:p w:rsidR="00A15EDB" w:rsidRPr="009A5DAF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Popis česky: </w:t>
      </w:r>
    </w:p>
    <w:p w:rsidR="00A15EDB" w:rsidRPr="009A5DAF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 xml:space="preserve">Popis anglicky: </w:t>
      </w:r>
    </w:p>
    <w:p w:rsidR="00022998" w:rsidRPr="009A5DAF" w:rsidRDefault="00022998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Spolupracující subjekt:</w:t>
      </w:r>
    </w:p>
    <w:p w:rsidR="00E151F3" w:rsidRPr="00622691" w:rsidRDefault="00A15EDB" w:rsidP="00E151F3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Kontaktní osoba (jméno, telefon, e-mail):</w:t>
      </w:r>
      <w:r w:rsidRPr="00622691">
        <w:rPr>
          <w:rFonts w:ascii="Arial" w:hAnsi="Arial" w:cs="Arial"/>
          <w:bCs/>
          <w:sz w:val="24"/>
          <w:szCs w:val="24"/>
        </w:rPr>
        <w:t xml:space="preserve"> </w:t>
      </w:r>
    </w:p>
    <w:p w:rsidR="00AC6EFA" w:rsidRPr="009A5DAF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 w:rsidRPr="009A5DAF">
        <w:rPr>
          <w:rFonts w:ascii="Arial" w:hAnsi="Arial" w:cs="Arial"/>
          <w:bCs/>
          <w:sz w:val="24"/>
          <w:szCs w:val="24"/>
        </w:rPr>
        <w:t>Citace výstupu:</w:t>
      </w:r>
    </w:p>
    <w:p w:rsidR="00AC6EFA" w:rsidRPr="009A5DAF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</w:t>
      </w:r>
      <w:r w:rsidRPr="009A5DAF">
        <w:rPr>
          <w:rFonts w:ascii="Arial" w:hAnsi="Arial" w:cs="Arial"/>
          <w:bCs/>
          <w:sz w:val="24"/>
          <w:szCs w:val="24"/>
        </w:rPr>
        <w:t xml:space="preserve"> ilustrace</w:t>
      </w:r>
      <w:r>
        <w:rPr>
          <w:rFonts w:ascii="Arial" w:hAnsi="Arial" w:cs="Arial"/>
          <w:bCs/>
          <w:sz w:val="24"/>
          <w:szCs w:val="24"/>
        </w:rPr>
        <w:t xml:space="preserve"> česky</w:t>
      </w:r>
      <w:r w:rsidRPr="009A5DAF">
        <w:rPr>
          <w:rFonts w:ascii="Arial" w:hAnsi="Arial" w:cs="Arial"/>
          <w:bCs/>
          <w:sz w:val="24"/>
          <w:szCs w:val="24"/>
        </w:rPr>
        <w:t>:</w:t>
      </w:r>
    </w:p>
    <w:p w:rsidR="00AC6EFA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 ilustrace anglicky:</w:t>
      </w:r>
    </w:p>
    <w:p w:rsidR="00AC6EFA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Popis ilustrace česky:</w:t>
      </w:r>
    </w:p>
    <w:p w:rsidR="00AC6EFA" w:rsidRPr="009A5DAF" w:rsidRDefault="00AC6EFA" w:rsidP="00AC6EFA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Popis ilustrace anglicky:</w:t>
      </w:r>
    </w:p>
    <w:p w:rsidR="00A15EDB" w:rsidRPr="00622691" w:rsidRDefault="00A15EDB" w:rsidP="00AC6EFA">
      <w:pPr>
        <w:rPr>
          <w:rFonts w:ascii="Arial" w:hAnsi="Arial" w:cs="Arial"/>
          <w:sz w:val="24"/>
          <w:szCs w:val="24"/>
        </w:rPr>
      </w:pPr>
    </w:p>
    <w:p w:rsidR="00E151F3" w:rsidRDefault="00772354" w:rsidP="005914A4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</w:t>
      </w:r>
    </w:p>
    <w:p w:rsidR="00821CE9" w:rsidRDefault="00821CE9" w:rsidP="005914A4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A15EDB" w:rsidRDefault="00007221" w:rsidP="00007221">
      <w:pPr>
        <w:keepNext/>
        <w:tabs>
          <w:tab w:val="left" w:pos="1134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2.1.3 D</w:t>
      </w:r>
      <w:r w:rsidR="00A15EDB" w:rsidRPr="00622691">
        <w:rPr>
          <w:rFonts w:ascii="Arial" w:hAnsi="Arial" w:cs="Arial"/>
          <w:b/>
          <w:sz w:val="24"/>
          <w:szCs w:val="24"/>
        </w:rPr>
        <w:t>omácí a zahraniční ocenění zaměstnanců pracoviště</w:t>
      </w:r>
    </w:p>
    <w:p w:rsidR="007E0214" w:rsidRDefault="007E0214" w:rsidP="007E0214">
      <w:pPr>
        <w:keepNext/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</w:rPr>
      </w:pPr>
    </w:p>
    <w:p w:rsidR="00122312" w:rsidRPr="00122312" w:rsidRDefault="00122312" w:rsidP="00122312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i/>
          <w:sz w:val="24"/>
          <w:szCs w:val="24"/>
        </w:rPr>
      </w:pPr>
      <w:r w:rsidRPr="00122312">
        <w:rPr>
          <w:rFonts w:ascii="Arial" w:hAnsi="Arial" w:cs="Arial"/>
          <w:i/>
          <w:sz w:val="24"/>
          <w:szCs w:val="24"/>
        </w:rPr>
        <w:t>Uveďte jmenný seznam zaměstnanců (plné jméno a titul), kteří obdrželi ocenění (řády, medaile, ceny, čestné doktoráty apod.), název ocenění, oceněnou činnost a subjekt, který ocenění udělil.</w:t>
      </w:r>
    </w:p>
    <w:p w:rsidR="00122312" w:rsidRPr="007E0214" w:rsidRDefault="00122312" w:rsidP="007E0214">
      <w:pPr>
        <w:keepNext/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</w:rPr>
      </w:pPr>
    </w:p>
    <w:p w:rsidR="009115A5" w:rsidRPr="009115A5" w:rsidRDefault="00912EF8" w:rsidP="009115A5">
      <w:pPr>
        <w:keepNext/>
        <w:keepLines/>
        <w:tabs>
          <w:tab w:val="left" w:pos="1276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proofErr w:type="spellStart"/>
      <w:r w:rsidRPr="009115A5">
        <w:rPr>
          <w:rFonts w:ascii="Arial" w:hAnsi="Arial" w:cs="Arial"/>
          <w:sz w:val="24"/>
          <w:szCs w:val="24"/>
        </w:rPr>
        <w:t>Poř</w:t>
      </w:r>
      <w:proofErr w:type="spellEnd"/>
      <w:r w:rsidRPr="009115A5">
        <w:rPr>
          <w:rFonts w:ascii="Arial" w:hAnsi="Arial" w:cs="Arial"/>
          <w:sz w:val="24"/>
          <w:szCs w:val="24"/>
        </w:rPr>
        <w:t>. číslo</w:t>
      </w:r>
      <w:r w:rsidR="009115A5" w:rsidRPr="009115A5">
        <w:rPr>
          <w:rFonts w:ascii="Arial" w:hAnsi="Arial" w:cs="Arial"/>
          <w:sz w:val="24"/>
          <w:szCs w:val="24"/>
        </w:rPr>
        <w:t>:</w:t>
      </w:r>
      <w:r w:rsidR="009115A5" w:rsidRPr="009115A5">
        <w:rPr>
          <w:rFonts w:ascii="Arial" w:hAnsi="Arial" w:cs="Arial"/>
          <w:sz w:val="24"/>
          <w:szCs w:val="24"/>
        </w:rPr>
        <w:tab/>
        <w:t>1</w:t>
      </w:r>
    </w:p>
    <w:p w:rsidR="009115A5" w:rsidRPr="009115A5" w:rsidRDefault="00E151F3" w:rsidP="009115A5">
      <w:pPr>
        <w:keepNext/>
        <w:keepLines/>
        <w:tabs>
          <w:tab w:val="left" w:pos="2268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Jméno oceněného</w:t>
      </w:r>
      <w:r w:rsidR="009115A5" w:rsidRPr="009115A5">
        <w:rPr>
          <w:rFonts w:ascii="Arial" w:hAnsi="Arial" w:cs="Arial"/>
          <w:sz w:val="24"/>
          <w:szCs w:val="24"/>
        </w:rPr>
        <w:t>:</w:t>
      </w:r>
      <w:r w:rsidRPr="009115A5">
        <w:rPr>
          <w:rFonts w:ascii="Arial" w:hAnsi="Arial" w:cs="Arial"/>
          <w:sz w:val="24"/>
          <w:szCs w:val="24"/>
        </w:rPr>
        <w:tab/>
      </w:r>
    </w:p>
    <w:p w:rsidR="009115A5" w:rsidRPr="009115A5" w:rsidRDefault="004F7945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Ocenění</w:t>
      </w:r>
      <w:r w:rsidR="009115A5" w:rsidRPr="009115A5">
        <w:rPr>
          <w:rFonts w:ascii="Arial" w:hAnsi="Arial" w:cs="Arial"/>
          <w:sz w:val="24"/>
          <w:szCs w:val="24"/>
        </w:rPr>
        <w:t>:</w:t>
      </w:r>
      <w:r w:rsidR="00E151F3" w:rsidRPr="009115A5">
        <w:rPr>
          <w:rFonts w:ascii="Arial" w:hAnsi="Arial" w:cs="Arial"/>
          <w:sz w:val="24"/>
          <w:szCs w:val="24"/>
        </w:rPr>
        <w:tab/>
      </w:r>
    </w:p>
    <w:p w:rsidR="009115A5" w:rsidRPr="009115A5" w:rsidRDefault="00E151F3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Oceněná činnost</w:t>
      </w:r>
      <w:r w:rsidR="009115A5" w:rsidRPr="009115A5">
        <w:rPr>
          <w:rFonts w:ascii="Arial" w:hAnsi="Arial" w:cs="Arial"/>
          <w:sz w:val="24"/>
          <w:szCs w:val="24"/>
        </w:rPr>
        <w:t>:</w:t>
      </w:r>
      <w:r w:rsidR="009115A5" w:rsidRPr="009115A5">
        <w:rPr>
          <w:rFonts w:ascii="Arial" w:hAnsi="Arial" w:cs="Arial"/>
          <w:sz w:val="24"/>
          <w:szCs w:val="24"/>
        </w:rPr>
        <w:tab/>
      </w:r>
    </w:p>
    <w:p w:rsidR="00E151F3" w:rsidRPr="009115A5" w:rsidRDefault="00E151F3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Ocenění udělil</w:t>
      </w:r>
      <w:r w:rsidR="009115A5" w:rsidRPr="009115A5">
        <w:rPr>
          <w:rFonts w:ascii="Arial" w:hAnsi="Arial" w:cs="Arial"/>
          <w:sz w:val="24"/>
          <w:szCs w:val="24"/>
        </w:rPr>
        <w:t>:</w:t>
      </w:r>
      <w:r w:rsidR="009115A5" w:rsidRPr="009115A5">
        <w:rPr>
          <w:rFonts w:ascii="Arial" w:hAnsi="Arial" w:cs="Arial"/>
          <w:sz w:val="24"/>
          <w:szCs w:val="24"/>
        </w:rPr>
        <w:tab/>
      </w:r>
    </w:p>
    <w:p w:rsidR="00A15EDB" w:rsidRDefault="00A15EDB" w:rsidP="009115A5">
      <w:pPr>
        <w:tabs>
          <w:tab w:val="left" w:pos="2268"/>
        </w:tabs>
        <w:rPr>
          <w:rFonts w:ascii="Arial" w:hAnsi="Arial" w:cs="Arial"/>
          <w:sz w:val="24"/>
          <w:szCs w:val="24"/>
          <w:u w:val="single"/>
        </w:rPr>
      </w:pPr>
    </w:p>
    <w:p w:rsidR="009115A5" w:rsidRPr="009115A5" w:rsidRDefault="009115A5" w:rsidP="009115A5">
      <w:pPr>
        <w:tabs>
          <w:tab w:val="left" w:pos="2268"/>
        </w:tabs>
        <w:rPr>
          <w:rFonts w:ascii="Arial" w:hAnsi="Arial" w:cs="Arial"/>
          <w:sz w:val="24"/>
          <w:szCs w:val="24"/>
          <w:u w:val="single"/>
        </w:rPr>
      </w:pPr>
    </w:p>
    <w:p w:rsidR="009115A5" w:rsidRPr="009115A5" w:rsidRDefault="009115A5" w:rsidP="009115A5">
      <w:pPr>
        <w:keepNext/>
        <w:keepLines/>
        <w:tabs>
          <w:tab w:val="left" w:pos="1276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proofErr w:type="spellStart"/>
      <w:r w:rsidRPr="009115A5">
        <w:rPr>
          <w:rFonts w:ascii="Arial" w:hAnsi="Arial" w:cs="Arial"/>
          <w:sz w:val="24"/>
          <w:szCs w:val="24"/>
        </w:rPr>
        <w:lastRenderedPageBreak/>
        <w:t>Poř</w:t>
      </w:r>
      <w:proofErr w:type="spellEnd"/>
      <w:r w:rsidRPr="009115A5">
        <w:rPr>
          <w:rFonts w:ascii="Arial" w:hAnsi="Arial" w:cs="Arial"/>
          <w:sz w:val="24"/>
          <w:szCs w:val="24"/>
        </w:rPr>
        <w:t>. číslo:</w:t>
      </w:r>
      <w:r w:rsidRPr="009115A5">
        <w:rPr>
          <w:rFonts w:ascii="Arial" w:hAnsi="Arial" w:cs="Arial"/>
          <w:sz w:val="24"/>
          <w:szCs w:val="24"/>
        </w:rPr>
        <w:tab/>
        <w:t>2</w:t>
      </w:r>
    </w:p>
    <w:p w:rsidR="009115A5" w:rsidRPr="009115A5" w:rsidRDefault="009115A5" w:rsidP="005C4E97">
      <w:pPr>
        <w:keepNext/>
        <w:keepLines/>
        <w:tabs>
          <w:tab w:val="left" w:pos="1701"/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Jméno oceněného:</w:t>
      </w:r>
      <w:r w:rsidRPr="009115A5">
        <w:rPr>
          <w:rFonts w:ascii="Arial" w:hAnsi="Arial" w:cs="Arial"/>
          <w:sz w:val="24"/>
          <w:szCs w:val="24"/>
        </w:rPr>
        <w:tab/>
      </w:r>
    </w:p>
    <w:p w:rsidR="009115A5" w:rsidRPr="009115A5" w:rsidRDefault="009115A5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Ocenění:</w:t>
      </w:r>
      <w:r w:rsidRPr="009115A5">
        <w:rPr>
          <w:rFonts w:ascii="Arial" w:hAnsi="Arial" w:cs="Arial"/>
          <w:sz w:val="24"/>
          <w:szCs w:val="24"/>
        </w:rPr>
        <w:tab/>
      </w:r>
    </w:p>
    <w:p w:rsidR="009115A5" w:rsidRPr="009115A5" w:rsidRDefault="009115A5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Oceněná činnost:</w:t>
      </w:r>
      <w:r w:rsidRPr="009115A5">
        <w:rPr>
          <w:rFonts w:ascii="Arial" w:hAnsi="Arial" w:cs="Arial"/>
          <w:sz w:val="24"/>
          <w:szCs w:val="24"/>
        </w:rPr>
        <w:tab/>
      </w:r>
    </w:p>
    <w:p w:rsidR="009115A5" w:rsidRPr="009115A5" w:rsidRDefault="009115A5" w:rsidP="009115A5">
      <w:pPr>
        <w:keepNext/>
        <w:keepLines/>
        <w:tabs>
          <w:tab w:val="left" w:pos="2268"/>
          <w:tab w:val="left" w:pos="5103"/>
          <w:tab w:val="left" w:pos="9072"/>
          <w:tab w:val="left" w:pos="11907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Ocenění udělil:</w:t>
      </w:r>
      <w:r w:rsidRPr="009115A5">
        <w:rPr>
          <w:rFonts w:ascii="Arial" w:hAnsi="Arial" w:cs="Arial"/>
          <w:sz w:val="24"/>
          <w:szCs w:val="24"/>
        </w:rPr>
        <w:tab/>
      </w:r>
    </w:p>
    <w:p w:rsidR="009115A5" w:rsidRDefault="009115A5" w:rsidP="009115A5">
      <w:pPr>
        <w:tabs>
          <w:tab w:val="left" w:pos="2268"/>
        </w:tabs>
        <w:rPr>
          <w:rFonts w:ascii="Arial" w:hAnsi="Arial" w:cs="Arial"/>
          <w:sz w:val="24"/>
          <w:szCs w:val="24"/>
          <w:u w:val="single"/>
        </w:rPr>
      </w:pPr>
    </w:p>
    <w:p w:rsidR="009115A5" w:rsidRPr="009115A5" w:rsidRDefault="009115A5" w:rsidP="00A15EDB">
      <w:pPr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...</w:t>
      </w:r>
    </w:p>
    <w:p w:rsidR="00963C2C" w:rsidRPr="00622691" w:rsidRDefault="00963C2C" w:rsidP="00A15EDB">
      <w:pPr>
        <w:rPr>
          <w:rFonts w:ascii="Arial" w:hAnsi="Arial" w:cs="Arial"/>
          <w:sz w:val="24"/>
          <w:szCs w:val="24"/>
          <w:u w:val="single"/>
        </w:rPr>
      </w:pPr>
    </w:p>
    <w:p w:rsidR="00A15EDB" w:rsidRPr="00622691" w:rsidRDefault="00FA6B99" w:rsidP="00FA6B99">
      <w:pPr>
        <w:keepNext/>
        <w:tabs>
          <w:tab w:val="left" w:pos="1134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2.1.4 D</w:t>
      </w:r>
      <w:r w:rsidR="00A15EDB" w:rsidRPr="00622691">
        <w:rPr>
          <w:rFonts w:ascii="Arial" w:hAnsi="Arial" w:cs="Arial"/>
          <w:b/>
          <w:sz w:val="24"/>
          <w:szCs w:val="24"/>
        </w:rPr>
        <w:t>alší specifické informace o pracovišti</w:t>
      </w:r>
    </w:p>
    <w:p w:rsidR="00A15EDB" w:rsidRDefault="00A15EDB" w:rsidP="009115A5">
      <w:pPr>
        <w:keepNext/>
        <w:rPr>
          <w:rFonts w:ascii="Arial" w:hAnsi="Arial" w:cs="Arial"/>
          <w:b/>
          <w:sz w:val="24"/>
          <w:szCs w:val="24"/>
        </w:rPr>
      </w:pPr>
    </w:p>
    <w:p w:rsidR="00EB626C" w:rsidRPr="00EB626C" w:rsidRDefault="00EB626C" w:rsidP="009115A5">
      <w:pPr>
        <w:keepNext/>
        <w:rPr>
          <w:rFonts w:ascii="Arial" w:hAnsi="Arial" w:cs="Arial"/>
          <w:i/>
          <w:sz w:val="24"/>
          <w:szCs w:val="24"/>
        </w:rPr>
      </w:pPr>
      <w:r w:rsidRPr="00EB626C">
        <w:rPr>
          <w:rFonts w:ascii="Arial" w:hAnsi="Arial" w:cs="Arial"/>
          <w:i/>
          <w:sz w:val="24"/>
          <w:szCs w:val="24"/>
        </w:rPr>
        <w:t>Uveďte informace týkající se změn struktury pracoviště, vědecké orientace atd., související s výsledky hodnocení výzkumn</w:t>
      </w:r>
      <w:r w:rsidR="007B2980">
        <w:rPr>
          <w:rFonts w:ascii="Arial" w:hAnsi="Arial" w:cs="Arial"/>
          <w:i/>
          <w:sz w:val="24"/>
          <w:szCs w:val="24"/>
        </w:rPr>
        <w:t xml:space="preserve">é a odborné činnosti pracoviště </w:t>
      </w:r>
      <w:r w:rsidRPr="00EB626C">
        <w:rPr>
          <w:rFonts w:ascii="Arial" w:hAnsi="Arial" w:cs="Arial"/>
          <w:i/>
          <w:sz w:val="24"/>
          <w:szCs w:val="24"/>
        </w:rPr>
        <w:t>v</w:t>
      </w:r>
      <w:r w:rsidR="007B2980">
        <w:rPr>
          <w:rFonts w:ascii="Arial" w:hAnsi="Arial" w:cs="Arial"/>
          <w:i/>
          <w:sz w:val="24"/>
          <w:szCs w:val="24"/>
        </w:rPr>
        <w:t> </w:t>
      </w:r>
      <w:r w:rsidRPr="00EB626C">
        <w:rPr>
          <w:rFonts w:ascii="Arial" w:hAnsi="Arial" w:cs="Arial"/>
          <w:i/>
          <w:sz w:val="24"/>
          <w:szCs w:val="24"/>
        </w:rPr>
        <w:t>uplynulém období.</w:t>
      </w:r>
    </w:p>
    <w:p w:rsidR="00EB626C" w:rsidRDefault="00EB626C" w:rsidP="009115A5">
      <w:pPr>
        <w:keepNext/>
        <w:rPr>
          <w:rFonts w:ascii="Arial" w:hAnsi="Arial" w:cs="Arial"/>
          <w:b/>
          <w:sz w:val="24"/>
          <w:szCs w:val="24"/>
        </w:rPr>
      </w:pPr>
    </w:p>
    <w:p w:rsidR="009115A5" w:rsidRPr="009115A5" w:rsidRDefault="009115A5" w:rsidP="009115A5">
      <w:pPr>
        <w:rPr>
          <w:rFonts w:ascii="Arial" w:hAnsi="Arial" w:cs="Arial"/>
          <w:sz w:val="24"/>
          <w:szCs w:val="24"/>
        </w:rPr>
      </w:pPr>
      <w:r w:rsidRPr="001530B9">
        <w:rPr>
          <w:rFonts w:ascii="Arial" w:hAnsi="Arial" w:cs="Arial"/>
          <w:sz w:val="24"/>
          <w:szCs w:val="24"/>
        </w:rPr>
        <w:t>(</w:t>
      </w:r>
      <w:r w:rsidRPr="00122312">
        <w:rPr>
          <w:rFonts w:ascii="Arial" w:hAnsi="Arial" w:cs="Arial"/>
          <w:i/>
        </w:rPr>
        <w:t>Volný text</w:t>
      </w:r>
      <w:r w:rsidRPr="001530B9">
        <w:rPr>
          <w:rFonts w:ascii="Arial" w:hAnsi="Arial" w:cs="Arial"/>
          <w:sz w:val="24"/>
          <w:szCs w:val="24"/>
        </w:rPr>
        <w:t>)</w:t>
      </w:r>
    </w:p>
    <w:p w:rsidR="009115A5" w:rsidRDefault="009115A5" w:rsidP="009115A5">
      <w:pPr>
        <w:rPr>
          <w:rFonts w:ascii="Arial" w:hAnsi="Arial" w:cs="Arial"/>
          <w:sz w:val="24"/>
          <w:szCs w:val="24"/>
        </w:rPr>
      </w:pPr>
    </w:p>
    <w:p w:rsidR="00690DD7" w:rsidRDefault="00690DD7" w:rsidP="009115A5">
      <w:pPr>
        <w:rPr>
          <w:rFonts w:ascii="Arial" w:hAnsi="Arial" w:cs="Arial"/>
          <w:sz w:val="24"/>
          <w:szCs w:val="24"/>
        </w:rPr>
      </w:pPr>
    </w:p>
    <w:p w:rsidR="00940819" w:rsidRPr="00622691" w:rsidRDefault="0079589C" w:rsidP="00690DD7">
      <w:pPr>
        <w:keepNext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940819" w:rsidRPr="00622691">
        <w:rPr>
          <w:rFonts w:ascii="Arial" w:hAnsi="Arial" w:cs="Arial"/>
          <w:b/>
          <w:sz w:val="24"/>
          <w:szCs w:val="24"/>
        </w:rPr>
        <w:t xml:space="preserve"> </w:t>
      </w:r>
      <w:r w:rsidR="00940819" w:rsidRPr="00622691">
        <w:rPr>
          <w:rFonts w:ascii="Arial" w:hAnsi="Arial" w:cs="Arial"/>
          <w:b/>
          <w:sz w:val="24"/>
          <w:szCs w:val="24"/>
          <w:u w:val="single"/>
        </w:rPr>
        <w:t>Vzdělávací činnost</w:t>
      </w:r>
    </w:p>
    <w:p w:rsidR="00940819" w:rsidRPr="00622691" w:rsidRDefault="00940819" w:rsidP="009115A5">
      <w:pPr>
        <w:rPr>
          <w:rFonts w:ascii="Arial" w:hAnsi="Arial" w:cs="Arial"/>
          <w:b/>
          <w:sz w:val="24"/>
          <w:szCs w:val="24"/>
        </w:rPr>
      </w:pPr>
    </w:p>
    <w:p w:rsidR="00A15EDB" w:rsidRPr="00622691" w:rsidRDefault="0079589C" w:rsidP="00690DD7">
      <w:pPr>
        <w:keepNext/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2.2.1 Ú</w:t>
      </w:r>
      <w:r w:rsidR="004D7B6C" w:rsidRPr="00622691">
        <w:rPr>
          <w:rFonts w:ascii="Arial" w:hAnsi="Arial" w:cs="Arial"/>
          <w:b/>
          <w:sz w:val="24"/>
          <w:szCs w:val="24"/>
        </w:rPr>
        <w:t xml:space="preserve">čast pracoviště na terciárním vzdělávání (uskutečňování </w:t>
      </w:r>
      <w:r w:rsidR="00A15EDB" w:rsidRPr="00622691">
        <w:rPr>
          <w:rFonts w:ascii="Arial" w:hAnsi="Arial" w:cs="Arial"/>
          <w:b/>
          <w:sz w:val="24"/>
          <w:szCs w:val="24"/>
        </w:rPr>
        <w:t>bakalářských, magisterských a doktorských studijních programů</w:t>
      </w:r>
      <w:r w:rsidR="004D7B6C" w:rsidRPr="00622691">
        <w:rPr>
          <w:rFonts w:ascii="Arial" w:hAnsi="Arial" w:cs="Arial"/>
          <w:b/>
          <w:sz w:val="24"/>
          <w:szCs w:val="24"/>
        </w:rPr>
        <w:t>)</w:t>
      </w:r>
    </w:p>
    <w:p w:rsidR="00A15EDB" w:rsidRDefault="00A15EDB" w:rsidP="00A15EDB">
      <w:pPr>
        <w:keepNext/>
        <w:rPr>
          <w:rFonts w:ascii="Arial" w:hAnsi="Arial" w:cs="Arial"/>
          <w:sz w:val="24"/>
          <w:szCs w:val="24"/>
        </w:rPr>
      </w:pPr>
    </w:p>
    <w:p w:rsidR="009566EE" w:rsidRPr="009566EE" w:rsidRDefault="009566EE" w:rsidP="00A15EDB">
      <w:pPr>
        <w:keepNext/>
        <w:rPr>
          <w:rFonts w:ascii="Arial" w:hAnsi="Arial" w:cs="Arial"/>
          <w:i/>
          <w:sz w:val="24"/>
          <w:szCs w:val="24"/>
        </w:rPr>
      </w:pPr>
      <w:r w:rsidRPr="009566EE">
        <w:rPr>
          <w:rFonts w:ascii="Arial" w:hAnsi="Arial" w:cs="Arial"/>
          <w:i/>
          <w:sz w:val="24"/>
          <w:szCs w:val="24"/>
        </w:rPr>
        <w:t>U všech typů studijních programů uveďte název programu a doplňte všechny požadované informace. Způsob zapojení můžete upřesnit v položce "Jiné".</w:t>
      </w:r>
      <w:r w:rsidR="00D125ED">
        <w:rPr>
          <w:rFonts w:ascii="Arial" w:hAnsi="Arial" w:cs="Arial"/>
          <w:i/>
          <w:sz w:val="24"/>
          <w:szCs w:val="24"/>
        </w:rPr>
        <w:t xml:space="preserve"> Ve webové aplikaci </w:t>
      </w:r>
      <w:r w:rsidR="00D57256">
        <w:rPr>
          <w:rFonts w:ascii="Arial" w:hAnsi="Arial" w:cs="Arial"/>
          <w:i/>
          <w:sz w:val="24"/>
          <w:szCs w:val="24"/>
        </w:rPr>
        <w:t xml:space="preserve">KIS </w:t>
      </w:r>
      <w:r w:rsidR="00D125ED">
        <w:rPr>
          <w:rFonts w:ascii="Arial" w:hAnsi="Arial" w:cs="Arial"/>
          <w:i/>
          <w:sz w:val="24"/>
          <w:szCs w:val="24"/>
        </w:rPr>
        <w:t>je možné načíst účast na terciárním vzdělávání z předchozí zprávy.</w:t>
      </w:r>
    </w:p>
    <w:p w:rsidR="009566EE" w:rsidRPr="00622691" w:rsidRDefault="009566EE" w:rsidP="00A15EDB">
      <w:pPr>
        <w:keepNext/>
        <w:rPr>
          <w:rFonts w:ascii="Arial" w:hAnsi="Arial" w:cs="Arial"/>
          <w:sz w:val="24"/>
          <w:szCs w:val="24"/>
        </w:rPr>
      </w:pPr>
    </w:p>
    <w:p w:rsidR="005C4E97" w:rsidRPr="00F917F5" w:rsidRDefault="005C4E97" w:rsidP="0047390B">
      <w:pPr>
        <w:keepNext/>
        <w:tabs>
          <w:tab w:val="left" w:pos="851"/>
          <w:tab w:val="left" w:pos="2268"/>
          <w:tab w:val="left" w:pos="3544"/>
          <w:tab w:val="left" w:pos="5103"/>
          <w:tab w:val="left" w:pos="6521"/>
          <w:tab w:val="left" w:pos="7797"/>
          <w:tab w:val="left" w:pos="9639"/>
          <w:tab w:val="left" w:pos="11482"/>
        </w:tabs>
        <w:rPr>
          <w:rFonts w:ascii="Arial" w:hAnsi="Arial" w:cs="Arial"/>
          <w:b/>
          <w:sz w:val="24"/>
          <w:szCs w:val="24"/>
        </w:rPr>
      </w:pPr>
      <w:r w:rsidRPr="005C4E97">
        <w:rPr>
          <w:rFonts w:ascii="Arial" w:hAnsi="Arial" w:cs="Arial"/>
          <w:b/>
          <w:sz w:val="24"/>
          <w:szCs w:val="24"/>
        </w:rPr>
        <w:t>Bakalářský program</w:t>
      </w:r>
    </w:p>
    <w:p w:rsidR="009115A5" w:rsidRPr="009115A5" w:rsidRDefault="004F7945" w:rsidP="0047390B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 w:rsidR="00F8420C">
        <w:rPr>
          <w:rFonts w:ascii="Arial" w:hAnsi="Arial" w:cs="Arial"/>
          <w:sz w:val="24"/>
          <w:szCs w:val="24"/>
        </w:rPr>
        <w:t xml:space="preserve">rogram </w:t>
      </w:r>
      <w:r w:rsidR="005C4E97">
        <w:rPr>
          <w:rFonts w:ascii="Arial" w:hAnsi="Arial" w:cs="Arial"/>
          <w:sz w:val="24"/>
          <w:szCs w:val="24"/>
        </w:rPr>
        <w:t>1</w:t>
      </w:r>
    </w:p>
    <w:p w:rsid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 w:rsidR="005C4E97">
        <w:rPr>
          <w:rFonts w:ascii="Arial" w:hAnsi="Arial" w:cs="Arial"/>
          <w:sz w:val="24"/>
          <w:szCs w:val="24"/>
        </w:rPr>
        <w:t>:</w:t>
      </w:r>
      <w:r w:rsidR="005C4E97">
        <w:rPr>
          <w:rFonts w:ascii="Arial" w:hAnsi="Arial" w:cs="Arial"/>
          <w:sz w:val="24"/>
          <w:szCs w:val="24"/>
        </w:rPr>
        <w:tab/>
      </w:r>
    </w:p>
    <w:p w:rsidR="008B2757" w:rsidRDefault="008B275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předmětu:</w:t>
      </w:r>
    </w:p>
    <w:p w:rsidR="008B2757" w:rsidRDefault="008B275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115A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 w:rsidR="005C4E97">
        <w:rPr>
          <w:rFonts w:ascii="Arial" w:hAnsi="Arial" w:cs="Arial"/>
          <w:sz w:val="24"/>
          <w:szCs w:val="24"/>
        </w:rPr>
        <w:t>:</w:t>
      </w:r>
      <w:r w:rsidR="005C4E97">
        <w:rPr>
          <w:rFonts w:ascii="Arial" w:hAnsi="Arial" w:cs="Arial"/>
          <w:sz w:val="24"/>
          <w:szCs w:val="24"/>
        </w:rPr>
        <w:tab/>
      </w:r>
    </w:p>
    <w:p w:rsidR="00E24A42" w:rsidRPr="009115A5" w:rsidRDefault="004F7945" w:rsidP="00A80DC6">
      <w:pPr>
        <w:tabs>
          <w:tab w:val="left" w:pos="1701"/>
          <w:tab w:val="left" w:pos="4536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 w:rsidR="005C4E97">
        <w:rPr>
          <w:rFonts w:ascii="Arial" w:hAnsi="Arial" w:cs="Arial"/>
          <w:sz w:val="24"/>
          <w:szCs w:val="24"/>
        </w:rPr>
        <w:t>:</w:t>
      </w:r>
      <w:r w:rsidR="005C4E97">
        <w:rPr>
          <w:rFonts w:ascii="Arial" w:hAnsi="Arial" w:cs="Arial"/>
          <w:sz w:val="24"/>
          <w:szCs w:val="24"/>
        </w:rPr>
        <w:tab/>
      </w:r>
      <w:r w:rsidR="00A80DC6">
        <w:rPr>
          <w:rFonts w:ascii="Arial" w:hAnsi="Arial" w:cs="Arial"/>
          <w:sz w:val="24"/>
          <w:szCs w:val="24"/>
        </w:rPr>
        <w:tab/>
      </w:r>
      <w:r w:rsidR="00E24A42">
        <w:rPr>
          <w:rFonts w:ascii="Arial" w:hAnsi="Arial" w:cs="Arial"/>
          <w:sz w:val="24"/>
          <w:szCs w:val="24"/>
        </w:rPr>
        <w:t>(</w:t>
      </w:r>
      <w:r w:rsidR="00E24A42" w:rsidRPr="00FB027F">
        <w:rPr>
          <w:rFonts w:ascii="Arial" w:hAnsi="Arial" w:cs="Arial"/>
          <w:i/>
        </w:rPr>
        <w:t>zvolenou možnost označte křížkem</w:t>
      </w:r>
      <w:r w:rsidR="00E24A42">
        <w:rPr>
          <w:rFonts w:ascii="Arial" w:hAnsi="Arial" w:cs="Arial"/>
          <w:sz w:val="24"/>
          <w:szCs w:val="24"/>
        </w:rPr>
        <w:t>)</w:t>
      </w:r>
    </w:p>
    <w:p w:rsidR="009115A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 w:rsidR="005C4E97">
        <w:rPr>
          <w:rFonts w:ascii="Arial" w:hAnsi="Arial" w:cs="Arial"/>
          <w:sz w:val="24"/>
          <w:szCs w:val="24"/>
        </w:rPr>
        <w:t>:</w:t>
      </w:r>
      <w:r w:rsidR="005C4E97">
        <w:rPr>
          <w:rFonts w:ascii="Arial" w:hAnsi="Arial" w:cs="Arial"/>
          <w:sz w:val="24"/>
          <w:szCs w:val="24"/>
        </w:rPr>
        <w:tab/>
      </w:r>
    </w:p>
    <w:p w:rsidR="009115A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 w:rsidR="005C4E97">
        <w:rPr>
          <w:rFonts w:ascii="Arial" w:hAnsi="Arial" w:cs="Arial"/>
          <w:sz w:val="24"/>
          <w:szCs w:val="24"/>
        </w:rPr>
        <w:t>:</w:t>
      </w:r>
      <w:r w:rsidR="005C4E97">
        <w:rPr>
          <w:rFonts w:ascii="Arial" w:hAnsi="Arial" w:cs="Arial"/>
          <w:sz w:val="24"/>
          <w:szCs w:val="24"/>
        </w:rPr>
        <w:tab/>
      </w:r>
    </w:p>
    <w:p w:rsidR="004F7945" w:rsidRPr="009115A5" w:rsidRDefault="004F7945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</w:p>
    <w:p w:rsidR="009A5DAF" w:rsidRDefault="009A5DAF" w:rsidP="004F7945">
      <w:pPr>
        <w:tabs>
          <w:tab w:val="left" w:pos="851"/>
          <w:tab w:val="left" w:pos="3544"/>
          <w:tab w:val="left" w:pos="5103"/>
          <w:tab w:val="left" w:pos="6521"/>
          <w:tab w:val="left" w:pos="7797"/>
          <w:tab w:val="left" w:pos="9639"/>
          <w:tab w:val="left" w:pos="11482"/>
        </w:tabs>
        <w:rPr>
          <w:rFonts w:ascii="Arial" w:hAnsi="Arial" w:cs="Arial"/>
          <w:b/>
          <w:sz w:val="24"/>
          <w:szCs w:val="24"/>
        </w:rPr>
      </w:pPr>
    </w:p>
    <w:p w:rsidR="00F8420C" w:rsidRPr="009115A5" w:rsidRDefault="00F8420C" w:rsidP="00F8420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2</w:t>
      </w:r>
    </w:p>
    <w:p w:rsidR="005C4E97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8B2757" w:rsidRDefault="008B275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předmětu</w:t>
      </w:r>
    </w:p>
    <w:p w:rsidR="008B2757" w:rsidRPr="009115A5" w:rsidRDefault="008B275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E24A42" w:rsidRPr="009115A5" w:rsidRDefault="005C4E97" w:rsidP="00A80DC6">
      <w:pPr>
        <w:tabs>
          <w:tab w:val="left" w:pos="1701"/>
          <w:tab w:val="left" w:pos="4536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80DC6">
        <w:rPr>
          <w:rFonts w:ascii="Arial" w:hAnsi="Arial" w:cs="Arial"/>
          <w:sz w:val="24"/>
          <w:szCs w:val="24"/>
        </w:rPr>
        <w:tab/>
      </w:r>
      <w:r w:rsidR="00E24A42">
        <w:rPr>
          <w:rFonts w:ascii="Arial" w:hAnsi="Arial" w:cs="Arial"/>
          <w:sz w:val="24"/>
          <w:szCs w:val="24"/>
        </w:rPr>
        <w:t>(</w:t>
      </w:r>
      <w:r w:rsidR="00E24A42" w:rsidRPr="00FB027F">
        <w:rPr>
          <w:rFonts w:ascii="Arial" w:hAnsi="Arial" w:cs="Arial"/>
          <w:i/>
        </w:rPr>
        <w:t>zvolenou možnost označte křížkem</w:t>
      </w:r>
      <w:r w:rsidR="00E24A42">
        <w:rPr>
          <w:rFonts w:ascii="Arial" w:hAnsi="Arial" w:cs="Arial"/>
          <w:sz w:val="24"/>
          <w:szCs w:val="24"/>
        </w:rPr>
        <w:t>)</w:t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</w:p>
    <w:p w:rsidR="009A5DAF" w:rsidRDefault="009A5DAF" w:rsidP="0047390B">
      <w:pPr>
        <w:keepNext/>
        <w:tabs>
          <w:tab w:val="left" w:pos="851"/>
          <w:tab w:val="left" w:pos="3544"/>
          <w:tab w:val="left" w:pos="5103"/>
          <w:tab w:val="left" w:pos="6521"/>
          <w:tab w:val="left" w:pos="7797"/>
          <w:tab w:val="left" w:pos="9639"/>
          <w:tab w:val="left" w:pos="1148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Magisterský</w:t>
      </w:r>
      <w:r w:rsidRPr="004F7945">
        <w:rPr>
          <w:rFonts w:ascii="Arial" w:hAnsi="Arial" w:cs="Arial"/>
          <w:b/>
          <w:sz w:val="24"/>
          <w:szCs w:val="24"/>
        </w:rPr>
        <w:t xml:space="preserve"> program</w:t>
      </w:r>
    </w:p>
    <w:p w:rsidR="00F8420C" w:rsidRPr="009115A5" w:rsidRDefault="00F8420C" w:rsidP="0047390B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1</w:t>
      </w:r>
    </w:p>
    <w:p w:rsidR="005C4E97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8B2757" w:rsidRDefault="008B275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předmětu:</w:t>
      </w:r>
    </w:p>
    <w:p w:rsidR="008B2757" w:rsidRPr="009115A5" w:rsidRDefault="008B275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E24A42" w:rsidRPr="009115A5" w:rsidRDefault="005C4E97" w:rsidP="00A80DC6">
      <w:pPr>
        <w:tabs>
          <w:tab w:val="left" w:pos="1701"/>
          <w:tab w:val="left" w:pos="4536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80DC6">
        <w:rPr>
          <w:rFonts w:ascii="Arial" w:hAnsi="Arial" w:cs="Arial"/>
          <w:sz w:val="24"/>
          <w:szCs w:val="24"/>
        </w:rPr>
        <w:tab/>
      </w:r>
      <w:r w:rsidR="00E24A42">
        <w:rPr>
          <w:rFonts w:ascii="Arial" w:hAnsi="Arial" w:cs="Arial"/>
          <w:sz w:val="24"/>
          <w:szCs w:val="24"/>
        </w:rPr>
        <w:t>(</w:t>
      </w:r>
      <w:r w:rsidR="00E24A42" w:rsidRPr="00FB027F">
        <w:rPr>
          <w:rFonts w:ascii="Arial" w:hAnsi="Arial" w:cs="Arial"/>
          <w:i/>
        </w:rPr>
        <w:t>zvolenou možnost označte křížkem</w:t>
      </w:r>
      <w:r w:rsidR="00E24A42">
        <w:rPr>
          <w:rFonts w:ascii="Arial" w:hAnsi="Arial" w:cs="Arial"/>
          <w:sz w:val="24"/>
          <w:szCs w:val="24"/>
        </w:rPr>
        <w:t>)</w:t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</w:p>
    <w:p w:rsidR="009A5DAF" w:rsidRPr="00441228" w:rsidRDefault="009A5DAF" w:rsidP="009A5DAF">
      <w:pPr>
        <w:tabs>
          <w:tab w:val="left" w:pos="284"/>
          <w:tab w:val="left" w:pos="3544"/>
          <w:tab w:val="left" w:pos="5103"/>
          <w:tab w:val="left" w:pos="6521"/>
          <w:tab w:val="left" w:pos="7797"/>
          <w:tab w:val="left" w:pos="9639"/>
          <w:tab w:val="left" w:pos="11482"/>
        </w:tabs>
        <w:rPr>
          <w:rFonts w:ascii="Arial" w:hAnsi="Arial" w:cs="Arial"/>
        </w:rPr>
      </w:pPr>
    </w:p>
    <w:p w:rsidR="00F8420C" w:rsidRPr="009115A5" w:rsidRDefault="00F8420C" w:rsidP="00F8420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2</w:t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E24A42" w:rsidRPr="009115A5" w:rsidRDefault="005C4E97" w:rsidP="00A80DC6">
      <w:pPr>
        <w:tabs>
          <w:tab w:val="left" w:pos="1701"/>
          <w:tab w:val="left" w:pos="4536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80DC6">
        <w:rPr>
          <w:rFonts w:ascii="Arial" w:hAnsi="Arial" w:cs="Arial"/>
          <w:sz w:val="24"/>
          <w:szCs w:val="24"/>
        </w:rPr>
        <w:tab/>
      </w:r>
      <w:r w:rsidR="00E24A42">
        <w:rPr>
          <w:rFonts w:ascii="Arial" w:hAnsi="Arial" w:cs="Arial"/>
          <w:sz w:val="24"/>
          <w:szCs w:val="24"/>
        </w:rPr>
        <w:t>(</w:t>
      </w:r>
      <w:r w:rsidR="00E24A42" w:rsidRPr="00FB027F">
        <w:rPr>
          <w:rFonts w:ascii="Arial" w:hAnsi="Arial" w:cs="Arial"/>
          <w:i/>
        </w:rPr>
        <w:t>zvolenou možnost označte křížkem</w:t>
      </w:r>
      <w:r w:rsidR="00E24A42">
        <w:rPr>
          <w:rFonts w:ascii="Arial" w:hAnsi="Arial" w:cs="Arial"/>
          <w:sz w:val="24"/>
          <w:szCs w:val="24"/>
        </w:rPr>
        <w:t>)</w:t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5C4E97" w:rsidRPr="009115A5" w:rsidRDefault="005C4E97" w:rsidP="005C4E97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</w:p>
    <w:p w:rsidR="009A5DAF" w:rsidRPr="00622691" w:rsidRDefault="009A5DAF" w:rsidP="009A5DAF">
      <w:pPr>
        <w:rPr>
          <w:rFonts w:ascii="Arial" w:hAnsi="Arial" w:cs="Arial"/>
          <w:sz w:val="24"/>
          <w:szCs w:val="24"/>
        </w:rPr>
      </w:pPr>
    </w:p>
    <w:p w:rsidR="009A5DAF" w:rsidRDefault="009A5DAF" w:rsidP="0047390B">
      <w:pPr>
        <w:keepNext/>
        <w:tabs>
          <w:tab w:val="left" w:pos="851"/>
          <w:tab w:val="left" w:pos="3544"/>
          <w:tab w:val="left" w:pos="5103"/>
          <w:tab w:val="left" w:pos="6521"/>
          <w:tab w:val="left" w:pos="7797"/>
          <w:tab w:val="left" w:pos="9639"/>
          <w:tab w:val="left" w:pos="1148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Doktorský</w:t>
      </w:r>
      <w:r w:rsidRPr="004F7945">
        <w:rPr>
          <w:rFonts w:ascii="Arial" w:hAnsi="Arial" w:cs="Arial"/>
          <w:b/>
          <w:sz w:val="24"/>
          <w:szCs w:val="24"/>
        </w:rPr>
        <w:t xml:space="preserve"> program</w:t>
      </w:r>
    </w:p>
    <w:p w:rsidR="00F8420C" w:rsidRPr="009115A5" w:rsidRDefault="00F8420C" w:rsidP="0047390B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1</w:t>
      </w:r>
    </w:p>
    <w:p w:rsidR="0064732F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8B2757" w:rsidRDefault="008B2757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předmětu:</w:t>
      </w:r>
    </w:p>
    <w:p w:rsidR="00496505" w:rsidRPr="009115A5" w:rsidRDefault="0064732F" w:rsidP="00496505">
      <w:pPr>
        <w:tabs>
          <w:tab w:val="left" w:pos="1701"/>
          <w:tab w:val="left" w:pos="4536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96505">
        <w:rPr>
          <w:rFonts w:ascii="Arial" w:hAnsi="Arial" w:cs="Arial"/>
          <w:sz w:val="24"/>
          <w:szCs w:val="24"/>
        </w:rPr>
        <w:tab/>
        <w:t>(</w:t>
      </w:r>
      <w:r w:rsidR="00496505" w:rsidRPr="00FB027F">
        <w:rPr>
          <w:rFonts w:ascii="Arial" w:hAnsi="Arial" w:cs="Arial"/>
          <w:i/>
        </w:rPr>
        <w:t>zvolenou možnost označte křížkem</w:t>
      </w:r>
      <w:r w:rsidR="00496505">
        <w:rPr>
          <w:rFonts w:ascii="Arial" w:hAnsi="Arial" w:cs="Arial"/>
          <w:sz w:val="24"/>
          <w:szCs w:val="24"/>
        </w:rPr>
        <w:t>)</w:t>
      </w:r>
    </w:p>
    <w:p w:rsidR="00E24A42" w:rsidRPr="009115A5" w:rsidRDefault="0064732F" w:rsidP="00A80DC6">
      <w:pPr>
        <w:tabs>
          <w:tab w:val="left" w:pos="1701"/>
          <w:tab w:val="left" w:pos="4536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9A5DAF" w:rsidRPr="00441228" w:rsidRDefault="009A5DAF" w:rsidP="009A5DAF">
      <w:pPr>
        <w:tabs>
          <w:tab w:val="left" w:pos="284"/>
        </w:tabs>
        <w:rPr>
          <w:rFonts w:ascii="Arial" w:hAnsi="Arial" w:cs="Arial"/>
        </w:rPr>
      </w:pPr>
    </w:p>
    <w:p w:rsidR="00F8420C" w:rsidRPr="009115A5" w:rsidRDefault="00F8420C" w:rsidP="00F8420C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2</w:t>
      </w:r>
    </w:p>
    <w:p w:rsidR="0064732F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8B2757" w:rsidRDefault="008B2757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předmětu:</w:t>
      </w:r>
    </w:p>
    <w:p w:rsidR="008B2757" w:rsidRPr="009115A5" w:rsidRDefault="008B2757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64732F" w:rsidRPr="009115A5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E24A42" w:rsidRPr="009115A5" w:rsidRDefault="0064732F" w:rsidP="00A80DC6">
      <w:pPr>
        <w:tabs>
          <w:tab w:val="left" w:pos="1701"/>
          <w:tab w:val="left" w:pos="4536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80DC6">
        <w:rPr>
          <w:rFonts w:ascii="Arial" w:hAnsi="Arial" w:cs="Arial"/>
          <w:sz w:val="24"/>
          <w:szCs w:val="24"/>
        </w:rPr>
        <w:tab/>
      </w:r>
      <w:r w:rsidR="00E24A42">
        <w:rPr>
          <w:rFonts w:ascii="Arial" w:hAnsi="Arial" w:cs="Arial"/>
          <w:sz w:val="24"/>
          <w:szCs w:val="24"/>
        </w:rPr>
        <w:t>(</w:t>
      </w:r>
      <w:r w:rsidR="00E24A42" w:rsidRPr="00FB027F">
        <w:rPr>
          <w:rFonts w:ascii="Arial" w:hAnsi="Arial" w:cs="Arial"/>
          <w:i/>
        </w:rPr>
        <w:t>zvolenou možnost označte křížkem</w:t>
      </w:r>
      <w:r w:rsidR="00E24A42">
        <w:rPr>
          <w:rFonts w:ascii="Arial" w:hAnsi="Arial" w:cs="Arial"/>
          <w:sz w:val="24"/>
          <w:szCs w:val="24"/>
        </w:rPr>
        <w:t>)</w:t>
      </w:r>
    </w:p>
    <w:p w:rsidR="0064732F" w:rsidRPr="009115A5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441228" w:rsidRDefault="0064732F" w:rsidP="0064732F">
      <w:pPr>
        <w:keepNext/>
        <w:tabs>
          <w:tab w:val="left" w:pos="284"/>
        </w:tabs>
        <w:rPr>
          <w:rFonts w:ascii="Arial" w:hAnsi="Arial" w:cs="Arial"/>
        </w:rPr>
      </w:pPr>
    </w:p>
    <w:p w:rsidR="00F8420C" w:rsidRPr="009115A5" w:rsidRDefault="00F8420C" w:rsidP="00F8420C">
      <w:pPr>
        <w:keepNext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3</w:t>
      </w:r>
    </w:p>
    <w:p w:rsidR="0064732F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Název VŠ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8B2757" w:rsidRDefault="008B2757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předmětu:</w:t>
      </w:r>
    </w:p>
    <w:p w:rsidR="008B2757" w:rsidRPr="009115A5" w:rsidRDefault="008B2757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Přednášky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E24A42" w:rsidRPr="009115A5" w:rsidRDefault="0064732F" w:rsidP="00A80DC6">
      <w:pPr>
        <w:tabs>
          <w:tab w:val="left" w:pos="1701"/>
          <w:tab w:val="left" w:pos="4536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Cvičení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80DC6">
        <w:rPr>
          <w:rFonts w:ascii="Arial" w:hAnsi="Arial" w:cs="Arial"/>
          <w:sz w:val="24"/>
          <w:szCs w:val="24"/>
        </w:rPr>
        <w:tab/>
      </w:r>
      <w:r w:rsidR="00E24A42">
        <w:rPr>
          <w:rFonts w:ascii="Arial" w:hAnsi="Arial" w:cs="Arial"/>
          <w:sz w:val="24"/>
          <w:szCs w:val="24"/>
        </w:rPr>
        <w:t>(</w:t>
      </w:r>
      <w:r w:rsidR="00E24A42" w:rsidRPr="00FB027F">
        <w:rPr>
          <w:rFonts w:ascii="Arial" w:hAnsi="Arial" w:cs="Arial"/>
          <w:i/>
        </w:rPr>
        <w:t>zvolenou možnost označte křížkem</w:t>
      </w:r>
      <w:r w:rsidR="00E24A42">
        <w:rPr>
          <w:rFonts w:ascii="Arial" w:hAnsi="Arial" w:cs="Arial"/>
          <w:sz w:val="24"/>
          <w:szCs w:val="24"/>
        </w:rPr>
        <w:t>)</w:t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Vedení prací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Učební texty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Jiné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4732F" w:rsidRDefault="0064732F" w:rsidP="0064732F">
      <w:pPr>
        <w:rPr>
          <w:rFonts w:ascii="Arial" w:hAnsi="Arial" w:cs="Arial"/>
          <w:sz w:val="24"/>
          <w:szCs w:val="24"/>
        </w:rPr>
      </w:pPr>
    </w:p>
    <w:p w:rsidR="005451EE" w:rsidRPr="00622691" w:rsidRDefault="005451EE" w:rsidP="0064732F">
      <w:pPr>
        <w:rPr>
          <w:rFonts w:ascii="Arial" w:hAnsi="Arial" w:cs="Arial"/>
          <w:sz w:val="24"/>
          <w:szCs w:val="24"/>
        </w:rPr>
      </w:pPr>
    </w:p>
    <w:p w:rsidR="009A5DAF" w:rsidRDefault="00697A42" w:rsidP="00690DD7">
      <w:pPr>
        <w:keepNext/>
        <w:rPr>
          <w:rFonts w:ascii="Arial" w:hAnsi="Arial" w:cs="Arial"/>
          <w:b/>
          <w:sz w:val="24"/>
          <w:szCs w:val="24"/>
        </w:rPr>
      </w:pPr>
      <w:r w:rsidRPr="00697A42">
        <w:rPr>
          <w:rFonts w:ascii="Arial" w:hAnsi="Arial" w:cs="Arial"/>
          <w:b/>
          <w:sz w:val="24"/>
          <w:szCs w:val="24"/>
        </w:rPr>
        <w:lastRenderedPageBreak/>
        <w:t>2.2.2 Organizace praktických kurzů</w:t>
      </w:r>
    </w:p>
    <w:p w:rsidR="001C7787" w:rsidRDefault="001C7787" w:rsidP="00690DD7">
      <w:pPr>
        <w:keepNext/>
        <w:rPr>
          <w:rFonts w:ascii="Arial" w:hAnsi="Arial" w:cs="Arial"/>
          <w:b/>
          <w:sz w:val="24"/>
          <w:szCs w:val="24"/>
        </w:rPr>
      </w:pPr>
    </w:p>
    <w:p w:rsidR="00826E86" w:rsidRDefault="00826E86" w:rsidP="00826E86">
      <w:pPr>
        <w:keepNext/>
        <w:jc w:val="both"/>
        <w:rPr>
          <w:rFonts w:ascii="Arial" w:hAnsi="Arial" w:cs="Arial"/>
          <w:i/>
          <w:sz w:val="24"/>
          <w:szCs w:val="24"/>
        </w:rPr>
      </w:pPr>
      <w:r w:rsidRPr="00826E86">
        <w:rPr>
          <w:rFonts w:ascii="Arial" w:hAnsi="Arial" w:cs="Arial"/>
          <w:i/>
          <w:sz w:val="24"/>
          <w:szCs w:val="24"/>
        </w:rPr>
        <w:t>Uvádějte praktické kurzy pro pregraduální nebo postgraduální studenty pořádané pracovištěm (mimo pravidelnou výuku na VŠ v rámci bakalářského, magisterského nebo doktorského programu). Uveďte vždy název kurzu, popis (nebo cíl) kurzu, místo a datum konání, trvání kurzu (po</w:t>
      </w:r>
      <w:r>
        <w:rPr>
          <w:rFonts w:ascii="Arial" w:hAnsi="Arial" w:cs="Arial"/>
          <w:i/>
          <w:sz w:val="24"/>
          <w:szCs w:val="24"/>
        </w:rPr>
        <w:t>čet dní), počet účastníků kurzu</w:t>
      </w:r>
      <w:r w:rsidRPr="00826E86">
        <w:rPr>
          <w:rFonts w:ascii="Arial" w:hAnsi="Arial" w:cs="Arial"/>
          <w:i/>
          <w:sz w:val="24"/>
          <w:szCs w:val="24"/>
        </w:rPr>
        <w:t>, z toho zahraničních, počet vyučujících z pracoviště, případně další doplňující informace.</w:t>
      </w:r>
    </w:p>
    <w:p w:rsidR="00826E86" w:rsidRPr="00826E86" w:rsidRDefault="00826E86" w:rsidP="00826E86">
      <w:pPr>
        <w:keepNext/>
        <w:jc w:val="both"/>
        <w:rPr>
          <w:rFonts w:ascii="Arial" w:hAnsi="Arial" w:cs="Arial"/>
          <w:b/>
          <w:i/>
          <w:sz w:val="24"/>
          <w:szCs w:val="24"/>
        </w:rPr>
      </w:pPr>
    </w:p>
    <w:p w:rsidR="0064732F" w:rsidRDefault="00697A42" w:rsidP="00690DD7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kurzu</w:t>
      </w:r>
      <w:r w:rsidR="00C3256F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:</w:t>
      </w:r>
    </w:p>
    <w:p w:rsidR="00697A42" w:rsidRDefault="00697A42" w:rsidP="00A15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(nebo cíl) kurzu:</w:t>
      </w:r>
    </w:p>
    <w:p w:rsidR="00697A42" w:rsidRDefault="00697A42" w:rsidP="00A15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a datum konání kurzu:</w:t>
      </w:r>
    </w:p>
    <w:p w:rsidR="00697A42" w:rsidRDefault="00697A42" w:rsidP="00A15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Trvání kurzů (počet dní):</w:t>
      </w:r>
    </w:p>
    <w:p w:rsidR="00697A42" w:rsidRDefault="00697A42" w:rsidP="00A15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účastníků:</w:t>
      </w:r>
    </w:p>
    <w:p w:rsidR="00697A42" w:rsidRDefault="00697A42" w:rsidP="00A15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toho zahraničních:</w:t>
      </w:r>
    </w:p>
    <w:p w:rsidR="00697A42" w:rsidRDefault="00697A42" w:rsidP="00A15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vyučujících z pracoviště:</w:t>
      </w:r>
    </w:p>
    <w:p w:rsidR="00697A42" w:rsidRDefault="00697A42" w:rsidP="00A15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doplňující informace:</w:t>
      </w:r>
    </w:p>
    <w:p w:rsidR="00697A42" w:rsidRDefault="00697A42" w:rsidP="00A15EDB">
      <w:pPr>
        <w:rPr>
          <w:rFonts w:ascii="Arial" w:hAnsi="Arial" w:cs="Arial"/>
          <w:sz w:val="24"/>
          <w:szCs w:val="24"/>
        </w:rPr>
      </w:pPr>
    </w:p>
    <w:p w:rsidR="00697A42" w:rsidRDefault="00C3256F" w:rsidP="00A15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kurzu 2:</w:t>
      </w:r>
    </w:p>
    <w:p w:rsidR="00C3256F" w:rsidRDefault="00C3256F" w:rsidP="00C32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(nebo cíl) kurzu:</w:t>
      </w:r>
    </w:p>
    <w:p w:rsidR="00C3256F" w:rsidRDefault="00C3256F" w:rsidP="00C32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a datum konání kurzu:</w:t>
      </w:r>
    </w:p>
    <w:p w:rsidR="00C3256F" w:rsidRDefault="00C3256F" w:rsidP="00C32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Trvání kurzů (počet dní):</w:t>
      </w:r>
    </w:p>
    <w:p w:rsidR="00C3256F" w:rsidRDefault="00C3256F" w:rsidP="00C32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účastníků:</w:t>
      </w:r>
    </w:p>
    <w:p w:rsidR="00C3256F" w:rsidRDefault="00C3256F" w:rsidP="00C32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toho zahraničních:</w:t>
      </w:r>
    </w:p>
    <w:p w:rsidR="00C3256F" w:rsidRDefault="00C3256F" w:rsidP="00C32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vyučujících z pracoviště:</w:t>
      </w:r>
    </w:p>
    <w:p w:rsidR="00C3256F" w:rsidRDefault="00C3256F" w:rsidP="00C32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doplňující informace:</w:t>
      </w:r>
    </w:p>
    <w:p w:rsidR="005451EE" w:rsidRDefault="005451EE" w:rsidP="00A15EDB">
      <w:pPr>
        <w:rPr>
          <w:rFonts w:ascii="Arial" w:hAnsi="Arial" w:cs="Arial"/>
          <w:sz w:val="24"/>
          <w:szCs w:val="24"/>
        </w:rPr>
      </w:pPr>
    </w:p>
    <w:p w:rsidR="00690DD7" w:rsidRPr="00137719" w:rsidRDefault="00690DD7" w:rsidP="00A15EDB">
      <w:pPr>
        <w:rPr>
          <w:rFonts w:ascii="Arial" w:hAnsi="Arial" w:cs="Arial"/>
          <w:sz w:val="24"/>
          <w:szCs w:val="24"/>
        </w:rPr>
      </w:pPr>
    </w:p>
    <w:p w:rsidR="00A15EDB" w:rsidRDefault="008419E2" w:rsidP="00690DD7">
      <w:pPr>
        <w:keepNext/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2.2.3 Ú</w:t>
      </w:r>
      <w:r w:rsidR="002F3FB6" w:rsidRPr="00622691">
        <w:rPr>
          <w:rFonts w:ascii="Arial" w:hAnsi="Arial" w:cs="Arial"/>
          <w:b/>
          <w:sz w:val="24"/>
          <w:szCs w:val="24"/>
        </w:rPr>
        <w:t xml:space="preserve">čast pracoviště na sekundárním </w:t>
      </w:r>
      <w:r w:rsidR="00071D3F" w:rsidRPr="00622691">
        <w:rPr>
          <w:rFonts w:ascii="Arial" w:hAnsi="Arial" w:cs="Arial"/>
          <w:b/>
          <w:sz w:val="24"/>
          <w:szCs w:val="24"/>
        </w:rPr>
        <w:t>v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zdělávání </w:t>
      </w:r>
      <w:r w:rsidR="002F3FB6" w:rsidRPr="00622691">
        <w:rPr>
          <w:rFonts w:ascii="Arial" w:hAnsi="Arial" w:cs="Arial"/>
          <w:b/>
          <w:sz w:val="24"/>
          <w:szCs w:val="24"/>
        </w:rPr>
        <w:t>(</w:t>
      </w:r>
      <w:r w:rsidR="00A15EDB" w:rsidRPr="00622691">
        <w:rPr>
          <w:rFonts w:ascii="Arial" w:hAnsi="Arial" w:cs="Arial"/>
          <w:b/>
          <w:sz w:val="24"/>
          <w:szCs w:val="24"/>
        </w:rPr>
        <w:t>středoškolsk</w:t>
      </w:r>
      <w:r w:rsidR="002F3FB6" w:rsidRPr="00622691">
        <w:rPr>
          <w:rFonts w:ascii="Arial" w:hAnsi="Arial" w:cs="Arial"/>
          <w:b/>
          <w:sz w:val="24"/>
          <w:szCs w:val="24"/>
        </w:rPr>
        <w:t>á výuka)</w:t>
      </w:r>
    </w:p>
    <w:p w:rsidR="00186A77" w:rsidRDefault="00186A77" w:rsidP="00690DD7">
      <w:pPr>
        <w:keepNext/>
        <w:overflowPunct/>
        <w:autoSpaceDE/>
        <w:autoSpaceDN/>
        <w:adjustRightInd/>
        <w:ind w:left="708" w:hanging="708"/>
        <w:textAlignment w:val="auto"/>
        <w:rPr>
          <w:rFonts w:ascii="Arial" w:hAnsi="Arial" w:cs="Arial"/>
          <w:b/>
          <w:sz w:val="24"/>
          <w:szCs w:val="24"/>
        </w:rPr>
      </w:pPr>
    </w:p>
    <w:p w:rsidR="008F27A4" w:rsidRDefault="008F27A4" w:rsidP="008F27A4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i/>
          <w:sz w:val="24"/>
          <w:szCs w:val="24"/>
        </w:rPr>
      </w:pPr>
      <w:r w:rsidRPr="008F27A4">
        <w:rPr>
          <w:rFonts w:ascii="Arial" w:hAnsi="Arial" w:cs="Arial"/>
          <w:i/>
          <w:sz w:val="24"/>
          <w:szCs w:val="24"/>
        </w:rPr>
        <w:t>Vyplňte všechny požadované informace. V popisu činnosti spe</w:t>
      </w:r>
      <w:r w:rsidR="00306162">
        <w:rPr>
          <w:rFonts w:ascii="Arial" w:hAnsi="Arial" w:cs="Arial"/>
          <w:i/>
          <w:sz w:val="24"/>
          <w:szCs w:val="24"/>
        </w:rPr>
        <w:t>cifikujte její charakter (</w:t>
      </w:r>
      <w:r w:rsidRPr="008F27A4">
        <w:rPr>
          <w:rFonts w:ascii="Arial" w:hAnsi="Arial" w:cs="Arial"/>
          <w:i/>
          <w:sz w:val="24"/>
          <w:szCs w:val="24"/>
        </w:rPr>
        <w:t>přednáška, vedení práce</w:t>
      </w:r>
      <w:r w:rsidR="00306162">
        <w:rPr>
          <w:rFonts w:ascii="Arial" w:hAnsi="Arial" w:cs="Arial"/>
          <w:i/>
          <w:sz w:val="24"/>
          <w:szCs w:val="24"/>
        </w:rPr>
        <w:t xml:space="preserve"> např. v rámci středoškolské odborné činnosti (SOČ)</w:t>
      </w:r>
      <w:r w:rsidRPr="008F27A4">
        <w:rPr>
          <w:rFonts w:ascii="Arial" w:hAnsi="Arial" w:cs="Arial"/>
          <w:i/>
          <w:sz w:val="24"/>
          <w:szCs w:val="24"/>
        </w:rPr>
        <w:t>, hodnotitelská činnost, organizace/ spoluorganizace soutěže atd.)</w:t>
      </w:r>
      <w:r w:rsidR="00D125ED">
        <w:rPr>
          <w:rFonts w:ascii="Arial" w:hAnsi="Arial" w:cs="Arial"/>
          <w:i/>
          <w:sz w:val="24"/>
          <w:szCs w:val="24"/>
        </w:rPr>
        <w:t>.</w:t>
      </w:r>
    </w:p>
    <w:p w:rsidR="008F27A4" w:rsidRPr="008F27A4" w:rsidRDefault="008F27A4" w:rsidP="008F27A4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24"/>
          <w:szCs w:val="24"/>
        </w:rPr>
      </w:pPr>
    </w:p>
    <w:p w:rsidR="0064732F" w:rsidRPr="009115A5" w:rsidRDefault="0064732F" w:rsidP="00690DD7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Poř</w:t>
      </w:r>
      <w:r w:rsidR="00F174AF">
        <w:rPr>
          <w:rFonts w:ascii="Arial" w:hAnsi="Arial" w:cs="Arial"/>
          <w:sz w:val="24"/>
          <w:szCs w:val="24"/>
        </w:rPr>
        <w:t xml:space="preserve">adové </w:t>
      </w:r>
      <w:r w:rsidRPr="009115A5">
        <w:rPr>
          <w:rFonts w:ascii="Arial" w:hAnsi="Arial" w:cs="Arial"/>
          <w:sz w:val="24"/>
          <w:szCs w:val="24"/>
        </w:rPr>
        <w:t>číslo:</w:t>
      </w:r>
      <w:r w:rsidRPr="009115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Pořadatel/škola: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činnosti:</w:t>
      </w:r>
      <w:r>
        <w:rPr>
          <w:rFonts w:ascii="Arial" w:hAnsi="Arial" w:cs="Arial"/>
          <w:sz w:val="24"/>
          <w:szCs w:val="24"/>
        </w:rPr>
        <w:tab/>
      </w:r>
    </w:p>
    <w:p w:rsidR="0064732F" w:rsidRPr="0064732F" w:rsidRDefault="0064732F" w:rsidP="0064732F">
      <w:pPr>
        <w:rPr>
          <w:rFonts w:ascii="Arial" w:hAnsi="Arial" w:cs="Arial"/>
          <w:sz w:val="24"/>
          <w:szCs w:val="24"/>
        </w:rPr>
      </w:pPr>
    </w:p>
    <w:p w:rsidR="00F174AF" w:rsidRPr="00441228" w:rsidRDefault="00F174AF" w:rsidP="00F174A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Poř</w:t>
      </w:r>
      <w:r>
        <w:rPr>
          <w:rFonts w:ascii="Arial" w:hAnsi="Arial" w:cs="Arial"/>
          <w:sz w:val="24"/>
          <w:szCs w:val="24"/>
        </w:rPr>
        <w:t xml:space="preserve">adové </w:t>
      </w:r>
      <w:r w:rsidRPr="009115A5">
        <w:rPr>
          <w:rFonts w:ascii="Arial" w:hAnsi="Arial" w:cs="Arial"/>
          <w:sz w:val="24"/>
          <w:szCs w:val="24"/>
        </w:rPr>
        <w:t>číslo:</w:t>
      </w:r>
      <w:r w:rsidRPr="009115A5">
        <w:rPr>
          <w:rFonts w:ascii="Arial" w:hAnsi="Arial" w:cs="Arial"/>
          <w:sz w:val="24"/>
          <w:szCs w:val="24"/>
        </w:rPr>
        <w:tab/>
      </w:r>
      <w:r w:rsidRPr="00441228">
        <w:rPr>
          <w:rFonts w:ascii="Arial" w:hAnsi="Arial" w:cs="Arial"/>
          <w:sz w:val="24"/>
          <w:szCs w:val="24"/>
        </w:rPr>
        <w:t>2</w:t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Pořadatel/škola:</w:t>
      </w:r>
      <w:r>
        <w:rPr>
          <w:rFonts w:ascii="Arial" w:hAnsi="Arial" w:cs="Arial"/>
          <w:sz w:val="24"/>
          <w:szCs w:val="24"/>
        </w:rPr>
        <w:tab/>
      </w:r>
    </w:p>
    <w:p w:rsidR="0064732F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činnosti:</w:t>
      </w:r>
      <w:r>
        <w:rPr>
          <w:rFonts w:ascii="Arial" w:hAnsi="Arial" w:cs="Arial"/>
          <w:sz w:val="24"/>
          <w:szCs w:val="24"/>
        </w:rPr>
        <w:tab/>
      </w:r>
    </w:p>
    <w:p w:rsidR="00186A77" w:rsidRDefault="00186A77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</w:p>
    <w:p w:rsidR="00C068C8" w:rsidRPr="009115A5" w:rsidRDefault="00C068C8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</w:p>
    <w:p w:rsidR="00F717D3" w:rsidRPr="00622691" w:rsidRDefault="008419E2" w:rsidP="001F781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2.2.4 V</w:t>
      </w:r>
      <w:r w:rsidR="00F24A7E" w:rsidRPr="00622691">
        <w:rPr>
          <w:rFonts w:ascii="Arial" w:hAnsi="Arial" w:cs="Arial"/>
          <w:b/>
          <w:sz w:val="24"/>
          <w:szCs w:val="24"/>
        </w:rPr>
        <w:t>zdělávání veřejnosti</w:t>
      </w:r>
    </w:p>
    <w:p w:rsidR="00F717D3" w:rsidRDefault="00F717D3" w:rsidP="001F7813">
      <w:pPr>
        <w:rPr>
          <w:rFonts w:ascii="Arial" w:hAnsi="Arial" w:cs="Arial"/>
          <w:sz w:val="24"/>
          <w:szCs w:val="24"/>
        </w:rPr>
      </w:pPr>
    </w:p>
    <w:p w:rsidR="00EF4F96" w:rsidRDefault="00EF4F96" w:rsidP="001F7813">
      <w:pPr>
        <w:jc w:val="both"/>
        <w:rPr>
          <w:rFonts w:ascii="Arial" w:hAnsi="Arial" w:cs="Arial"/>
          <w:i/>
          <w:sz w:val="24"/>
          <w:szCs w:val="24"/>
        </w:rPr>
      </w:pPr>
      <w:r w:rsidRPr="00EF4F96">
        <w:rPr>
          <w:rFonts w:ascii="Arial" w:hAnsi="Arial" w:cs="Arial"/>
          <w:i/>
          <w:sz w:val="24"/>
          <w:szCs w:val="24"/>
        </w:rPr>
        <w:t xml:space="preserve">Vyplňte všechny požadované informace. V popisu činnosti </w:t>
      </w:r>
      <w:r w:rsidR="00D125ED" w:rsidRPr="00EF4F96">
        <w:rPr>
          <w:rFonts w:ascii="Arial" w:hAnsi="Arial" w:cs="Arial"/>
          <w:i/>
          <w:sz w:val="24"/>
          <w:szCs w:val="24"/>
        </w:rPr>
        <w:t>upřesněte, zda</w:t>
      </w:r>
      <w:r w:rsidRPr="00EF4F96">
        <w:rPr>
          <w:rFonts w:ascii="Arial" w:hAnsi="Arial" w:cs="Arial"/>
          <w:i/>
          <w:sz w:val="24"/>
          <w:szCs w:val="24"/>
        </w:rPr>
        <w:t xml:space="preserve"> se jednalo o přednášku, vzdělávací kurz, pořad v médiích apod.</w:t>
      </w:r>
    </w:p>
    <w:p w:rsidR="00EF4F96" w:rsidRPr="00EF4F96" w:rsidRDefault="00EF4F96" w:rsidP="001F7813">
      <w:pPr>
        <w:jc w:val="both"/>
        <w:rPr>
          <w:rFonts w:ascii="Arial" w:hAnsi="Arial" w:cs="Arial"/>
          <w:i/>
          <w:sz w:val="24"/>
          <w:szCs w:val="24"/>
        </w:rPr>
      </w:pPr>
    </w:p>
    <w:p w:rsidR="00F174AF" w:rsidRPr="009115A5" w:rsidRDefault="00F174AF" w:rsidP="001F781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lastRenderedPageBreak/>
        <w:t>Poř</w:t>
      </w:r>
      <w:r>
        <w:rPr>
          <w:rFonts w:ascii="Arial" w:hAnsi="Arial" w:cs="Arial"/>
          <w:sz w:val="24"/>
          <w:szCs w:val="24"/>
        </w:rPr>
        <w:t xml:space="preserve">adové </w:t>
      </w:r>
      <w:r w:rsidRPr="009115A5">
        <w:rPr>
          <w:rFonts w:ascii="Arial" w:hAnsi="Arial" w:cs="Arial"/>
          <w:sz w:val="24"/>
          <w:szCs w:val="24"/>
        </w:rPr>
        <w:t>číslo:</w:t>
      </w:r>
      <w:r w:rsidRPr="009115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</w:p>
    <w:p w:rsidR="0064732F" w:rsidRPr="00F917F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F917F5">
        <w:rPr>
          <w:rFonts w:ascii="Arial" w:hAnsi="Arial" w:cs="Arial"/>
          <w:sz w:val="24"/>
          <w:szCs w:val="24"/>
        </w:rPr>
        <w:t>Akce:</w:t>
      </w:r>
      <w:r w:rsidRPr="00F917F5"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Pořadatel/škola: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činnosti:</w:t>
      </w:r>
      <w:r>
        <w:rPr>
          <w:rFonts w:ascii="Arial" w:hAnsi="Arial" w:cs="Arial"/>
          <w:sz w:val="24"/>
          <w:szCs w:val="24"/>
        </w:rPr>
        <w:tab/>
      </w:r>
    </w:p>
    <w:p w:rsidR="00F717D3" w:rsidRDefault="00F717D3" w:rsidP="00A15EDB">
      <w:pPr>
        <w:rPr>
          <w:rFonts w:ascii="Arial" w:hAnsi="Arial" w:cs="Arial"/>
          <w:b/>
          <w:sz w:val="24"/>
          <w:szCs w:val="24"/>
        </w:rPr>
      </w:pPr>
    </w:p>
    <w:p w:rsidR="00F174AF" w:rsidRPr="009115A5" w:rsidRDefault="00F174AF" w:rsidP="00F174A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9115A5">
        <w:rPr>
          <w:rFonts w:ascii="Arial" w:hAnsi="Arial" w:cs="Arial"/>
          <w:sz w:val="24"/>
          <w:szCs w:val="24"/>
        </w:rPr>
        <w:t>Poř</w:t>
      </w:r>
      <w:r>
        <w:rPr>
          <w:rFonts w:ascii="Arial" w:hAnsi="Arial" w:cs="Arial"/>
          <w:sz w:val="24"/>
          <w:szCs w:val="24"/>
        </w:rPr>
        <w:t xml:space="preserve">adové </w:t>
      </w:r>
      <w:r w:rsidRPr="009115A5">
        <w:rPr>
          <w:rFonts w:ascii="Arial" w:hAnsi="Arial" w:cs="Arial"/>
          <w:sz w:val="24"/>
          <w:szCs w:val="24"/>
        </w:rPr>
        <w:t>číslo:</w:t>
      </w:r>
      <w:r w:rsidRPr="009115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Pořadatel/škola:</w:t>
      </w:r>
      <w:r>
        <w:rPr>
          <w:rFonts w:ascii="Arial" w:hAnsi="Arial" w:cs="Arial"/>
          <w:sz w:val="24"/>
          <w:szCs w:val="24"/>
        </w:rPr>
        <w:tab/>
      </w:r>
    </w:p>
    <w:p w:rsidR="0064732F" w:rsidRPr="009115A5" w:rsidRDefault="0064732F" w:rsidP="0064732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činnosti:</w:t>
      </w:r>
      <w:r>
        <w:rPr>
          <w:rFonts w:ascii="Arial" w:hAnsi="Arial" w:cs="Arial"/>
          <w:sz w:val="24"/>
          <w:szCs w:val="24"/>
        </w:rPr>
        <w:tab/>
      </w:r>
    </w:p>
    <w:p w:rsidR="0064732F" w:rsidRDefault="0064732F" w:rsidP="00A15EDB">
      <w:pPr>
        <w:rPr>
          <w:rFonts w:ascii="Arial" w:hAnsi="Arial" w:cs="Arial"/>
          <w:b/>
          <w:sz w:val="24"/>
          <w:szCs w:val="24"/>
        </w:rPr>
      </w:pPr>
    </w:p>
    <w:p w:rsidR="0064732F" w:rsidRPr="00622691" w:rsidRDefault="0064732F" w:rsidP="00A15EDB">
      <w:pPr>
        <w:rPr>
          <w:rFonts w:ascii="Arial" w:hAnsi="Arial" w:cs="Arial"/>
          <w:b/>
          <w:sz w:val="24"/>
          <w:szCs w:val="24"/>
        </w:rPr>
      </w:pPr>
    </w:p>
    <w:p w:rsidR="00F717D3" w:rsidRPr="0064732F" w:rsidRDefault="008419E2" w:rsidP="0047390B">
      <w:pPr>
        <w:keepNext/>
        <w:overflowPunct/>
        <w:autoSpaceDE/>
        <w:autoSpaceDN/>
        <w:adjustRightInd/>
        <w:ind w:left="708" w:hanging="708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2.2.5 S</w:t>
      </w:r>
      <w:r w:rsidR="00F717D3" w:rsidRPr="00622691">
        <w:rPr>
          <w:rFonts w:ascii="Arial" w:hAnsi="Arial" w:cs="Arial"/>
          <w:b/>
          <w:sz w:val="24"/>
          <w:szCs w:val="24"/>
        </w:rPr>
        <w:t>eznam titulů vydaných na pracovišti</w:t>
      </w:r>
    </w:p>
    <w:p w:rsidR="00F55E87" w:rsidRDefault="00F55E87" w:rsidP="0047390B">
      <w:pPr>
        <w:keepNext/>
        <w:overflowPunct/>
        <w:autoSpaceDE/>
        <w:autoSpaceDN/>
        <w:adjustRightInd/>
        <w:ind w:left="360"/>
        <w:textAlignment w:val="auto"/>
        <w:rPr>
          <w:rFonts w:ascii="Arial" w:hAnsi="Arial" w:cs="Arial"/>
          <w:b/>
          <w:sz w:val="24"/>
          <w:szCs w:val="24"/>
          <w:u w:val="single"/>
        </w:rPr>
      </w:pPr>
    </w:p>
    <w:p w:rsidR="008C010D" w:rsidRDefault="006524C9" w:rsidP="008630B9">
      <w:pPr>
        <w:pStyle w:val="Odstavecseseznamem"/>
        <w:keepNext/>
        <w:numPr>
          <w:ilvl w:val="0"/>
          <w:numId w:val="45"/>
        </w:numPr>
        <w:overflowPunct/>
        <w:autoSpaceDE/>
        <w:autoSpaceDN/>
        <w:adjustRightInd/>
        <w:textAlignment w:val="auto"/>
        <w:rPr>
          <w:rFonts w:ascii="Arial" w:hAnsi="Arial" w:cs="Arial"/>
          <w:i/>
          <w:sz w:val="24"/>
          <w:szCs w:val="24"/>
        </w:rPr>
      </w:pPr>
      <w:r w:rsidRPr="008630B9">
        <w:rPr>
          <w:rFonts w:ascii="Arial" w:hAnsi="Arial" w:cs="Arial"/>
          <w:i/>
          <w:sz w:val="24"/>
          <w:szCs w:val="24"/>
        </w:rPr>
        <w:t xml:space="preserve">Uveďte seznam </w:t>
      </w:r>
      <w:r w:rsidR="008C010D" w:rsidRPr="008630B9">
        <w:rPr>
          <w:rFonts w:ascii="Arial" w:hAnsi="Arial" w:cs="Arial"/>
          <w:i/>
          <w:sz w:val="24"/>
          <w:szCs w:val="24"/>
        </w:rPr>
        <w:t>nejzávažnější</w:t>
      </w:r>
      <w:r w:rsidR="008630B9">
        <w:rPr>
          <w:rFonts w:ascii="Arial" w:hAnsi="Arial" w:cs="Arial"/>
          <w:i/>
          <w:sz w:val="24"/>
          <w:szCs w:val="24"/>
        </w:rPr>
        <w:t>ch neperiodických titulů</w:t>
      </w:r>
      <w:r w:rsidR="008C010D" w:rsidRPr="008630B9">
        <w:rPr>
          <w:rFonts w:ascii="Arial" w:hAnsi="Arial" w:cs="Arial"/>
          <w:i/>
          <w:sz w:val="24"/>
          <w:szCs w:val="24"/>
        </w:rPr>
        <w:t>, vče</w:t>
      </w:r>
      <w:r w:rsidR="008630B9">
        <w:rPr>
          <w:rFonts w:ascii="Arial" w:hAnsi="Arial" w:cs="Arial"/>
          <w:i/>
          <w:sz w:val="24"/>
          <w:szCs w:val="24"/>
        </w:rPr>
        <w:t>tně počtu stran a ISBN, seřazených</w:t>
      </w:r>
      <w:r w:rsidR="008C010D" w:rsidRPr="008630B9">
        <w:rPr>
          <w:rFonts w:ascii="Arial" w:hAnsi="Arial" w:cs="Arial"/>
          <w:i/>
          <w:sz w:val="24"/>
          <w:szCs w:val="24"/>
        </w:rPr>
        <w:t xml:space="preserve"> podle významnosti. Vydané knihy uveďte dle vzoru:</w:t>
      </w:r>
      <w:r w:rsidR="008C010D" w:rsidRPr="008630B9">
        <w:rPr>
          <w:rFonts w:ascii="Arial" w:hAnsi="Arial" w:cs="Arial"/>
          <w:i/>
          <w:sz w:val="24"/>
          <w:szCs w:val="24"/>
        </w:rPr>
        <w:br/>
        <w:t xml:space="preserve">Meloun, M. - </w:t>
      </w:r>
      <w:proofErr w:type="spellStart"/>
      <w:r w:rsidR="008C010D" w:rsidRPr="008630B9">
        <w:rPr>
          <w:rFonts w:ascii="Arial" w:hAnsi="Arial" w:cs="Arial"/>
          <w:i/>
          <w:sz w:val="24"/>
          <w:szCs w:val="24"/>
        </w:rPr>
        <w:t>Militký</w:t>
      </w:r>
      <w:proofErr w:type="spellEnd"/>
      <w:r w:rsidR="008C010D" w:rsidRPr="008630B9">
        <w:rPr>
          <w:rFonts w:ascii="Arial" w:hAnsi="Arial" w:cs="Arial"/>
          <w:i/>
          <w:sz w:val="24"/>
          <w:szCs w:val="24"/>
        </w:rPr>
        <w:t xml:space="preserve"> J.: Kompendium statistického zpracování dat. 970 s. (vyšlo s</w:t>
      </w:r>
      <w:r w:rsidR="00C068C8" w:rsidRPr="008630B9">
        <w:rPr>
          <w:rFonts w:ascii="Arial" w:hAnsi="Arial" w:cs="Arial"/>
          <w:i/>
          <w:sz w:val="24"/>
          <w:szCs w:val="24"/>
        </w:rPr>
        <w:t> </w:t>
      </w:r>
      <w:r w:rsidR="008C010D" w:rsidRPr="008630B9">
        <w:rPr>
          <w:rFonts w:ascii="Arial" w:hAnsi="Arial" w:cs="Arial"/>
          <w:i/>
          <w:sz w:val="24"/>
          <w:szCs w:val="24"/>
        </w:rPr>
        <w:t>finanční spoluúčastí autorů) ISBN 80-200-1396-2.</w:t>
      </w:r>
      <w:r w:rsidR="00BF085A" w:rsidRPr="008630B9">
        <w:rPr>
          <w:rFonts w:ascii="Arial" w:hAnsi="Arial" w:cs="Arial"/>
          <w:i/>
          <w:sz w:val="24"/>
          <w:szCs w:val="24"/>
        </w:rPr>
        <w:t xml:space="preserve"> </w:t>
      </w:r>
    </w:p>
    <w:p w:rsidR="008630B9" w:rsidRDefault="008630B9" w:rsidP="008630B9">
      <w:pPr>
        <w:pStyle w:val="Odstavecseseznamem"/>
        <w:keepNext/>
        <w:overflowPunct/>
        <w:autoSpaceDE/>
        <w:autoSpaceDN/>
        <w:adjustRightInd/>
        <w:textAlignment w:val="auto"/>
        <w:rPr>
          <w:rFonts w:ascii="Arial" w:hAnsi="Arial" w:cs="Arial"/>
          <w:i/>
          <w:sz w:val="24"/>
          <w:szCs w:val="24"/>
        </w:rPr>
      </w:pPr>
    </w:p>
    <w:p w:rsidR="008C010D" w:rsidRPr="008630B9" w:rsidRDefault="008630B9" w:rsidP="008C010D">
      <w:pPr>
        <w:pStyle w:val="Odstavecseseznamem"/>
        <w:keepNext/>
        <w:numPr>
          <w:ilvl w:val="0"/>
          <w:numId w:val="45"/>
        </w:numPr>
        <w:overflowPunct/>
        <w:autoSpaceDE/>
        <w:autoSpaceDN/>
        <w:adjustRightInd/>
        <w:textAlignment w:va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Uveďte </w:t>
      </w:r>
      <w:r w:rsidRPr="008630B9">
        <w:rPr>
          <w:rFonts w:ascii="Arial" w:hAnsi="Arial" w:cs="Arial"/>
          <w:i/>
          <w:sz w:val="24"/>
          <w:szCs w:val="24"/>
        </w:rPr>
        <w:t xml:space="preserve">seznam </w:t>
      </w:r>
      <w:r>
        <w:rPr>
          <w:rFonts w:ascii="Arial" w:hAnsi="Arial" w:cs="Arial"/>
          <w:i/>
          <w:sz w:val="24"/>
          <w:szCs w:val="24"/>
        </w:rPr>
        <w:t>periodik vydaných na pracovišti, t</w:t>
      </w:r>
      <w:bookmarkStart w:id="2" w:name="_GoBack"/>
      <w:bookmarkEnd w:id="2"/>
      <w:r>
        <w:rPr>
          <w:rFonts w:ascii="Arial" w:hAnsi="Arial" w:cs="Arial"/>
          <w:i/>
          <w:sz w:val="24"/>
          <w:szCs w:val="24"/>
        </w:rPr>
        <w:t>aktéž</w:t>
      </w:r>
      <w:r w:rsidRPr="008630B9">
        <w:rPr>
          <w:rFonts w:ascii="Arial" w:hAnsi="Arial" w:cs="Arial"/>
          <w:i/>
          <w:sz w:val="24"/>
          <w:szCs w:val="24"/>
        </w:rPr>
        <w:t xml:space="preserve"> uveďte periodu vydávání, např. měsíčně, 2x ročně, kvartálně, rok apod.</w:t>
      </w:r>
      <w:r w:rsidRPr="008630B9">
        <w:rPr>
          <w:rFonts w:ascii="Arial" w:hAnsi="Arial" w:cs="Arial"/>
        </w:rPr>
        <w:t xml:space="preserve"> </w:t>
      </w:r>
      <w:r w:rsidRPr="008630B9">
        <w:rPr>
          <w:rFonts w:ascii="Arial" w:hAnsi="Arial" w:cs="Arial"/>
          <w:i/>
          <w:sz w:val="24"/>
          <w:szCs w:val="24"/>
        </w:rPr>
        <w:t>Ve webové aplikaci KIS je možné načíst seznam periodik z předchozí zprávy.</w:t>
      </w:r>
    </w:p>
    <w:p w:rsidR="00F55E87" w:rsidRPr="007F5BD6" w:rsidRDefault="00F8420C" w:rsidP="00F8420C">
      <w:pPr>
        <w:numPr>
          <w:ilvl w:val="0"/>
          <w:numId w:val="40"/>
        </w:num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  <w:r w:rsidRPr="007F5BD6">
        <w:rPr>
          <w:rFonts w:ascii="Arial" w:hAnsi="Arial" w:cs="Arial"/>
          <w:sz w:val="24"/>
          <w:szCs w:val="24"/>
          <w:lang w:val="en-US"/>
        </w:rPr>
        <w:t>XX</w:t>
      </w:r>
    </w:p>
    <w:p w:rsidR="00F8420C" w:rsidRPr="007F5BD6" w:rsidRDefault="00F8420C" w:rsidP="00F8420C">
      <w:pPr>
        <w:numPr>
          <w:ilvl w:val="0"/>
          <w:numId w:val="40"/>
        </w:num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  <w:r w:rsidRPr="007F5BD6">
        <w:rPr>
          <w:rFonts w:ascii="Arial" w:hAnsi="Arial" w:cs="Arial"/>
          <w:sz w:val="24"/>
          <w:szCs w:val="24"/>
          <w:lang w:val="en-US"/>
        </w:rPr>
        <w:t>YY</w:t>
      </w:r>
    </w:p>
    <w:p w:rsidR="00F8420C" w:rsidRDefault="00F8420C" w:rsidP="00F8420C">
      <w:pPr>
        <w:numPr>
          <w:ilvl w:val="0"/>
          <w:numId w:val="40"/>
        </w:num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  <w:r w:rsidRPr="007F5BD6">
        <w:rPr>
          <w:rFonts w:ascii="Arial" w:hAnsi="Arial" w:cs="Arial"/>
          <w:sz w:val="24"/>
          <w:szCs w:val="24"/>
          <w:lang w:val="en-US"/>
        </w:rPr>
        <w:t>ZZ</w:t>
      </w:r>
    </w:p>
    <w:p w:rsidR="00F8420C" w:rsidRDefault="00496505" w:rsidP="00F8420C">
      <w:p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</w:t>
      </w:r>
    </w:p>
    <w:p w:rsidR="00F717D3" w:rsidRPr="00622691" w:rsidRDefault="00F717D3" w:rsidP="00A15EDB">
      <w:pPr>
        <w:rPr>
          <w:rFonts w:ascii="Arial" w:hAnsi="Arial" w:cs="Arial"/>
          <w:b/>
          <w:sz w:val="24"/>
          <w:szCs w:val="24"/>
        </w:rPr>
      </w:pPr>
    </w:p>
    <w:p w:rsidR="00A15EDB" w:rsidRPr="00CE1EFB" w:rsidRDefault="00CC1CBA" w:rsidP="007B2EC5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7B2EC5" w:rsidRPr="00622691">
        <w:rPr>
          <w:rFonts w:ascii="Arial" w:hAnsi="Arial" w:cs="Arial"/>
          <w:b/>
          <w:sz w:val="24"/>
          <w:szCs w:val="24"/>
        </w:rPr>
        <w:t xml:space="preserve"> </w:t>
      </w:r>
      <w:r w:rsidR="007B2EC5" w:rsidRPr="00622691">
        <w:rPr>
          <w:rFonts w:ascii="Arial" w:hAnsi="Arial" w:cs="Arial"/>
          <w:b/>
          <w:sz w:val="24"/>
          <w:szCs w:val="24"/>
          <w:u w:val="single"/>
        </w:rPr>
        <w:t>Činnost pro praxi</w:t>
      </w:r>
    </w:p>
    <w:p w:rsidR="00D15D42" w:rsidRDefault="00D15D42" w:rsidP="00F8420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CE1EFB" w:rsidRPr="00CE1EFB" w:rsidRDefault="00CE1EFB" w:rsidP="00F8420C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24"/>
          <w:szCs w:val="24"/>
        </w:rPr>
      </w:pPr>
      <w:r w:rsidRPr="00CE1EFB">
        <w:rPr>
          <w:rFonts w:ascii="Arial" w:hAnsi="Arial" w:cs="Arial"/>
          <w:i/>
          <w:sz w:val="24"/>
          <w:szCs w:val="24"/>
        </w:rPr>
        <w:t>Uvádějte nejvýznamnější výsledky spolupráce s podnikatelskou sférou, státní a veřejnou správou a dalšími organizacemi. Výsledky uvádějte v pořadí podle jejich závažnosti.</w:t>
      </w:r>
      <w:r w:rsidR="004B45D3">
        <w:rPr>
          <w:rFonts w:ascii="Arial" w:hAnsi="Arial" w:cs="Arial"/>
          <w:i/>
          <w:sz w:val="24"/>
          <w:szCs w:val="24"/>
        </w:rPr>
        <w:t xml:space="preserve"> Uveďte také případné publikace podepírají jednotlivé výsledky.</w:t>
      </w:r>
    </w:p>
    <w:p w:rsidR="00CE1EFB" w:rsidRPr="00F8420C" w:rsidRDefault="00CE1EFB" w:rsidP="00F8420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A15EDB" w:rsidRPr="00622691" w:rsidRDefault="00CC1CBA" w:rsidP="00690DD7">
      <w:pPr>
        <w:keepNext/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2.3.1 V</w:t>
      </w:r>
      <w:r w:rsidR="00D15D42" w:rsidRPr="00622691">
        <w:rPr>
          <w:rFonts w:ascii="Arial" w:hAnsi="Arial" w:cs="Arial"/>
          <w:b/>
          <w:sz w:val="24"/>
          <w:szCs w:val="24"/>
        </w:rPr>
        <w:t>ýsledky spolupráce s podnikatelskou sférou a dalšími organizacemi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 </w:t>
      </w:r>
      <w:r w:rsidR="00CC6A28" w:rsidRPr="00622691">
        <w:rPr>
          <w:rFonts w:ascii="Arial" w:hAnsi="Arial" w:cs="Arial"/>
          <w:b/>
          <w:sz w:val="24"/>
          <w:szCs w:val="24"/>
        </w:rPr>
        <w:t>získané řešením projektů</w:t>
      </w:r>
    </w:p>
    <w:p w:rsidR="00F00087" w:rsidRPr="00622691" w:rsidRDefault="00F00087" w:rsidP="00F00087">
      <w:pPr>
        <w:keepLines/>
        <w:rPr>
          <w:rFonts w:ascii="Arial" w:hAnsi="Arial" w:cs="Arial"/>
          <w:sz w:val="24"/>
          <w:szCs w:val="24"/>
        </w:rPr>
      </w:pPr>
    </w:p>
    <w:p w:rsidR="00A15EDB" w:rsidRPr="00622691" w:rsidRDefault="00F55E87" w:rsidP="00F55E87">
      <w:pPr>
        <w:keepNext/>
        <w:keepLines/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Výsledek 1</w:t>
      </w:r>
    </w:p>
    <w:p w:rsidR="00D15D42" w:rsidRPr="00F55E87" w:rsidRDefault="00D15D42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Dosažený výsledek: </w:t>
      </w:r>
    </w:p>
    <w:p w:rsidR="00087443" w:rsidRPr="00F55E87" w:rsidRDefault="00087443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Uplatnění/Citace výstupu: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F55E87" w:rsidP="00F55E87">
      <w:pPr>
        <w:ind w:right="-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 projektu</w:t>
      </w:r>
      <w:r w:rsidR="00A15EDB" w:rsidRPr="00F55E87">
        <w:rPr>
          <w:rFonts w:ascii="Arial" w:hAnsi="Arial" w:cs="Arial"/>
          <w:bCs/>
          <w:sz w:val="24"/>
          <w:szCs w:val="24"/>
        </w:rPr>
        <w:t xml:space="preserve">/programu </w:t>
      </w:r>
      <w:r w:rsidR="00387E81">
        <w:rPr>
          <w:rFonts w:ascii="Arial" w:hAnsi="Arial" w:cs="Arial"/>
          <w:bCs/>
          <w:sz w:val="24"/>
          <w:szCs w:val="24"/>
        </w:rPr>
        <w:t>česky</w:t>
      </w:r>
      <w:r w:rsidR="00A15EDB" w:rsidRPr="00F55E87">
        <w:rPr>
          <w:rFonts w:ascii="Arial" w:hAnsi="Arial" w:cs="Arial"/>
          <w:bCs/>
          <w:sz w:val="24"/>
          <w:szCs w:val="24"/>
        </w:rPr>
        <w:t>:</w:t>
      </w:r>
      <w:r w:rsidR="00A15EDB"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Název projektu/programu </w:t>
      </w:r>
      <w:r w:rsidR="00387E81">
        <w:rPr>
          <w:rFonts w:ascii="Arial" w:hAnsi="Arial" w:cs="Arial"/>
          <w:bCs/>
          <w:sz w:val="24"/>
          <w:szCs w:val="24"/>
        </w:rPr>
        <w:t>anglicky</w:t>
      </w:r>
      <w:r w:rsidRPr="00F55E87">
        <w:rPr>
          <w:rFonts w:ascii="Arial" w:hAnsi="Arial" w:cs="Arial"/>
          <w:bCs/>
          <w:sz w:val="24"/>
          <w:szCs w:val="24"/>
        </w:rPr>
        <w:t>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Poskytovatel: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Partnerská organizace: </w:t>
      </w:r>
    </w:p>
    <w:p w:rsidR="00A15EDB" w:rsidRPr="00F55E87" w:rsidRDefault="00A15EDB" w:rsidP="00A15EDB">
      <w:pPr>
        <w:rPr>
          <w:rFonts w:ascii="Arial" w:hAnsi="Arial" w:cs="Arial"/>
          <w:sz w:val="24"/>
          <w:szCs w:val="24"/>
        </w:rPr>
      </w:pPr>
    </w:p>
    <w:p w:rsidR="00F8420C" w:rsidRPr="00622691" w:rsidRDefault="00F8420C" w:rsidP="00F8420C">
      <w:pPr>
        <w:keepNext/>
        <w:keepLines/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Výsledek 2</w:t>
      </w:r>
    </w:p>
    <w:p w:rsidR="00D15D42" w:rsidRPr="00F55E87" w:rsidRDefault="00D15D42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Dosažený výsledek: </w:t>
      </w:r>
    </w:p>
    <w:p w:rsidR="00087443" w:rsidRPr="00F55E87" w:rsidRDefault="00087443" w:rsidP="00F55E87">
      <w:pPr>
        <w:ind w:right="-578"/>
        <w:rPr>
          <w:rFonts w:ascii="Arial" w:hAnsi="Arial" w:cs="Arial"/>
          <w:bCs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Uplatnění/Citace výstupu</w:t>
      </w:r>
      <w:r w:rsidR="00353B5F" w:rsidRPr="00F55E87">
        <w:rPr>
          <w:rFonts w:ascii="Arial" w:hAnsi="Arial" w:cs="Arial"/>
          <w:bCs/>
          <w:sz w:val="24"/>
          <w:szCs w:val="24"/>
        </w:rPr>
        <w:t>:</w:t>
      </w:r>
      <w:r w:rsidR="00F55E87">
        <w:rPr>
          <w:rFonts w:ascii="Arial" w:hAnsi="Arial" w:cs="Arial"/>
          <w:bCs/>
          <w:sz w:val="24"/>
          <w:szCs w:val="24"/>
        </w:rPr>
        <w:t xml:space="preserve"> </w:t>
      </w:r>
    </w:p>
    <w:p w:rsidR="00A15EDB" w:rsidRPr="00F55E87" w:rsidRDefault="00F55E87" w:rsidP="00F55E87">
      <w:pPr>
        <w:ind w:right="-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 projektu</w:t>
      </w:r>
      <w:r w:rsidR="00A15EDB" w:rsidRPr="00F55E87">
        <w:rPr>
          <w:rFonts w:ascii="Arial" w:hAnsi="Arial" w:cs="Arial"/>
          <w:bCs/>
          <w:sz w:val="24"/>
          <w:szCs w:val="24"/>
        </w:rPr>
        <w:t xml:space="preserve">/programu </w:t>
      </w:r>
      <w:r w:rsidR="00387E81">
        <w:rPr>
          <w:rFonts w:ascii="Arial" w:hAnsi="Arial" w:cs="Arial"/>
          <w:bCs/>
          <w:sz w:val="24"/>
          <w:szCs w:val="24"/>
        </w:rPr>
        <w:t>česky</w:t>
      </w:r>
      <w:r w:rsidR="00A15EDB" w:rsidRPr="00F55E87">
        <w:rPr>
          <w:rFonts w:ascii="Arial" w:hAnsi="Arial" w:cs="Arial"/>
          <w:bCs/>
          <w:sz w:val="24"/>
          <w:szCs w:val="24"/>
        </w:rPr>
        <w:t>:</w:t>
      </w:r>
      <w:r w:rsidR="00A15EDB"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Název projektu/programu </w:t>
      </w:r>
      <w:r w:rsidR="00387E81">
        <w:rPr>
          <w:rFonts w:ascii="Arial" w:hAnsi="Arial" w:cs="Arial"/>
          <w:bCs/>
          <w:sz w:val="24"/>
          <w:szCs w:val="24"/>
        </w:rPr>
        <w:t>anglicky</w:t>
      </w:r>
      <w:r w:rsidRPr="00F55E87">
        <w:rPr>
          <w:rFonts w:ascii="Arial" w:hAnsi="Arial" w:cs="Arial"/>
          <w:bCs/>
          <w:sz w:val="24"/>
          <w:szCs w:val="24"/>
        </w:rPr>
        <w:t>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Poskytovatel: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Partnerská organizace: </w:t>
      </w:r>
    </w:p>
    <w:p w:rsidR="00A15EDB" w:rsidRPr="00F55E87" w:rsidRDefault="00A15EDB" w:rsidP="00A15EDB">
      <w:pPr>
        <w:rPr>
          <w:rFonts w:ascii="Arial" w:hAnsi="Arial" w:cs="Arial"/>
          <w:sz w:val="24"/>
          <w:szCs w:val="24"/>
        </w:rPr>
      </w:pPr>
    </w:p>
    <w:p w:rsidR="00F8420C" w:rsidRPr="00622691" w:rsidRDefault="00F8420C" w:rsidP="00F8420C">
      <w:pPr>
        <w:keepNext/>
        <w:keepLines/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Výsledek 3</w:t>
      </w:r>
    </w:p>
    <w:p w:rsidR="00D15D42" w:rsidRPr="00F55E87" w:rsidRDefault="00D15D42" w:rsidP="00F55E87">
      <w:pPr>
        <w:ind w:right="-578"/>
        <w:rPr>
          <w:rFonts w:ascii="Arial" w:hAnsi="Arial" w:cs="Arial"/>
          <w:bCs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Dosažený výsledek:</w:t>
      </w:r>
    </w:p>
    <w:p w:rsidR="00087443" w:rsidRPr="00F55E87" w:rsidRDefault="00087443" w:rsidP="00F55E87">
      <w:pPr>
        <w:ind w:right="-578"/>
        <w:rPr>
          <w:rFonts w:ascii="Arial" w:hAnsi="Arial" w:cs="Arial"/>
          <w:bCs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Uplatnění/Citace výstupu</w:t>
      </w:r>
      <w:r w:rsidR="00353B5F" w:rsidRPr="00F55E87">
        <w:rPr>
          <w:rFonts w:ascii="Arial" w:hAnsi="Arial" w:cs="Arial"/>
          <w:bCs/>
          <w:sz w:val="24"/>
          <w:szCs w:val="24"/>
        </w:rPr>
        <w:t>:</w:t>
      </w:r>
    </w:p>
    <w:p w:rsidR="00A15EDB" w:rsidRPr="00F55E87" w:rsidRDefault="00F55E87" w:rsidP="00F55E87">
      <w:pPr>
        <w:ind w:right="-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 projektu</w:t>
      </w:r>
      <w:r w:rsidR="00A15EDB" w:rsidRPr="00F55E87">
        <w:rPr>
          <w:rFonts w:ascii="Arial" w:hAnsi="Arial" w:cs="Arial"/>
          <w:bCs/>
          <w:sz w:val="24"/>
          <w:szCs w:val="24"/>
        </w:rPr>
        <w:t xml:space="preserve">/programu </w:t>
      </w:r>
      <w:r w:rsidR="00387E81">
        <w:rPr>
          <w:rFonts w:ascii="Arial" w:hAnsi="Arial" w:cs="Arial"/>
          <w:bCs/>
          <w:sz w:val="24"/>
          <w:szCs w:val="24"/>
        </w:rPr>
        <w:t>česky</w:t>
      </w:r>
      <w:r w:rsidR="00A15EDB" w:rsidRPr="00F55E87">
        <w:rPr>
          <w:rFonts w:ascii="Arial" w:hAnsi="Arial" w:cs="Arial"/>
          <w:bCs/>
          <w:sz w:val="24"/>
          <w:szCs w:val="24"/>
        </w:rPr>
        <w:t>:</w:t>
      </w:r>
      <w:r w:rsidR="00A15EDB"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Název projektu/programu </w:t>
      </w:r>
      <w:r w:rsidR="00387E81">
        <w:rPr>
          <w:rFonts w:ascii="Arial" w:hAnsi="Arial" w:cs="Arial"/>
          <w:bCs/>
          <w:sz w:val="24"/>
          <w:szCs w:val="24"/>
        </w:rPr>
        <w:t>anglicky</w:t>
      </w:r>
      <w:r w:rsidRPr="00F55E87">
        <w:rPr>
          <w:rFonts w:ascii="Arial" w:hAnsi="Arial" w:cs="Arial"/>
          <w:bCs/>
          <w:sz w:val="24"/>
          <w:szCs w:val="24"/>
        </w:rPr>
        <w:t>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Pr="00F55E87" w:rsidRDefault="00A15EDB" w:rsidP="00F55E87">
      <w:pPr>
        <w:ind w:right="-578"/>
        <w:rPr>
          <w:rFonts w:ascii="Arial" w:hAnsi="Arial" w:cs="Arial"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>Poskytovatel:</w:t>
      </w:r>
      <w:r w:rsidRPr="00F55E87">
        <w:rPr>
          <w:rFonts w:ascii="Arial" w:hAnsi="Arial" w:cs="Arial"/>
          <w:sz w:val="24"/>
          <w:szCs w:val="24"/>
        </w:rPr>
        <w:t xml:space="preserve"> </w:t>
      </w:r>
    </w:p>
    <w:p w:rsidR="00A15EDB" w:rsidRDefault="00A15EDB" w:rsidP="00F55E87">
      <w:pPr>
        <w:ind w:right="-578"/>
        <w:rPr>
          <w:rFonts w:ascii="Arial" w:hAnsi="Arial" w:cs="Arial"/>
          <w:bCs/>
          <w:sz w:val="24"/>
          <w:szCs w:val="24"/>
        </w:rPr>
      </w:pPr>
      <w:r w:rsidRPr="00F55E87">
        <w:rPr>
          <w:rFonts w:ascii="Arial" w:hAnsi="Arial" w:cs="Arial"/>
          <w:bCs/>
          <w:sz w:val="24"/>
          <w:szCs w:val="24"/>
        </w:rPr>
        <w:t xml:space="preserve">Partnerská organizace: </w:t>
      </w:r>
    </w:p>
    <w:p w:rsidR="00731432" w:rsidRDefault="00731432" w:rsidP="00F55E87">
      <w:pPr>
        <w:ind w:right="-578"/>
        <w:rPr>
          <w:rFonts w:ascii="Arial" w:hAnsi="Arial" w:cs="Arial"/>
          <w:bCs/>
          <w:sz w:val="24"/>
          <w:szCs w:val="24"/>
        </w:rPr>
      </w:pPr>
    </w:p>
    <w:p w:rsidR="00731432" w:rsidRPr="00F55E87" w:rsidRDefault="00731432" w:rsidP="00F55E87">
      <w:pPr>
        <w:ind w:right="-578"/>
        <w:rPr>
          <w:rFonts w:ascii="Arial" w:hAnsi="Arial" w:cs="Arial"/>
          <w:sz w:val="24"/>
          <w:szCs w:val="24"/>
        </w:rPr>
      </w:pPr>
    </w:p>
    <w:p w:rsidR="00A15EDB" w:rsidRPr="00622691" w:rsidRDefault="00CC1CBA" w:rsidP="00690DD7">
      <w:pPr>
        <w:keepNext/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2.3.2 V</w:t>
      </w:r>
      <w:r w:rsidR="00A15EDB" w:rsidRPr="00622691">
        <w:rPr>
          <w:rFonts w:ascii="Arial" w:hAnsi="Arial" w:cs="Arial"/>
          <w:b/>
          <w:sz w:val="24"/>
          <w:szCs w:val="24"/>
        </w:rPr>
        <w:t>ýsledky</w:t>
      </w:r>
      <w:r w:rsidR="001726CB" w:rsidRPr="00622691">
        <w:rPr>
          <w:rFonts w:ascii="Arial" w:hAnsi="Arial" w:cs="Arial"/>
          <w:b/>
          <w:sz w:val="24"/>
          <w:szCs w:val="24"/>
        </w:rPr>
        <w:t xml:space="preserve"> spolupráce </w:t>
      </w:r>
      <w:r w:rsidR="00EC4EAE" w:rsidRPr="00622691">
        <w:rPr>
          <w:rFonts w:ascii="Arial" w:hAnsi="Arial" w:cs="Arial"/>
          <w:b/>
          <w:sz w:val="24"/>
          <w:szCs w:val="24"/>
        </w:rPr>
        <w:t xml:space="preserve">s podnikatelskou sférou a dalšími organizacemi </w:t>
      </w:r>
      <w:r w:rsidR="00CC6A28" w:rsidRPr="00622691">
        <w:rPr>
          <w:rFonts w:ascii="Arial" w:hAnsi="Arial" w:cs="Arial"/>
          <w:b/>
          <w:sz w:val="24"/>
          <w:szCs w:val="24"/>
        </w:rPr>
        <w:t xml:space="preserve">získané na </w:t>
      </w:r>
      <w:r w:rsidR="00A15EDB" w:rsidRPr="00622691">
        <w:rPr>
          <w:rFonts w:ascii="Arial" w:hAnsi="Arial" w:cs="Arial"/>
          <w:b/>
          <w:sz w:val="24"/>
          <w:szCs w:val="24"/>
        </w:rPr>
        <w:t>základě hospodářských smluv</w:t>
      </w:r>
    </w:p>
    <w:p w:rsidR="00A15EDB" w:rsidRDefault="00A15EDB" w:rsidP="0047390B">
      <w:pPr>
        <w:keepNext/>
        <w:rPr>
          <w:rFonts w:ascii="Arial" w:hAnsi="Arial" w:cs="Arial"/>
          <w:sz w:val="24"/>
          <w:szCs w:val="24"/>
        </w:rPr>
      </w:pPr>
    </w:p>
    <w:p w:rsidR="00F00087" w:rsidRPr="00E8475B" w:rsidRDefault="00E8475B" w:rsidP="0047390B">
      <w:pPr>
        <w:keepNext/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>Výsledek 1</w:t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>Zadavatel: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Anotace: 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Uplatnění: 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>Výsledek 2</w:t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>Zadavatel: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Anotace: 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Uplatnění: 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Výsledek </w:t>
      </w:r>
      <w:r>
        <w:rPr>
          <w:rFonts w:ascii="Arial" w:hAnsi="Arial" w:cs="Arial"/>
          <w:sz w:val="24"/>
          <w:szCs w:val="24"/>
        </w:rPr>
        <w:t>3</w:t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>Zadavatel: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Anotace: </w:t>
      </w:r>
      <w:r>
        <w:rPr>
          <w:rFonts w:ascii="Arial" w:hAnsi="Arial" w:cs="Arial"/>
          <w:sz w:val="24"/>
          <w:szCs w:val="24"/>
        </w:rPr>
        <w:tab/>
      </w:r>
    </w:p>
    <w:p w:rsidR="00E8475B" w:rsidRPr="00E8475B" w:rsidRDefault="00E8475B" w:rsidP="00E8475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8475B">
        <w:rPr>
          <w:rFonts w:ascii="Arial" w:hAnsi="Arial" w:cs="Arial"/>
          <w:sz w:val="24"/>
          <w:szCs w:val="24"/>
        </w:rPr>
        <w:t xml:space="preserve">Uplatnění: </w:t>
      </w:r>
      <w:r>
        <w:rPr>
          <w:rFonts w:ascii="Arial" w:hAnsi="Arial" w:cs="Arial"/>
          <w:sz w:val="24"/>
          <w:szCs w:val="24"/>
        </w:rPr>
        <w:tab/>
      </w:r>
    </w:p>
    <w:p w:rsidR="00E8475B" w:rsidRDefault="00E8475B" w:rsidP="00F00087">
      <w:pPr>
        <w:rPr>
          <w:rFonts w:ascii="Arial" w:hAnsi="Arial" w:cs="Arial"/>
          <w:sz w:val="24"/>
          <w:szCs w:val="24"/>
        </w:rPr>
      </w:pPr>
    </w:p>
    <w:p w:rsidR="00E8475B" w:rsidRPr="00622691" w:rsidRDefault="00E8475B" w:rsidP="00F000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Celkový počet výsledků: </w:t>
      </w:r>
    </w:p>
    <w:p w:rsidR="00A15EDB" w:rsidRDefault="00A15EDB" w:rsidP="00E8475B">
      <w:pPr>
        <w:rPr>
          <w:rFonts w:ascii="Arial" w:hAnsi="Arial" w:cs="Arial"/>
        </w:rPr>
      </w:pPr>
    </w:p>
    <w:p w:rsidR="00E8475B" w:rsidRPr="00622691" w:rsidRDefault="00E8475B" w:rsidP="00E8475B">
      <w:pPr>
        <w:rPr>
          <w:rFonts w:ascii="Arial" w:hAnsi="Arial" w:cs="Arial"/>
        </w:rPr>
      </w:pPr>
    </w:p>
    <w:p w:rsidR="00A15EDB" w:rsidRPr="00622691" w:rsidRDefault="00311B35" w:rsidP="00690DD7">
      <w:pPr>
        <w:keepNext/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2.3.3 F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irmy, které vznikly na základě výsledků činnosti </w:t>
      </w:r>
      <w:r w:rsidR="005452C0" w:rsidRPr="00622691">
        <w:rPr>
          <w:rFonts w:ascii="Arial" w:hAnsi="Arial" w:cs="Arial"/>
          <w:b/>
          <w:sz w:val="24"/>
          <w:szCs w:val="24"/>
        </w:rPr>
        <w:t>pracoviště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 v</w:t>
      </w:r>
      <w:r w:rsidR="00071D3F" w:rsidRPr="00622691">
        <w:rPr>
          <w:rFonts w:ascii="Arial" w:hAnsi="Arial" w:cs="Arial"/>
          <w:b/>
          <w:sz w:val="24"/>
          <w:szCs w:val="24"/>
        </w:rPr>
        <w:t> </w:t>
      </w:r>
      <w:r w:rsidR="00A15EDB" w:rsidRPr="00622691">
        <w:rPr>
          <w:rFonts w:ascii="Arial" w:hAnsi="Arial" w:cs="Arial"/>
          <w:b/>
          <w:sz w:val="24"/>
          <w:szCs w:val="24"/>
        </w:rPr>
        <w:t>oblasti aplikovaného výzkumu</w:t>
      </w:r>
    </w:p>
    <w:p w:rsidR="00A15EDB" w:rsidRDefault="00A15EDB" w:rsidP="00E8475B">
      <w:pPr>
        <w:keepNext/>
        <w:rPr>
          <w:rFonts w:ascii="Arial" w:hAnsi="Arial" w:cs="Arial"/>
          <w:sz w:val="24"/>
          <w:szCs w:val="24"/>
        </w:rPr>
      </w:pPr>
    </w:p>
    <w:p w:rsidR="0041401B" w:rsidRPr="0041401B" w:rsidRDefault="0041401B" w:rsidP="00E8475B">
      <w:pPr>
        <w:keepNext/>
        <w:rPr>
          <w:rFonts w:ascii="Arial" w:hAnsi="Arial" w:cs="Arial"/>
          <w:i/>
          <w:sz w:val="24"/>
          <w:szCs w:val="24"/>
        </w:rPr>
      </w:pPr>
      <w:r w:rsidRPr="0041401B">
        <w:rPr>
          <w:rFonts w:ascii="Arial" w:hAnsi="Arial" w:cs="Arial"/>
          <w:i/>
          <w:sz w:val="24"/>
          <w:szCs w:val="24"/>
        </w:rPr>
        <w:t xml:space="preserve">Kromě názvu firmy a důvodu jejích založení uveďte také kategorii firmy (např. a.s., </w:t>
      </w:r>
      <w:r w:rsidR="000253F1" w:rsidRPr="0041401B">
        <w:rPr>
          <w:rFonts w:ascii="Arial" w:hAnsi="Arial" w:cs="Arial"/>
          <w:i/>
          <w:sz w:val="24"/>
          <w:szCs w:val="24"/>
        </w:rPr>
        <w:t>s.r.o.</w:t>
      </w:r>
      <w:r w:rsidRPr="0041401B">
        <w:rPr>
          <w:rFonts w:ascii="Arial" w:hAnsi="Arial" w:cs="Arial"/>
          <w:i/>
          <w:sz w:val="24"/>
          <w:szCs w:val="24"/>
        </w:rPr>
        <w:t>) a popište její činnost.</w:t>
      </w:r>
    </w:p>
    <w:p w:rsidR="0041401B" w:rsidRDefault="0041401B" w:rsidP="00E8475B">
      <w:pPr>
        <w:keepNext/>
        <w:rPr>
          <w:rFonts w:ascii="Arial" w:hAnsi="Arial" w:cs="Arial"/>
          <w:sz w:val="24"/>
          <w:szCs w:val="24"/>
        </w:rPr>
      </w:pPr>
    </w:p>
    <w:p w:rsidR="00E8475B" w:rsidRDefault="00E8475B" w:rsidP="003371A3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1</w:t>
      </w:r>
    </w:p>
    <w:p w:rsidR="00E8475B" w:rsidRDefault="00E8475B" w:rsidP="003371A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</w:t>
      </w:r>
      <w:r w:rsidR="003371A3">
        <w:rPr>
          <w:rFonts w:ascii="Arial" w:hAnsi="Arial" w:cs="Arial"/>
          <w:sz w:val="24"/>
          <w:szCs w:val="24"/>
        </w:rPr>
        <w:tab/>
      </w:r>
    </w:p>
    <w:p w:rsidR="00E8475B" w:rsidRDefault="00E8475B" w:rsidP="003371A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Důvod založení:</w:t>
      </w:r>
      <w:r w:rsidR="003371A3">
        <w:rPr>
          <w:rFonts w:ascii="Arial" w:hAnsi="Arial" w:cs="Arial"/>
          <w:sz w:val="24"/>
          <w:szCs w:val="24"/>
        </w:rPr>
        <w:tab/>
      </w:r>
    </w:p>
    <w:p w:rsidR="00311B35" w:rsidRDefault="00311B35" w:rsidP="003371A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založení:</w:t>
      </w:r>
    </w:p>
    <w:p w:rsidR="00E8475B" w:rsidRDefault="00E8475B" w:rsidP="003371A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Kategorie:</w:t>
      </w:r>
      <w:r w:rsidR="003371A3">
        <w:rPr>
          <w:rFonts w:ascii="Arial" w:hAnsi="Arial" w:cs="Arial"/>
          <w:sz w:val="24"/>
          <w:szCs w:val="24"/>
        </w:rPr>
        <w:tab/>
      </w:r>
    </w:p>
    <w:p w:rsidR="00E8475B" w:rsidRDefault="00E8475B" w:rsidP="003371A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Činnost</w:t>
      </w:r>
      <w:r w:rsidR="003371A3">
        <w:rPr>
          <w:rFonts w:ascii="Arial" w:hAnsi="Arial" w:cs="Arial"/>
          <w:sz w:val="24"/>
          <w:szCs w:val="24"/>
        </w:rPr>
        <w:tab/>
      </w:r>
    </w:p>
    <w:p w:rsidR="00311B35" w:rsidRPr="00622691" w:rsidRDefault="00311B35" w:rsidP="003371A3">
      <w:pPr>
        <w:keepNext/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 stránky firmy:</w:t>
      </w:r>
    </w:p>
    <w:p w:rsidR="00A15EDB" w:rsidRPr="00622691" w:rsidRDefault="00A15EDB" w:rsidP="001F7813">
      <w:pPr>
        <w:rPr>
          <w:rFonts w:ascii="Arial" w:hAnsi="Arial" w:cs="Arial"/>
          <w:sz w:val="24"/>
          <w:szCs w:val="24"/>
        </w:rPr>
      </w:pPr>
    </w:p>
    <w:p w:rsidR="00A15EDB" w:rsidRDefault="00A15EDB" w:rsidP="001F7813">
      <w:pPr>
        <w:rPr>
          <w:rFonts w:ascii="Arial" w:hAnsi="Arial" w:cs="Arial"/>
          <w:sz w:val="24"/>
          <w:szCs w:val="24"/>
        </w:rPr>
      </w:pPr>
    </w:p>
    <w:p w:rsidR="001F7813" w:rsidRDefault="001F7813" w:rsidP="001F7813">
      <w:pPr>
        <w:rPr>
          <w:rFonts w:ascii="Arial" w:hAnsi="Arial" w:cs="Arial"/>
          <w:sz w:val="24"/>
          <w:szCs w:val="24"/>
        </w:rPr>
      </w:pPr>
    </w:p>
    <w:p w:rsidR="001F7813" w:rsidRPr="00622691" w:rsidRDefault="001F7813" w:rsidP="001F7813">
      <w:pPr>
        <w:rPr>
          <w:rFonts w:ascii="Arial" w:hAnsi="Arial" w:cs="Arial"/>
          <w:sz w:val="24"/>
          <w:szCs w:val="24"/>
        </w:rPr>
      </w:pPr>
    </w:p>
    <w:p w:rsidR="002F397A" w:rsidRPr="00E8475B" w:rsidRDefault="000C5A0B" w:rsidP="00690DD7">
      <w:pPr>
        <w:keepNext/>
        <w:overflowPunct/>
        <w:autoSpaceDE/>
        <w:autoSpaceDN/>
        <w:adjustRightInd/>
        <w:ind w:left="567" w:hanging="567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2.3.4 V</w:t>
      </w:r>
      <w:r w:rsidR="00B458A3" w:rsidRPr="00622691">
        <w:rPr>
          <w:rFonts w:ascii="Arial" w:hAnsi="Arial" w:cs="Arial"/>
          <w:b/>
          <w:sz w:val="24"/>
          <w:szCs w:val="24"/>
        </w:rPr>
        <w:t>ýznamné patenty</w:t>
      </w:r>
      <w:r w:rsidR="002F397A" w:rsidRPr="00E8475B">
        <w:rPr>
          <w:rFonts w:ascii="Arial" w:hAnsi="Arial" w:cs="Arial"/>
          <w:b/>
          <w:sz w:val="24"/>
          <w:szCs w:val="24"/>
        </w:rPr>
        <w:t>, užitn</w:t>
      </w:r>
      <w:r w:rsidR="00C176C2" w:rsidRPr="00E8475B">
        <w:rPr>
          <w:rFonts w:ascii="Arial" w:hAnsi="Arial" w:cs="Arial"/>
          <w:b/>
          <w:sz w:val="24"/>
          <w:szCs w:val="24"/>
        </w:rPr>
        <w:t>é</w:t>
      </w:r>
      <w:r w:rsidR="002F397A" w:rsidRPr="00E8475B">
        <w:rPr>
          <w:rFonts w:ascii="Arial" w:hAnsi="Arial" w:cs="Arial"/>
          <w:b/>
          <w:sz w:val="24"/>
          <w:szCs w:val="24"/>
        </w:rPr>
        <w:t xml:space="preserve"> vzor</w:t>
      </w:r>
      <w:r w:rsidR="00C176C2" w:rsidRPr="00E8475B">
        <w:rPr>
          <w:rFonts w:ascii="Arial" w:hAnsi="Arial" w:cs="Arial"/>
          <w:b/>
          <w:sz w:val="24"/>
          <w:szCs w:val="24"/>
        </w:rPr>
        <w:t>y</w:t>
      </w:r>
      <w:r w:rsidR="002F397A" w:rsidRPr="00E8475B">
        <w:rPr>
          <w:rFonts w:ascii="Arial" w:hAnsi="Arial" w:cs="Arial"/>
          <w:b/>
          <w:sz w:val="24"/>
          <w:szCs w:val="24"/>
        </w:rPr>
        <w:t>, vynález</w:t>
      </w:r>
      <w:r w:rsidR="00C176C2" w:rsidRPr="00E8475B">
        <w:rPr>
          <w:rFonts w:ascii="Arial" w:hAnsi="Arial" w:cs="Arial"/>
          <w:b/>
          <w:sz w:val="24"/>
          <w:szCs w:val="24"/>
        </w:rPr>
        <w:t>y</w:t>
      </w:r>
      <w:r w:rsidR="002F397A" w:rsidRPr="00E8475B">
        <w:rPr>
          <w:rFonts w:ascii="Arial" w:hAnsi="Arial" w:cs="Arial"/>
          <w:b/>
          <w:sz w:val="24"/>
          <w:szCs w:val="24"/>
        </w:rPr>
        <w:t>, licenční sml</w:t>
      </w:r>
      <w:r w:rsidR="00C176C2" w:rsidRPr="00E8475B">
        <w:rPr>
          <w:rFonts w:ascii="Arial" w:hAnsi="Arial" w:cs="Arial"/>
          <w:b/>
          <w:sz w:val="24"/>
          <w:szCs w:val="24"/>
        </w:rPr>
        <w:t>o</w:t>
      </w:r>
      <w:r w:rsidR="002F397A" w:rsidRPr="00E8475B">
        <w:rPr>
          <w:rFonts w:ascii="Arial" w:hAnsi="Arial" w:cs="Arial"/>
          <w:b/>
          <w:sz w:val="24"/>
          <w:szCs w:val="24"/>
        </w:rPr>
        <w:t>uv</w:t>
      </w:r>
      <w:r w:rsidR="00C176C2" w:rsidRPr="00E8475B">
        <w:rPr>
          <w:rFonts w:ascii="Arial" w:hAnsi="Arial" w:cs="Arial"/>
          <w:b/>
          <w:sz w:val="24"/>
          <w:szCs w:val="24"/>
        </w:rPr>
        <w:t>y, ochranné známky</w:t>
      </w:r>
    </w:p>
    <w:p w:rsidR="00B458A3" w:rsidRDefault="00B458A3" w:rsidP="00E8475B">
      <w:pPr>
        <w:rPr>
          <w:rFonts w:ascii="Arial" w:hAnsi="Arial" w:cs="Arial"/>
          <w:sz w:val="24"/>
          <w:szCs w:val="24"/>
        </w:rPr>
      </w:pPr>
    </w:p>
    <w:p w:rsidR="00B318A9" w:rsidRPr="00B318A9" w:rsidRDefault="00B318A9" w:rsidP="00E8475B">
      <w:pPr>
        <w:rPr>
          <w:rFonts w:ascii="Arial" w:hAnsi="Arial" w:cs="Arial"/>
          <w:sz w:val="24"/>
          <w:szCs w:val="24"/>
        </w:rPr>
      </w:pPr>
      <w:r w:rsidRPr="00B318A9">
        <w:rPr>
          <w:rFonts w:ascii="Arial" w:hAnsi="Arial" w:cs="Arial"/>
          <w:i/>
          <w:sz w:val="24"/>
          <w:szCs w:val="24"/>
        </w:rPr>
        <w:lastRenderedPageBreak/>
        <w:t>Uvádějte v pořadí od nejdůležitějšího.</w:t>
      </w:r>
    </w:p>
    <w:p w:rsidR="00B318A9" w:rsidRPr="00622691" w:rsidRDefault="00B318A9" w:rsidP="00E8475B">
      <w:pPr>
        <w:rPr>
          <w:rFonts w:ascii="Arial" w:hAnsi="Arial" w:cs="Arial"/>
          <w:sz w:val="24"/>
          <w:szCs w:val="24"/>
        </w:rPr>
      </w:pPr>
    </w:p>
    <w:p w:rsidR="00B458A3" w:rsidRPr="00622691" w:rsidRDefault="00B458A3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Pořadové číslo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  <w:r w:rsidR="003371A3">
        <w:rPr>
          <w:rFonts w:ascii="Arial" w:hAnsi="Arial" w:cs="Arial"/>
          <w:bCs/>
          <w:sz w:val="24"/>
          <w:szCs w:val="24"/>
        </w:rPr>
        <w:tab/>
        <w:t>1</w:t>
      </w:r>
    </w:p>
    <w:p w:rsidR="00B458A3" w:rsidRPr="00E8475B" w:rsidRDefault="00B458A3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Název česky: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B458A3" w:rsidRPr="00E8475B" w:rsidRDefault="00B458A3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Název anglicky: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C176C2" w:rsidRPr="00E8475B" w:rsidRDefault="00C176C2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Kategorie: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F37349" w:rsidRPr="00E8475B" w:rsidRDefault="00F37349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Zapsán pod číslem: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0C5A0B" w:rsidRPr="00E8475B" w:rsidRDefault="000C5A0B" w:rsidP="000C5A0B">
      <w:pPr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Kontaktní </w:t>
      </w:r>
      <w:r>
        <w:rPr>
          <w:rFonts w:ascii="Arial" w:hAnsi="Arial" w:cs="Arial"/>
          <w:bCs/>
          <w:sz w:val="24"/>
          <w:szCs w:val="24"/>
        </w:rPr>
        <w:t>osoba (jméno, telefon, e-mail):</w:t>
      </w:r>
    </w:p>
    <w:p w:rsidR="00B458A3" w:rsidRPr="00E8475B" w:rsidRDefault="00B458A3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Popis česky: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B458A3" w:rsidRPr="00E8475B" w:rsidRDefault="00B458A3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Popis anglicky: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C176C2" w:rsidRPr="00E8475B" w:rsidRDefault="00C176C2" w:rsidP="003371A3">
      <w:pPr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Využití: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B458A3" w:rsidRPr="00E8475B" w:rsidRDefault="00B458A3" w:rsidP="00B458A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Pořadové číslo: </w:t>
      </w:r>
      <w:r w:rsidR="003371A3">
        <w:rPr>
          <w:rFonts w:ascii="Arial" w:hAnsi="Arial" w:cs="Arial"/>
          <w:bCs/>
          <w:sz w:val="24"/>
          <w:szCs w:val="24"/>
        </w:rPr>
        <w:tab/>
      </w:r>
      <w:r w:rsidR="00186A77">
        <w:rPr>
          <w:rFonts w:ascii="Arial" w:hAnsi="Arial" w:cs="Arial"/>
          <w:bCs/>
          <w:sz w:val="24"/>
          <w:szCs w:val="24"/>
        </w:rPr>
        <w:t>2</w:t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Název česky: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Název anglicky: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Kategorie: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0C5A0B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Zapsán pod číslem: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0C5A0B" w:rsidRPr="00E8475B" w:rsidRDefault="000C5A0B" w:rsidP="000C5A0B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Kontaktní </w:t>
      </w:r>
      <w:r>
        <w:rPr>
          <w:rFonts w:ascii="Arial" w:hAnsi="Arial" w:cs="Arial"/>
          <w:bCs/>
          <w:sz w:val="24"/>
          <w:szCs w:val="24"/>
        </w:rPr>
        <w:t>osoba (jméno, telefon, e-mail):</w:t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Popis česky: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 xml:space="preserve">Popis anglicky: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E8475B" w:rsidRDefault="001726CB" w:rsidP="003371A3">
      <w:pPr>
        <w:keepNext/>
        <w:tabs>
          <w:tab w:val="left" w:pos="2268"/>
        </w:tabs>
        <w:ind w:right="-578"/>
        <w:rPr>
          <w:rFonts w:ascii="Arial" w:hAnsi="Arial" w:cs="Arial"/>
          <w:bCs/>
          <w:sz w:val="24"/>
          <w:szCs w:val="24"/>
        </w:rPr>
      </w:pPr>
      <w:r w:rsidRPr="00E8475B">
        <w:rPr>
          <w:rFonts w:ascii="Arial" w:hAnsi="Arial" w:cs="Arial"/>
          <w:bCs/>
          <w:sz w:val="24"/>
          <w:szCs w:val="24"/>
        </w:rPr>
        <w:t>Využití: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622691" w:rsidRDefault="001726CB" w:rsidP="00E8475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7708C3" w:rsidRPr="00622691" w:rsidRDefault="007708C3" w:rsidP="00B458A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1726CB" w:rsidRPr="00E8475B" w:rsidRDefault="0053458E" w:rsidP="00690DD7">
      <w:pPr>
        <w:keepNext/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2.3.5 V</w:t>
      </w:r>
      <w:r w:rsidR="001726CB" w:rsidRPr="00E8475B">
        <w:rPr>
          <w:rFonts w:ascii="Arial" w:hAnsi="Arial" w:cs="Arial"/>
          <w:b/>
          <w:sz w:val="24"/>
          <w:szCs w:val="24"/>
        </w:rPr>
        <w:t>ýsledky spolupráce se státní a veřejnou správou</w:t>
      </w:r>
    </w:p>
    <w:p w:rsidR="001726CB" w:rsidRDefault="001726CB" w:rsidP="00B458A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868FB" w:rsidRPr="009868FB" w:rsidRDefault="009868FB" w:rsidP="00B458A3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24"/>
          <w:szCs w:val="24"/>
        </w:rPr>
      </w:pPr>
      <w:r w:rsidRPr="009868FB">
        <w:rPr>
          <w:rFonts w:ascii="Arial" w:hAnsi="Arial" w:cs="Arial"/>
          <w:i/>
          <w:sz w:val="24"/>
          <w:szCs w:val="24"/>
        </w:rPr>
        <w:t>Pořadí uvedených výsledků by mělo odpovídat jejich důležitosti.</w:t>
      </w:r>
    </w:p>
    <w:p w:rsidR="009868FB" w:rsidRPr="00622691" w:rsidRDefault="009868FB" w:rsidP="00B458A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1726CB" w:rsidRPr="00622691" w:rsidRDefault="001726CB" w:rsidP="003371A3">
      <w:pPr>
        <w:keepNext/>
        <w:keepLines/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Pořadové číslo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  <w:r w:rsidR="00D53C29">
        <w:rPr>
          <w:rFonts w:ascii="Arial" w:hAnsi="Arial" w:cs="Arial"/>
          <w:bCs/>
          <w:sz w:val="24"/>
          <w:szCs w:val="24"/>
        </w:rPr>
        <w:t>1</w:t>
      </w:r>
    </w:p>
    <w:p w:rsidR="001726CB" w:rsidRPr="003371A3" w:rsidRDefault="001726CB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Dosažený výsledek: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3371A3" w:rsidRDefault="00E37CF8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Oblast u</w:t>
      </w:r>
      <w:r w:rsidR="001726CB" w:rsidRPr="003371A3">
        <w:rPr>
          <w:rFonts w:ascii="Arial" w:hAnsi="Arial" w:cs="Arial"/>
          <w:bCs/>
          <w:sz w:val="24"/>
          <w:szCs w:val="24"/>
        </w:rPr>
        <w:t>platnění výsledku:</w:t>
      </w:r>
      <w:r w:rsidR="001726CB" w:rsidRPr="003371A3">
        <w:rPr>
          <w:rFonts w:ascii="Arial" w:hAnsi="Arial" w:cs="Arial"/>
          <w:sz w:val="24"/>
          <w:szCs w:val="24"/>
        </w:rPr>
        <w:t xml:space="preserve"> </w:t>
      </w:r>
      <w:r w:rsidR="003371A3">
        <w:rPr>
          <w:rFonts w:ascii="Arial" w:hAnsi="Arial" w:cs="Arial"/>
          <w:sz w:val="24"/>
          <w:szCs w:val="24"/>
        </w:rPr>
        <w:tab/>
      </w:r>
    </w:p>
    <w:p w:rsidR="001726CB" w:rsidRPr="00622691" w:rsidRDefault="00E37CF8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Uživate</w:t>
      </w:r>
      <w:r w:rsidR="00B66D7E" w:rsidRPr="003371A3">
        <w:rPr>
          <w:rFonts w:ascii="Arial" w:hAnsi="Arial" w:cs="Arial"/>
          <w:bCs/>
          <w:sz w:val="24"/>
          <w:szCs w:val="24"/>
        </w:rPr>
        <w:t>l/Zadav</w:t>
      </w:r>
      <w:r w:rsidR="00353B5F" w:rsidRPr="003371A3">
        <w:rPr>
          <w:rFonts w:ascii="Arial" w:hAnsi="Arial" w:cs="Arial"/>
          <w:bCs/>
          <w:sz w:val="24"/>
          <w:szCs w:val="24"/>
        </w:rPr>
        <w:t>a</w:t>
      </w:r>
      <w:r w:rsidR="00B66D7E" w:rsidRPr="003371A3">
        <w:rPr>
          <w:rFonts w:ascii="Arial" w:hAnsi="Arial" w:cs="Arial"/>
          <w:bCs/>
          <w:sz w:val="24"/>
          <w:szCs w:val="24"/>
        </w:rPr>
        <w:t>tel</w:t>
      </w:r>
      <w:r w:rsidR="001726CB" w:rsidRPr="00622691">
        <w:rPr>
          <w:rFonts w:ascii="Arial" w:hAnsi="Arial" w:cs="Arial"/>
          <w:bCs/>
          <w:sz w:val="24"/>
          <w:szCs w:val="24"/>
        </w:rPr>
        <w:t xml:space="preserve">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1726CB" w:rsidRPr="00622691" w:rsidRDefault="001726CB" w:rsidP="001726CB">
      <w:pPr>
        <w:rPr>
          <w:rFonts w:ascii="Arial" w:hAnsi="Arial" w:cs="Arial"/>
          <w:sz w:val="24"/>
          <w:szCs w:val="24"/>
        </w:rPr>
      </w:pPr>
    </w:p>
    <w:p w:rsidR="003371A3" w:rsidRPr="00622691" w:rsidRDefault="003371A3" w:rsidP="003371A3">
      <w:pPr>
        <w:keepNext/>
        <w:keepLines/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Pořadové číslo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  <w:r w:rsidR="00D53C29">
        <w:rPr>
          <w:rFonts w:ascii="Arial" w:hAnsi="Arial" w:cs="Arial"/>
          <w:bCs/>
          <w:sz w:val="24"/>
          <w:szCs w:val="24"/>
        </w:rPr>
        <w:t>2</w:t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Dosažený výsledek: 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Oblast uplatnění výsledku:</w:t>
      </w:r>
      <w:r w:rsidRPr="00337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3371A3" w:rsidRPr="00622691" w:rsidRDefault="003371A3" w:rsidP="003371A3">
      <w:pPr>
        <w:tabs>
          <w:tab w:val="left" w:pos="2977"/>
        </w:tabs>
        <w:ind w:right="-578"/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Uživatel/Zadavatel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Default="003371A3" w:rsidP="003371A3">
      <w:pPr>
        <w:rPr>
          <w:rFonts w:ascii="Arial" w:hAnsi="Arial" w:cs="Arial"/>
          <w:sz w:val="24"/>
          <w:szCs w:val="24"/>
        </w:rPr>
      </w:pPr>
    </w:p>
    <w:p w:rsidR="003371A3" w:rsidRPr="00622691" w:rsidRDefault="003371A3" w:rsidP="003371A3">
      <w:pPr>
        <w:rPr>
          <w:rFonts w:ascii="Arial" w:hAnsi="Arial" w:cs="Arial"/>
          <w:sz w:val="24"/>
          <w:szCs w:val="24"/>
        </w:rPr>
      </w:pPr>
    </w:p>
    <w:p w:rsidR="00A15EDB" w:rsidRPr="00622691" w:rsidRDefault="0053458E" w:rsidP="001F7813">
      <w:pPr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2.3.6 O</w:t>
      </w:r>
      <w:r w:rsidR="00A15EDB" w:rsidRPr="00622691">
        <w:rPr>
          <w:rFonts w:ascii="Arial" w:hAnsi="Arial" w:cs="Arial"/>
          <w:b/>
          <w:sz w:val="24"/>
          <w:szCs w:val="24"/>
        </w:rPr>
        <w:t>dborné expertizy zpracované v</w:t>
      </w:r>
      <w:r w:rsidR="00071D3F" w:rsidRPr="00622691">
        <w:rPr>
          <w:rFonts w:ascii="Arial" w:hAnsi="Arial" w:cs="Arial"/>
          <w:b/>
          <w:sz w:val="24"/>
          <w:szCs w:val="24"/>
        </w:rPr>
        <w:t> </w:t>
      </w:r>
      <w:r w:rsidR="0048207B" w:rsidRPr="00622691">
        <w:rPr>
          <w:rFonts w:ascii="Arial" w:hAnsi="Arial" w:cs="Arial"/>
          <w:b/>
          <w:sz w:val="24"/>
          <w:szCs w:val="24"/>
        </w:rPr>
        <w:t>písemné formě pro státní orgány</w:t>
      </w:r>
      <w:r w:rsidR="009D2ABF" w:rsidRPr="00622691">
        <w:rPr>
          <w:rFonts w:ascii="Arial" w:hAnsi="Arial" w:cs="Arial"/>
          <w:b/>
          <w:sz w:val="24"/>
          <w:szCs w:val="24"/>
        </w:rPr>
        <w:t>,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 instituce</w:t>
      </w:r>
      <w:r w:rsidR="009D2ABF" w:rsidRPr="00622691">
        <w:rPr>
          <w:rFonts w:ascii="Arial" w:hAnsi="Arial" w:cs="Arial"/>
          <w:b/>
          <w:sz w:val="24"/>
          <w:szCs w:val="24"/>
        </w:rPr>
        <w:t xml:space="preserve"> a podnikatelské subjekty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 </w:t>
      </w:r>
    </w:p>
    <w:p w:rsidR="00A15EDB" w:rsidRDefault="00A15EDB" w:rsidP="001F7813">
      <w:pPr>
        <w:rPr>
          <w:rFonts w:ascii="Arial" w:hAnsi="Arial" w:cs="Arial"/>
          <w:sz w:val="24"/>
          <w:szCs w:val="24"/>
          <w:u w:val="single"/>
        </w:rPr>
      </w:pPr>
    </w:p>
    <w:p w:rsidR="003371A3" w:rsidRPr="003371A3" w:rsidRDefault="003371A3" w:rsidP="001F7813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sz w:val="24"/>
          <w:szCs w:val="24"/>
        </w:rPr>
        <w:t xml:space="preserve">Pořadové číslo: </w:t>
      </w:r>
      <w:r>
        <w:rPr>
          <w:rFonts w:ascii="Arial" w:hAnsi="Arial" w:cs="Arial"/>
          <w:sz w:val="24"/>
          <w:szCs w:val="24"/>
        </w:rPr>
        <w:t>1</w:t>
      </w:r>
    </w:p>
    <w:p w:rsidR="003371A3" w:rsidRDefault="003371A3" w:rsidP="001F7813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sz w:val="24"/>
          <w:szCs w:val="24"/>
        </w:rPr>
        <w:t>Název</w:t>
      </w:r>
      <w:r w:rsidR="0053458E">
        <w:rPr>
          <w:rFonts w:ascii="Arial" w:hAnsi="Arial" w:cs="Arial"/>
          <w:sz w:val="24"/>
          <w:szCs w:val="24"/>
        </w:rPr>
        <w:t xml:space="preserve"> expertizy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1F7813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44122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Zadavatel: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1F7813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výsledku: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1F7813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3371A3" w:rsidRPr="003371A3" w:rsidRDefault="003371A3" w:rsidP="001F7813">
      <w:pPr>
        <w:keepNext/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sz w:val="24"/>
          <w:szCs w:val="24"/>
        </w:rPr>
        <w:t xml:space="preserve">Pořadové číslo: </w:t>
      </w:r>
      <w:r>
        <w:rPr>
          <w:rFonts w:ascii="Arial" w:hAnsi="Arial" w:cs="Arial"/>
          <w:sz w:val="24"/>
          <w:szCs w:val="24"/>
        </w:rPr>
        <w:t>2</w:t>
      </w:r>
    </w:p>
    <w:p w:rsidR="003371A3" w:rsidRDefault="003371A3" w:rsidP="001F7813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3371A3">
        <w:rPr>
          <w:rFonts w:ascii="Arial" w:hAnsi="Arial" w:cs="Arial"/>
          <w:sz w:val="24"/>
          <w:szCs w:val="24"/>
        </w:rPr>
        <w:t>Název</w:t>
      </w:r>
      <w:r w:rsidR="0053458E">
        <w:rPr>
          <w:rFonts w:ascii="Arial" w:hAnsi="Arial" w:cs="Arial"/>
          <w:sz w:val="24"/>
          <w:szCs w:val="24"/>
        </w:rPr>
        <w:t xml:space="preserve"> expertizy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1F7813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</w:t>
      </w:r>
      <w:r w:rsidRPr="0044122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Zadavatel: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1F7813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 výsledku: </w:t>
      </w:r>
      <w:r>
        <w:rPr>
          <w:rFonts w:ascii="Arial" w:hAnsi="Arial" w:cs="Arial"/>
          <w:sz w:val="24"/>
          <w:szCs w:val="24"/>
        </w:rPr>
        <w:tab/>
      </w:r>
    </w:p>
    <w:p w:rsidR="003371A3" w:rsidRDefault="003371A3" w:rsidP="001F7813">
      <w:pPr>
        <w:rPr>
          <w:rFonts w:ascii="Arial" w:hAnsi="Arial" w:cs="Arial"/>
          <w:sz w:val="24"/>
          <w:szCs w:val="24"/>
        </w:rPr>
      </w:pPr>
    </w:p>
    <w:p w:rsidR="003371A3" w:rsidRPr="003371A3" w:rsidRDefault="003371A3" w:rsidP="001F7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Celkový počet zpracovaných expertiz: </w:t>
      </w:r>
    </w:p>
    <w:p w:rsidR="00A15EDB" w:rsidRPr="003371A3" w:rsidRDefault="00A15EDB" w:rsidP="00A15EDB">
      <w:pPr>
        <w:rPr>
          <w:rFonts w:ascii="Arial" w:hAnsi="Arial" w:cs="Arial"/>
          <w:sz w:val="24"/>
          <w:szCs w:val="24"/>
          <w:u w:val="single"/>
        </w:rPr>
      </w:pP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</w:p>
    <w:p w:rsidR="00EC4EAE" w:rsidRPr="00622691" w:rsidRDefault="003A2CB2" w:rsidP="003A2CB2">
      <w:pPr>
        <w:keepNext/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2.3.7 Z</w:t>
      </w:r>
      <w:r w:rsidR="00EC4EAE" w:rsidRPr="00622691">
        <w:rPr>
          <w:rFonts w:ascii="Arial" w:hAnsi="Arial" w:cs="Arial"/>
          <w:b/>
          <w:sz w:val="24"/>
          <w:szCs w:val="24"/>
        </w:rPr>
        <w:t>apojení do monitorovacích sítí</w:t>
      </w:r>
    </w:p>
    <w:p w:rsidR="00EC4EAE" w:rsidRDefault="00EC4EAE" w:rsidP="003371A3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680D2A" w:rsidRPr="00680D2A" w:rsidRDefault="00680D2A" w:rsidP="003371A3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680D2A">
        <w:rPr>
          <w:rFonts w:ascii="Arial" w:hAnsi="Arial" w:cs="Arial"/>
          <w:i/>
          <w:sz w:val="24"/>
          <w:szCs w:val="24"/>
        </w:rPr>
        <w:t>Ve webové aplikaci KIS je možné</w:t>
      </w:r>
      <w:r w:rsidRPr="00680D2A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680D2A">
        <w:rPr>
          <w:rFonts w:ascii="Arial" w:hAnsi="Arial" w:cs="Arial"/>
          <w:i/>
          <w:sz w:val="24"/>
          <w:szCs w:val="24"/>
        </w:rPr>
        <w:t>načíst zapojení do monitorovacích sítí z předchozí zprávy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80D2A" w:rsidRPr="00622691" w:rsidRDefault="00680D2A" w:rsidP="003371A3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6A0855" w:rsidRPr="00622691" w:rsidRDefault="006A0855" w:rsidP="003371A3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Pořadové číslo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  <w:r w:rsidR="003371A3">
        <w:rPr>
          <w:rFonts w:ascii="Arial" w:hAnsi="Arial" w:cs="Arial"/>
          <w:bCs/>
          <w:sz w:val="24"/>
          <w:szCs w:val="24"/>
        </w:rPr>
        <w:t>1</w:t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Objekt sledování česky: </w:t>
      </w:r>
      <w:r w:rsidR="003371A3" w:rsidRPr="003371A3">
        <w:rPr>
          <w:rFonts w:ascii="Arial" w:hAnsi="Arial" w:cs="Arial"/>
          <w:bCs/>
          <w:sz w:val="24"/>
          <w:szCs w:val="24"/>
        </w:rPr>
        <w:tab/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Objekt sledování anglicky: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Název sítě česky: 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Název sítě anglicky</w:t>
      </w:r>
      <w:r w:rsidR="00E26194" w:rsidRPr="003371A3">
        <w:rPr>
          <w:rFonts w:ascii="Arial" w:hAnsi="Arial" w:cs="Arial"/>
          <w:bCs/>
          <w:sz w:val="24"/>
          <w:szCs w:val="24"/>
        </w:rPr>
        <w:t>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Provozovatel:</w:t>
      </w:r>
      <w:r w:rsidR="003371A3">
        <w:rPr>
          <w:rFonts w:ascii="Arial" w:hAnsi="Arial" w:cs="Arial"/>
          <w:bCs/>
          <w:sz w:val="24"/>
          <w:szCs w:val="24"/>
        </w:rPr>
        <w:tab/>
      </w:r>
    </w:p>
    <w:p w:rsidR="006A0855" w:rsidRPr="003371A3" w:rsidRDefault="006A0855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Důvody </w:t>
      </w:r>
      <w:r w:rsidR="00E26194" w:rsidRPr="003371A3">
        <w:rPr>
          <w:rFonts w:ascii="Arial" w:hAnsi="Arial" w:cs="Arial"/>
          <w:bCs/>
          <w:sz w:val="24"/>
          <w:szCs w:val="24"/>
        </w:rPr>
        <w:t xml:space="preserve">zapojení do </w:t>
      </w:r>
      <w:r w:rsidRPr="003371A3">
        <w:rPr>
          <w:rFonts w:ascii="Arial" w:hAnsi="Arial" w:cs="Arial"/>
          <w:bCs/>
          <w:sz w:val="24"/>
          <w:szCs w:val="24"/>
        </w:rPr>
        <w:t>monitoringu:</w:t>
      </w:r>
    </w:p>
    <w:p w:rsidR="006A0855" w:rsidRDefault="00E26194" w:rsidP="0047390B">
      <w:pPr>
        <w:keepNext/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Program</w:t>
      </w:r>
      <w:r w:rsidR="006A0855" w:rsidRPr="003371A3">
        <w:rPr>
          <w:rFonts w:ascii="Arial" w:hAnsi="Arial" w:cs="Arial"/>
          <w:bCs/>
          <w:sz w:val="24"/>
          <w:szCs w:val="24"/>
        </w:rPr>
        <w:t xml:space="preserve">: </w:t>
      </w:r>
    </w:p>
    <w:p w:rsidR="0047390B" w:rsidRPr="003371A3" w:rsidRDefault="0047390B" w:rsidP="0047390B">
      <w:pPr>
        <w:keepNext/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</w:p>
    <w:p w:rsidR="003371A3" w:rsidRPr="00622691" w:rsidRDefault="003371A3" w:rsidP="003371A3">
      <w:pPr>
        <w:keepNext/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Pořadové číslo</w:t>
      </w:r>
      <w:r w:rsidRPr="00622691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2</w:t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Objekt sledování česky: </w:t>
      </w:r>
      <w:r w:rsidRPr="003371A3"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Objekt sledování anglicky: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Název sítě česky: 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Název sítě anglicky: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Provozovatel:</w:t>
      </w:r>
      <w:r>
        <w:rPr>
          <w:rFonts w:ascii="Arial" w:hAnsi="Arial" w:cs="Arial"/>
          <w:bCs/>
          <w:sz w:val="24"/>
          <w:szCs w:val="24"/>
        </w:rPr>
        <w:tab/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>Důvody zapojení do monitoringu:</w:t>
      </w:r>
    </w:p>
    <w:p w:rsidR="003371A3" w:rsidRPr="003371A3" w:rsidRDefault="003371A3" w:rsidP="003371A3">
      <w:pPr>
        <w:tabs>
          <w:tab w:val="left" w:pos="2977"/>
        </w:tabs>
        <w:ind w:right="-578"/>
        <w:rPr>
          <w:rFonts w:ascii="Arial" w:hAnsi="Arial" w:cs="Arial"/>
          <w:bCs/>
          <w:sz w:val="24"/>
          <w:szCs w:val="24"/>
        </w:rPr>
      </w:pPr>
      <w:r w:rsidRPr="003371A3">
        <w:rPr>
          <w:rFonts w:ascii="Arial" w:hAnsi="Arial" w:cs="Arial"/>
          <w:bCs/>
          <w:sz w:val="24"/>
          <w:szCs w:val="24"/>
        </w:rPr>
        <w:t xml:space="preserve">Program: </w:t>
      </w:r>
    </w:p>
    <w:p w:rsidR="003371A3" w:rsidRPr="00622691" w:rsidRDefault="003371A3" w:rsidP="003371A3">
      <w:pPr>
        <w:keepNext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A80188" w:rsidRPr="00622691" w:rsidRDefault="00A80188" w:rsidP="00A8018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A80188" w:rsidRDefault="00290767" w:rsidP="00A80188">
      <w:pPr>
        <w:keepLines/>
        <w:rPr>
          <w:rFonts w:ascii="Arial" w:hAnsi="Arial" w:cs="Arial"/>
          <w:b/>
          <w:sz w:val="24"/>
          <w:szCs w:val="24"/>
          <w:u w:val="single"/>
        </w:rPr>
      </w:pPr>
      <w:r w:rsidRPr="00290767">
        <w:rPr>
          <w:rFonts w:ascii="Arial" w:hAnsi="Arial" w:cs="Arial"/>
          <w:b/>
          <w:sz w:val="24"/>
          <w:szCs w:val="24"/>
        </w:rPr>
        <w:t xml:space="preserve">2.4 </w:t>
      </w:r>
      <w:r w:rsidRPr="00290767">
        <w:rPr>
          <w:rFonts w:ascii="Arial" w:hAnsi="Arial" w:cs="Arial"/>
          <w:b/>
          <w:sz w:val="24"/>
          <w:szCs w:val="24"/>
          <w:u w:val="single"/>
        </w:rPr>
        <w:t xml:space="preserve">Mezinárodní </w:t>
      </w:r>
      <w:r w:rsidR="00A15EDB" w:rsidRPr="00290767">
        <w:rPr>
          <w:rFonts w:ascii="Arial" w:hAnsi="Arial" w:cs="Arial"/>
          <w:b/>
          <w:sz w:val="24"/>
          <w:szCs w:val="24"/>
          <w:u w:val="single"/>
        </w:rPr>
        <w:t>spolupráce pracoviště</w:t>
      </w:r>
    </w:p>
    <w:p w:rsidR="00A80188" w:rsidRDefault="00A80188" w:rsidP="00A80188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A80188" w:rsidRDefault="00075755" w:rsidP="00A80188">
      <w:pPr>
        <w:keepLines/>
        <w:rPr>
          <w:rFonts w:ascii="Arial" w:hAnsi="Arial" w:cs="Arial"/>
          <w:b/>
          <w:sz w:val="24"/>
          <w:szCs w:val="24"/>
          <w:vertAlign w:val="superscript"/>
        </w:rPr>
      </w:pPr>
      <w:r w:rsidRPr="00075755">
        <w:rPr>
          <w:rFonts w:ascii="Arial" w:hAnsi="Arial" w:cs="Arial"/>
          <w:b/>
          <w:sz w:val="24"/>
          <w:szCs w:val="24"/>
        </w:rPr>
        <w:t>2.4.1 Projekty komunitárních programů EU</w:t>
      </w:r>
    </w:p>
    <w:p w:rsidR="00A80188" w:rsidRDefault="00A80188" w:rsidP="00A80188">
      <w:pPr>
        <w:keepLines/>
        <w:rPr>
          <w:rFonts w:ascii="Arial" w:hAnsi="Arial" w:cs="Arial"/>
          <w:b/>
          <w:sz w:val="24"/>
          <w:szCs w:val="24"/>
          <w:vertAlign w:val="superscript"/>
        </w:rPr>
      </w:pPr>
    </w:p>
    <w:p w:rsidR="00A80188" w:rsidRDefault="00A80188" w:rsidP="00A80188">
      <w:pPr>
        <w:keepLines/>
        <w:rPr>
          <w:rFonts w:ascii="Arial" w:hAnsi="Arial" w:cs="Arial"/>
          <w:i/>
          <w:sz w:val="24"/>
          <w:szCs w:val="24"/>
        </w:rPr>
      </w:pPr>
      <w:r w:rsidRPr="00A80188">
        <w:rPr>
          <w:rFonts w:ascii="Arial" w:hAnsi="Arial" w:cs="Arial"/>
          <w:i/>
          <w:sz w:val="24"/>
          <w:szCs w:val="24"/>
        </w:rPr>
        <w:t xml:space="preserve">Uveďte projekty komunitárních programů (Rámcové programy včetně Euratomu, Kultura 2007, Media 2007, Galileo, CIP, </w:t>
      </w:r>
      <w:proofErr w:type="spellStart"/>
      <w:r w:rsidRPr="00A80188">
        <w:rPr>
          <w:rFonts w:ascii="Arial" w:hAnsi="Arial" w:cs="Arial"/>
          <w:i/>
          <w:sz w:val="24"/>
          <w:szCs w:val="24"/>
        </w:rPr>
        <w:t>Grundtvig</w:t>
      </w:r>
      <w:proofErr w:type="spellEnd"/>
      <w:r w:rsidRPr="00A80188">
        <w:rPr>
          <w:rFonts w:ascii="Arial" w:hAnsi="Arial" w:cs="Arial"/>
          <w:i/>
          <w:sz w:val="24"/>
          <w:szCs w:val="24"/>
        </w:rPr>
        <w:t>, Leonardo, atd.) a projekty jednotlivých ředitelství EK. Neuvádějte mezinárodní mnohostranné i bilaterální programy a programy typu COST, EUREKA či KONTAKT</w:t>
      </w:r>
      <w:r w:rsidR="005A436D">
        <w:rPr>
          <w:rFonts w:ascii="Arial" w:hAnsi="Arial" w:cs="Arial"/>
          <w:i/>
          <w:sz w:val="24"/>
          <w:szCs w:val="24"/>
        </w:rPr>
        <w:t>. Ve webové aplikaci KIS je možné načíst seznam projektů (řešených) z předchozí zprávy.</w:t>
      </w:r>
    </w:p>
    <w:p w:rsidR="00A80188" w:rsidRPr="00A80188" w:rsidRDefault="00A80188" w:rsidP="00A80188">
      <w:pPr>
        <w:keepLines/>
        <w:rPr>
          <w:rFonts w:ascii="Arial" w:hAnsi="Arial" w:cs="Arial"/>
          <w:i/>
          <w:sz w:val="24"/>
          <w:szCs w:val="24"/>
        </w:rPr>
      </w:pPr>
    </w:p>
    <w:p w:rsidR="00A80188" w:rsidRPr="00A80188" w:rsidRDefault="00A80188" w:rsidP="00A80188">
      <w:pPr>
        <w:keepLines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 w:rsidRPr="00A80188">
        <w:rPr>
          <w:rFonts w:ascii="Arial" w:hAnsi="Arial" w:cs="Arial"/>
          <w:i/>
          <w:sz w:val="24"/>
          <w:szCs w:val="24"/>
        </w:rPr>
        <w:t>) uveďte 6. nebo 7. Rámcový program Evropské komise</w:t>
      </w:r>
    </w:p>
    <w:p w:rsidR="00A80188" w:rsidRPr="00A80188" w:rsidRDefault="00A80188" w:rsidP="00A80188">
      <w:pPr>
        <w:keepLines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</w:t>
      </w:r>
      <w:r w:rsidRPr="00A80188">
        <w:rPr>
          <w:rFonts w:ascii="Arial" w:hAnsi="Arial" w:cs="Arial"/>
          <w:i/>
          <w:sz w:val="24"/>
          <w:szCs w:val="24"/>
        </w:rPr>
        <w:t>) uveďte číslo projektu včetně identifikace programu např. FP7-ABC-2007-1-111111, DG INFSO-1111)</w:t>
      </w:r>
    </w:p>
    <w:p w:rsidR="00A80188" w:rsidRPr="00A80188" w:rsidRDefault="00A80188" w:rsidP="00A80188">
      <w:pPr>
        <w:keepLines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Pr="00A80188">
        <w:rPr>
          <w:rFonts w:ascii="Arial" w:hAnsi="Arial" w:cs="Arial"/>
          <w:i/>
          <w:sz w:val="24"/>
          <w:szCs w:val="24"/>
        </w:rPr>
        <w:t xml:space="preserve">) uveďte např. CP, </w:t>
      </w:r>
      <w:proofErr w:type="spellStart"/>
      <w:r w:rsidRPr="00A80188">
        <w:rPr>
          <w:rFonts w:ascii="Arial" w:hAnsi="Arial" w:cs="Arial"/>
          <w:i/>
          <w:sz w:val="24"/>
          <w:szCs w:val="24"/>
        </w:rPr>
        <w:t>NoE</w:t>
      </w:r>
      <w:proofErr w:type="spellEnd"/>
      <w:r w:rsidRPr="00A80188">
        <w:rPr>
          <w:rFonts w:ascii="Arial" w:hAnsi="Arial" w:cs="Arial"/>
          <w:i/>
          <w:sz w:val="24"/>
          <w:szCs w:val="24"/>
        </w:rPr>
        <w:t>, CSA, STREP, IP, SSA, CA, Marie Curie, 13, SME, MSP, EURATOM</w:t>
      </w:r>
    </w:p>
    <w:p w:rsidR="00A80188" w:rsidRPr="00A80188" w:rsidRDefault="00A80188" w:rsidP="00A80188">
      <w:pPr>
        <w:keepLines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</w:t>
      </w:r>
      <w:r w:rsidRPr="00A80188">
        <w:rPr>
          <w:rFonts w:ascii="Arial" w:hAnsi="Arial" w:cs="Arial"/>
          <w:i/>
          <w:sz w:val="24"/>
          <w:szCs w:val="24"/>
        </w:rPr>
        <w:t xml:space="preserve">) uveďte instituci, zemi např. </w:t>
      </w:r>
      <w:proofErr w:type="spellStart"/>
      <w:r w:rsidRPr="00A80188">
        <w:rPr>
          <w:rFonts w:ascii="Arial" w:hAnsi="Arial" w:cs="Arial"/>
          <w:i/>
          <w:sz w:val="24"/>
          <w:szCs w:val="24"/>
        </w:rPr>
        <w:t>Royal</w:t>
      </w:r>
      <w:proofErr w:type="spellEnd"/>
      <w:r w:rsidRPr="00A8018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80188">
        <w:rPr>
          <w:rFonts w:ascii="Arial" w:hAnsi="Arial" w:cs="Arial"/>
          <w:i/>
          <w:sz w:val="24"/>
          <w:szCs w:val="24"/>
        </w:rPr>
        <w:t>Veterinary</w:t>
      </w:r>
      <w:proofErr w:type="spellEnd"/>
      <w:r w:rsidRPr="00A80188">
        <w:rPr>
          <w:rFonts w:ascii="Arial" w:hAnsi="Arial" w:cs="Arial"/>
          <w:i/>
          <w:sz w:val="24"/>
          <w:szCs w:val="24"/>
        </w:rPr>
        <w:t xml:space="preserve"> and </w:t>
      </w:r>
      <w:proofErr w:type="spellStart"/>
      <w:r w:rsidRPr="00A80188">
        <w:rPr>
          <w:rFonts w:ascii="Arial" w:hAnsi="Arial" w:cs="Arial"/>
          <w:i/>
          <w:sz w:val="24"/>
          <w:szCs w:val="24"/>
        </w:rPr>
        <w:t>Agricultural</w:t>
      </w:r>
      <w:proofErr w:type="spellEnd"/>
      <w:r w:rsidRPr="00A80188">
        <w:rPr>
          <w:rFonts w:ascii="Arial" w:hAnsi="Arial" w:cs="Arial"/>
          <w:i/>
          <w:sz w:val="24"/>
          <w:szCs w:val="24"/>
        </w:rPr>
        <w:t xml:space="preserve"> University, </w:t>
      </w:r>
      <w:proofErr w:type="spellStart"/>
      <w:r w:rsidRPr="00A80188">
        <w:rPr>
          <w:rFonts w:ascii="Arial" w:hAnsi="Arial" w:cs="Arial"/>
          <w:i/>
          <w:sz w:val="24"/>
          <w:szCs w:val="24"/>
        </w:rPr>
        <w:t>Frederiksberg</w:t>
      </w:r>
      <w:proofErr w:type="spellEnd"/>
      <w:r w:rsidRPr="00A80188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A80188">
        <w:rPr>
          <w:rFonts w:ascii="Arial" w:hAnsi="Arial" w:cs="Arial"/>
          <w:i/>
          <w:sz w:val="24"/>
          <w:szCs w:val="24"/>
        </w:rPr>
        <w:t>Denmark</w:t>
      </w:r>
      <w:proofErr w:type="spellEnd"/>
    </w:p>
    <w:p w:rsidR="00A80188" w:rsidRPr="00A80188" w:rsidRDefault="00A80188" w:rsidP="00A80188">
      <w:pPr>
        <w:keepLines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5</w:t>
      </w:r>
      <w:r w:rsidRPr="00A80188">
        <w:rPr>
          <w:rFonts w:ascii="Arial" w:hAnsi="Arial" w:cs="Arial"/>
          <w:i/>
          <w:sz w:val="24"/>
          <w:szCs w:val="24"/>
        </w:rPr>
        <w:t>) uveďte jméno řešitele z pracoviště AV ČR zodpovědného za projekt</w:t>
      </w:r>
    </w:p>
    <w:p w:rsidR="00A80188" w:rsidRPr="00A80188" w:rsidRDefault="00A80188" w:rsidP="00A80188">
      <w:pPr>
        <w:keepLines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6</w:t>
      </w:r>
      <w:r w:rsidRPr="00A80188">
        <w:rPr>
          <w:rFonts w:ascii="Arial" w:hAnsi="Arial" w:cs="Arial"/>
          <w:i/>
          <w:sz w:val="24"/>
          <w:szCs w:val="24"/>
        </w:rPr>
        <w:t>) uveďte odhad finančního podílu připadajícího na pracoviště na rok</w:t>
      </w:r>
    </w:p>
    <w:p w:rsidR="00A80188" w:rsidRPr="00A80188" w:rsidRDefault="00A80188" w:rsidP="00A80188">
      <w:pPr>
        <w:keepLines/>
        <w:rPr>
          <w:rFonts w:ascii="Arial" w:hAnsi="Arial" w:cs="Arial"/>
          <w:b/>
          <w:sz w:val="24"/>
          <w:szCs w:val="24"/>
        </w:rPr>
      </w:pPr>
    </w:p>
    <w:p w:rsidR="00A80188" w:rsidRDefault="00B41AB0" w:rsidP="00A80188">
      <w:pPr>
        <w:keepLines/>
        <w:rPr>
          <w:rFonts w:ascii="Arial" w:hAnsi="Arial" w:cs="Arial"/>
          <w:sz w:val="24"/>
          <w:szCs w:val="24"/>
          <w:vertAlign w:val="superscript"/>
        </w:rPr>
      </w:pPr>
      <w:r w:rsidRPr="00B41AB0">
        <w:rPr>
          <w:rFonts w:ascii="Arial" w:hAnsi="Arial" w:cs="Arial"/>
          <w:sz w:val="24"/>
          <w:szCs w:val="24"/>
        </w:rPr>
        <w:t>Druh mezinárodní spolupráce</w:t>
      </w:r>
      <w:r w:rsidR="00A80188">
        <w:rPr>
          <w:rFonts w:ascii="Arial" w:hAnsi="Arial" w:cs="Arial"/>
          <w:sz w:val="24"/>
          <w:szCs w:val="24"/>
          <w:vertAlign w:val="superscript"/>
        </w:rPr>
        <w:t>1</w:t>
      </w:r>
      <w:r w:rsidR="00CC7BDE" w:rsidRPr="00CC7BDE">
        <w:rPr>
          <w:rFonts w:ascii="Arial" w:hAnsi="Arial" w:cs="Arial"/>
          <w:sz w:val="24"/>
          <w:szCs w:val="24"/>
          <w:vertAlign w:val="superscript"/>
        </w:rPr>
        <w:t>)</w:t>
      </w:r>
      <w:r w:rsidR="00CC7BD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A80188" w:rsidRDefault="009122B4" w:rsidP="00A80188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projektu:</w:t>
      </w:r>
    </w:p>
    <w:p w:rsidR="00A80188" w:rsidRDefault="009122B4" w:rsidP="00A80188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Akronym: </w:t>
      </w:r>
    </w:p>
    <w:p w:rsidR="00A80188" w:rsidRDefault="009122B4" w:rsidP="00A80188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projektu a identifikační kód</w:t>
      </w:r>
      <w:r w:rsidR="00A80188">
        <w:rPr>
          <w:rFonts w:ascii="Arial" w:hAnsi="Arial" w:cs="Arial"/>
          <w:sz w:val="24"/>
          <w:szCs w:val="24"/>
          <w:vertAlign w:val="superscript"/>
        </w:rPr>
        <w:t>2</w:t>
      </w:r>
      <w:r w:rsidR="00CC7BDE" w:rsidRPr="00CC7BDE"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>:</w:t>
      </w:r>
      <w:r w:rsidR="00CA7054">
        <w:rPr>
          <w:rFonts w:ascii="Arial" w:hAnsi="Arial" w:cs="Arial"/>
          <w:sz w:val="24"/>
          <w:szCs w:val="24"/>
        </w:rPr>
        <w:t xml:space="preserve"> </w:t>
      </w:r>
    </w:p>
    <w:p w:rsidR="00A80188" w:rsidRDefault="009122B4" w:rsidP="00A80188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</w:t>
      </w:r>
      <w:r w:rsidR="00A80188">
        <w:rPr>
          <w:rFonts w:ascii="Arial" w:hAnsi="Arial" w:cs="Arial"/>
          <w:sz w:val="24"/>
          <w:szCs w:val="24"/>
          <w:vertAlign w:val="superscript"/>
        </w:rPr>
        <w:t>3</w:t>
      </w:r>
      <w:r w:rsidR="00CC7BDE" w:rsidRPr="00CC7BDE"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A80188" w:rsidRDefault="009122B4" w:rsidP="00A80188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Koordinátor</w:t>
      </w:r>
      <w:r w:rsidR="00A80188">
        <w:rPr>
          <w:rFonts w:ascii="Arial" w:hAnsi="Arial" w:cs="Arial"/>
          <w:sz w:val="24"/>
          <w:szCs w:val="24"/>
          <w:vertAlign w:val="superscript"/>
        </w:rPr>
        <w:t>4</w:t>
      </w:r>
      <w:r w:rsidR="00CC7BDE" w:rsidRPr="00CC7BDE"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>:</w:t>
      </w:r>
      <w:r w:rsidR="00CA7054">
        <w:rPr>
          <w:rFonts w:ascii="Arial" w:hAnsi="Arial" w:cs="Arial"/>
          <w:sz w:val="24"/>
          <w:szCs w:val="24"/>
        </w:rPr>
        <w:t xml:space="preserve"> </w:t>
      </w:r>
    </w:p>
    <w:p w:rsidR="00CC7BDE" w:rsidRPr="00A80188" w:rsidRDefault="009122B4" w:rsidP="00A80188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Řešitel</w:t>
      </w:r>
      <w:r w:rsidR="00A80188">
        <w:rPr>
          <w:rFonts w:ascii="Arial" w:hAnsi="Arial" w:cs="Arial"/>
          <w:sz w:val="24"/>
          <w:szCs w:val="24"/>
          <w:vertAlign w:val="superscript"/>
        </w:rPr>
        <w:t>5</w:t>
      </w:r>
      <w:r w:rsidR="00CC7BDE" w:rsidRPr="00CC7BDE"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>:</w:t>
      </w:r>
      <w:r w:rsidR="00CC7BDE">
        <w:rPr>
          <w:rFonts w:ascii="Arial" w:hAnsi="Arial" w:cs="Arial"/>
          <w:sz w:val="24"/>
          <w:szCs w:val="24"/>
        </w:rPr>
        <w:t xml:space="preserve"> </w:t>
      </w:r>
    </w:p>
    <w:p w:rsidR="007900CF" w:rsidRDefault="009122B4" w:rsidP="00A15EDB">
      <w:pPr>
        <w:pStyle w:val="Zpat"/>
        <w:keepNext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Kontrolní částka v</w:t>
      </w:r>
      <w:r w:rsidR="00CC7BDE">
        <w:rPr>
          <w:rFonts w:ascii="Arial" w:hAnsi="Arial" w:cs="Arial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EUR</w:t>
      </w:r>
      <w:proofErr w:type="gramEnd"/>
      <w:r w:rsidR="00CC7BDE">
        <w:rPr>
          <w:rFonts w:ascii="Arial" w:hAnsi="Arial" w:cs="Arial"/>
          <w:sz w:val="24"/>
          <w:szCs w:val="24"/>
        </w:rPr>
        <w:t xml:space="preserve"> </w:t>
      </w:r>
      <w:r w:rsidR="00A80188">
        <w:rPr>
          <w:rFonts w:ascii="Arial" w:hAnsi="Arial" w:cs="Arial"/>
          <w:sz w:val="24"/>
          <w:szCs w:val="24"/>
          <w:vertAlign w:val="superscript"/>
        </w:rPr>
        <w:t>6</w:t>
      </w:r>
      <w:r w:rsidR="00CC7BDE" w:rsidRPr="00CC7BDE"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>:</w:t>
      </w:r>
      <w:r w:rsidR="00CF2433">
        <w:rPr>
          <w:rFonts w:ascii="Arial" w:hAnsi="Arial" w:cs="Arial"/>
          <w:sz w:val="24"/>
          <w:szCs w:val="24"/>
        </w:rPr>
        <w:t xml:space="preserve"> </w:t>
      </w:r>
    </w:p>
    <w:p w:rsidR="009122B4" w:rsidRPr="00B41AB0" w:rsidRDefault="009122B4" w:rsidP="00A15EDB">
      <w:pPr>
        <w:pStyle w:val="Zpat"/>
        <w:keepNext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ukončení:</w:t>
      </w:r>
    </w:p>
    <w:p w:rsidR="00075755" w:rsidRDefault="00075755" w:rsidP="00A15EDB">
      <w:pPr>
        <w:pStyle w:val="Zpat"/>
        <w:keepNext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:rsidR="00122312" w:rsidRPr="00075755" w:rsidRDefault="00122312" w:rsidP="00122312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:rsidR="00A15EDB" w:rsidRPr="00622691" w:rsidRDefault="004F65FB" w:rsidP="004F65FB">
      <w:pPr>
        <w:keepNext/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2.4.2 P</w:t>
      </w:r>
      <w:r w:rsidR="00A15EDB" w:rsidRPr="00622691">
        <w:rPr>
          <w:rFonts w:ascii="Arial" w:hAnsi="Arial" w:cs="Arial"/>
          <w:b/>
          <w:sz w:val="24"/>
          <w:szCs w:val="24"/>
        </w:rPr>
        <w:t>řehled mezinárodních projektů, které pracoviště řeší v</w:t>
      </w:r>
      <w:r w:rsidR="00071D3F" w:rsidRPr="00622691">
        <w:rPr>
          <w:rFonts w:ascii="Arial" w:hAnsi="Arial" w:cs="Arial"/>
          <w:b/>
          <w:sz w:val="24"/>
          <w:szCs w:val="24"/>
        </w:rPr>
        <w:t> </w:t>
      </w:r>
      <w:r w:rsidR="00A15EDB" w:rsidRPr="00622691">
        <w:rPr>
          <w:rFonts w:ascii="Arial" w:hAnsi="Arial" w:cs="Arial"/>
          <w:b/>
          <w:sz w:val="24"/>
          <w:szCs w:val="24"/>
        </w:rPr>
        <w:t>rámci mezinárodních vědeckých programů</w:t>
      </w:r>
    </w:p>
    <w:p w:rsidR="00A15EDB" w:rsidRDefault="00A15EDB" w:rsidP="00DF1BA0">
      <w:pPr>
        <w:rPr>
          <w:rFonts w:ascii="Arial" w:hAnsi="Arial" w:cs="Arial"/>
          <w:sz w:val="24"/>
          <w:szCs w:val="24"/>
        </w:rPr>
      </w:pPr>
    </w:p>
    <w:p w:rsidR="00B72ABB" w:rsidRPr="00B72ABB" w:rsidRDefault="00CE1EB0" w:rsidP="00DF1BA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</w:t>
      </w:r>
      <w:r w:rsidR="00B72ABB" w:rsidRPr="00B72ABB">
        <w:rPr>
          <w:rFonts w:ascii="Arial" w:hAnsi="Arial" w:cs="Arial"/>
          <w:i/>
          <w:sz w:val="24"/>
          <w:szCs w:val="24"/>
        </w:rPr>
        <w:t>veďte přehled mezinárodních projektů řešených v rámci mezinárodních vědeckých programů mimo rámcové programy EU (např. ESF, NATO, SRP, UNESCO, EUREKA, COST či KONTAKT, INGO a dalších). Neuvádějte běžné granty řešené na základě dvoustranných meziakademických dohod, jako je CRNS, CNR, DFG aj. Spolupráci v případě potřeby specifikujte v položce "Typ aktivity"</w:t>
      </w:r>
      <w:r w:rsidR="00B72ABB">
        <w:rPr>
          <w:rFonts w:ascii="Arial" w:hAnsi="Arial" w:cs="Arial"/>
          <w:i/>
          <w:sz w:val="24"/>
          <w:szCs w:val="24"/>
        </w:rPr>
        <w:t xml:space="preserve">. Ve webové aplikaci KIS je možné </w:t>
      </w:r>
      <w:r w:rsidR="0073728C">
        <w:rPr>
          <w:rFonts w:ascii="Arial" w:hAnsi="Arial" w:cs="Arial"/>
          <w:i/>
          <w:sz w:val="24"/>
          <w:szCs w:val="24"/>
        </w:rPr>
        <w:t xml:space="preserve">načíst </w:t>
      </w:r>
      <w:r w:rsidR="00B72ABB">
        <w:rPr>
          <w:rFonts w:ascii="Arial" w:hAnsi="Arial" w:cs="Arial"/>
          <w:i/>
          <w:sz w:val="24"/>
          <w:szCs w:val="24"/>
        </w:rPr>
        <w:t>seznam mezinárodních projektů z předchozí zprávy.</w:t>
      </w:r>
    </w:p>
    <w:p w:rsidR="00B72ABB" w:rsidRDefault="00B72ABB" w:rsidP="00DF1BA0">
      <w:pPr>
        <w:rPr>
          <w:rFonts w:ascii="Arial" w:hAnsi="Arial" w:cs="Arial"/>
          <w:sz w:val="24"/>
          <w:szCs w:val="24"/>
        </w:rPr>
      </w:pPr>
    </w:p>
    <w:p w:rsidR="003C3F22" w:rsidRDefault="003C3F22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Pořadové číslo:</w:t>
      </w:r>
      <w:r w:rsidR="00DF1BA0">
        <w:rPr>
          <w:rFonts w:ascii="Arial" w:hAnsi="Arial" w:cs="Arial"/>
          <w:sz w:val="24"/>
          <w:szCs w:val="24"/>
        </w:rPr>
        <w:t xml:space="preserve"> 1</w:t>
      </w:r>
    </w:p>
    <w:p w:rsidR="004F65FB" w:rsidRDefault="004F65FB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Druh mezinárodní spolupráce </w:t>
      </w:r>
      <w:r w:rsidRPr="002B352F">
        <w:rPr>
          <w:rFonts w:ascii="Arial" w:hAnsi="Arial" w:cs="Arial"/>
          <w:i/>
          <w:sz w:val="24"/>
          <w:szCs w:val="24"/>
        </w:rPr>
        <w:t>(</w:t>
      </w:r>
      <w:r w:rsidRPr="00BF604A">
        <w:rPr>
          <w:rFonts w:ascii="Arial" w:hAnsi="Arial" w:cs="Arial"/>
          <w:i/>
        </w:rPr>
        <w:t>např. CERN, COST, ESA, ESO, a jiné</w:t>
      </w:r>
      <w:r w:rsidRPr="002B352F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3C3F22" w:rsidRDefault="003C3F22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zastřešující organizace (</w:t>
      </w:r>
      <w:r w:rsidRPr="00BF604A">
        <w:rPr>
          <w:rFonts w:ascii="Arial" w:hAnsi="Arial" w:cs="Arial"/>
          <w:i/>
        </w:rPr>
        <w:t>zkratka</w:t>
      </w:r>
      <w:r>
        <w:rPr>
          <w:rFonts w:ascii="Arial" w:hAnsi="Arial" w:cs="Arial"/>
          <w:sz w:val="24"/>
          <w:szCs w:val="24"/>
        </w:rPr>
        <w:t>):</w:t>
      </w:r>
    </w:p>
    <w:p w:rsidR="003C3F22" w:rsidRDefault="003C3F22" w:rsidP="00DF1BA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programu česky: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programu anglicky: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 česky: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 anglicky: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Koordinátor</w:t>
      </w:r>
      <w:r w:rsidRPr="0044122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řešitel:</w:t>
      </w:r>
      <w:r w:rsidR="00DF1BA0">
        <w:rPr>
          <w:rFonts w:ascii="Arial" w:hAnsi="Arial" w:cs="Arial"/>
          <w:sz w:val="24"/>
          <w:szCs w:val="24"/>
        </w:rPr>
        <w:tab/>
      </w:r>
    </w:p>
    <w:p w:rsid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Účastnické státy:</w:t>
      </w:r>
      <w:r w:rsidR="00DF1BA0">
        <w:rPr>
          <w:rFonts w:ascii="Arial" w:hAnsi="Arial" w:cs="Arial"/>
          <w:sz w:val="24"/>
          <w:szCs w:val="24"/>
        </w:rPr>
        <w:t xml:space="preserve"> </w:t>
      </w:r>
      <w:r w:rsidR="00DF1BA0">
        <w:rPr>
          <w:rFonts w:ascii="Arial" w:hAnsi="Arial" w:cs="Arial"/>
          <w:sz w:val="24"/>
          <w:szCs w:val="24"/>
        </w:rPr>
        <w:tab/>
      </w:r>
    </w:p>
    <w:p w:rsidR="00DF1BA0" w:rsidRPr="003C3F22" w:rsidRDefault="003C3F22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 aktivity:</w:t>
      </w:r>
      <w:r w:rsidR="00DF1BA0">
        <w:rPr>
          <w:rFonts w:ascii="Arial" w:hAnsi="Arial" w:cs="Arial"/>
          <w:sz w:val="24"/>
          <w:szCs w:val="24"/>
        </w:rPr>
        <w:t xml:space="preserve"> </w:t>
      </w:r>
      <w:r w:rsidR="00DF1BA0">
        <w:rPr>
          <w:rFonts w:ascii="Arial" w:hAnsi="Arial" w:cs="Arial"/>
          <w:sz w:val="24"/>
          <w:szCs w:val="24"/>
        </w:rPr>
        <w:tab/>
      </w:r>
    </w:p>
    <w:p w:rsidR="004F65FB" w:rsidRDefault="004F65FB" w:rsidP="0047390B">
      <w:pPr>
        <w:keepNext/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spoluřešitelů:</w:t>
      </w:r>
      <w:r>
        <w:rPr>
          <w:rFonts w:ascii="Arial" w:hAnsi="Arial" w:cs="Arial"/>
          <w:sz w:val="24"/>
          <w:szCs w:val="24"/>
        </w:rPr>
        <w:tab/>
      </w:r>
    </w:p>
    <w:p w:rsidR="00A15EDB" w:rsidRPr="00622691" w:rsidRDefault="00A15EDB" w:rsidP="0047390B">
      <w:pPr>
        <w:keepNext/>
        <w:rPr>
          <w:rFonts w:ascii="Arial" w:hAnsi="Arial" w:cs="Arial"/>
          <w:sz w:val="24"/>
          <w:szCs w:val="24"/>
        </w:rPr>
      </w:pPr>
    </w:p>
    <w:p w:rsidR="00DF1BA0" w:rsidRDefault="00DF1BA0" w:rsidP="0047390B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Pořadové číslo: 2</w:t>
      </w:r>
    </w:p>
    <w:p w:rsidR="004F65FB" w:rsidRDefault="004F65FB" w:rsidP="0047390B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 mezinárodní spolupráce (</w:t>
      </w:r>
      <w:r w:rsidRPr="00BF604A">
        <w:rPr>
          <w:rFonts w:ascii="Arial" w:hAnsi="Arial" w:cs="Arial"/>
          <w:i/>
        </w:rPr>
        <w:t>např. CERN, COST, ESA, ESO, a jiné</w:t>
      </w:r>
      <w:r>
        <w:rPr>
          <w:rFonts w:ascii="Arial" w:hAnsi="Arial" w:cs="Arial"/>
          <w:sz w:val="24"/>
          <w:szCs w:val="24"/>
        </w:rPr>
        <w:t>):</w:t>
      </w: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zastřešující organizace (</w:t>
      </w:r>
      <w:r w:rsidRPr="00BF604A">
        <w:rPr>
          <w:rFonts w:ascii="Arial" w:hAnsi="Arial" w:cs="Arial"/>
          <w:i/>
        </w:rPr>
        <w:t>zkratka</w:t>
      </w:r>
      <w:r>
        <w:rPr>
          <w:rFonts w:ascii="Arial" w:hAnsi="Arial" w:cs="Arial"/>
          <w:sz w:val="24"/>
          <w:szCs w:val="24"/>
        </w:rPr>
        <w:t>):</w:t>
      </w: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programu česky: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programu anglicky: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 česky: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projektu anglicky: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Koordinátor</w:t>
      </w:r>
      <w:r w:rsidRPr="00DF1BA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řešitel:</w:t>
      </w:r>
      <w:r>
        <w:rPr>
          <w:rFonts w:ascii="Arial" w:hAnsi="Arial" w:cs="Arial"/>
          <w:sz w:val="24"/>
          <w:szCs w:val="24"/>
        </w:rPr>
        <w:tab/>
      </w:r>
    </w:p>
    <w:p w:rsidR="00DF1BA0" w:rsidRDefault="00DF1BA0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Účastnické státy:</w:t>
      </w:r>
      <w:r>
        <w:rPr>
          <w:rFonts w:ascii="Arial" w:hAnsi="Arial" w:cs="Arial"/>
          <w:sz w:val="24"/>
          <w:szCs w:val="24"/>
        </w:rPr>
        <w:tab/>
      </w:r>
    </w:p>
    <w:p w:rsidR="00DF1BA0" w:rsidRPr="003C3F22" w:rsidRDefault="00DF1BA0" w:rsidP="00DF1BA0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 aktivity: </w:t>
      </w:r>
      <w:r>
        <w:rPr>
          <w:rFonts w:ascii="Arial" w:hAnsi="Arial" w:cs="Arial"/>
          <w:sz w:val="24"/>
          <w:szCs w:val="24"/>
        </w:rPr>
        <w:tab/>
      </w:r>
    </w:p>
    <w:p w:rsidR="004F65FB" w:rsidRDefault="004F65FB" w:rsidP="004F65FB">
      <w:pPr>
        <w:tabs>
          <w:tab w:val="left" w:pos="2835"/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spoluřešitelů:</w:t>
      </w:r>
      <w:r>
        <w:rPr>
          <w:rFonts w:ascii="Arial" w:hAnsi="Arial" w:cs="Arial"/>
          <w:sz w:val="24"/>
          <w:szCs w:val="24"/>
        </w:rPr>
        <w:tab/>
      </w:r>
    </w:p>
    <w:p w:rsidR="00DF1BA0" w:rsidRPr="00622691" w:rsidRDefault="00DF1BA0" w:rsidP="00DF1BA0">
      <w:pPr>
        <w:rPr>
          <w:rFonts w:ascii="Arial" w:hAnsi="Arial" w:cs="Arial"/>
          <w:sz w:val="24"/>
          <w:szCs w:val="24"/>
        </w:rPr>
      </w:pPr>
    </w:p>
    <w:p w:rsidR="00A15EDB" w:rsidRDefault="00A15EDB" w:rsidP="00DF1BA0">
      <w:pPr>
        <w:rPr>
          <w:rFonts w:ascii="Arial" w:hAnsi="Arial" w:cs="Arial"/>
          <w:sz w:val="24"/>
          <w:szCs w:val="24"/>
        </w:rPr>
      </w:pPr>
    </w:p>
    <w:p w:rsidR="00A15EDB" w:rsidRPr="00622691" w:rsidRDefault="00275B14" w:rsidP="001F7813">
      <w:pPr>
        <w:keepNext/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2.4.3 A</w:t>
      </w:r>
      <w:r w:rsidR="00A15EDB" w:rsidRPr="00622691">
        <w:rPr>
          <w:rFonts w:ascii="Arial" w:hAnsi="Arial" w:cs="Arial"/>
          <w:b/>
          <w:sz w:val="24"/>
          <w:szCs w:val="24"/>
        </w:rPr>
        <w:t>kce s</w:t>
      </w:r>
      <w:r w:rsidR="00071D3F" w:rsidRPr="00622691">
        <w:rPr>
          <w:rFonts w:ascii="Arial" w:hAnsi="Arial" w:cs="Arial"/>
          <w:b/>
          <w:sz w:val="24"/>
          <w:szCs w:val="24"/>
        </w:rPr>
        <w:t> </w:t>
      </w:r>
      <w:r w:rsidR="00A15EDB" w:rsidRPr="00622691">
        <w:rPr>
          <w:rFonts w:ascii="Arial" w:hAnsi="Arial" w:cs="Arial"/>
          <w:b/>
          <w:sz w:val="24"/>
          <w:szCs w:val="24"/>
        </w:rPr>
        <w:t>mezinárodní účastí, které pracoviště organizovalo nebo v</w:t>
      </w:r>
      <w:r w:rsidR="00071D3F" w:rsidRPr="00622691">
        <w:rPr>
          <w:rFonts w:ascii="Arial" w:hAnsi="Arial" w:cs="Arial"/>
          <w:b/>
          <w:sz w:val="24"/>
          <w:szCs w:val="24"/>
        </w:rPr>
        <w:t> </w:t>
      </w:r>
      <w:r w:rsidR="00A15EDB" w:rsidRPr="00622691">
        <w:rPr>
          <w:rFonts w:ascii="Arial" w:hAnsi="Arial" w:cs="Arial"/>
          <w:b/>
          <w:sz w:val="24"/>
          <w:szCs w:val="24"/>
        </w:rPr>
        <w:t xml:space="preserve">nich </w:t>
      </w:r>
      <w:r w:rsidR="00122312">
        <w:rPr>
          <w:rFonts w:ascii="Arial" w:hAnsi="Arial" w:cs="Arial"/>
          <w:b/>
          <w:sz w:val="24"/>
          <w:szCs w:val="24"/>
        </w:rPr>
        <w:t>vystupovalo jako spolupořadatel</w:t>
      </w:r>
    </w:p>
    <w:p w:rsidR="00A15EDB" w:rsidRDefault="00A15EDB" w:rsidP="00942342">
      <w:pPr>
        <w:rPr>
          <w:rFonts w:ascii="Arial" w:hAnsi="Arial" w:cs="Arial"/>
          <w:sz w:val="24"/>
          <w:szCs w:val="24"/>
        </w:rPr>
      </w:pPr>
    </w:p>
    <w:p w:rsidR="00CE46A2" w:rsidRPr="00CE46A2" w:rsidRDefault="00CE46A2" w:rsidP="00942342">
      <w:pPr>
        <w:rPr>
          <w:rFonts w:ascii="Arial" w:hAnsi="Arial" w:cs="Arial"/>
          <w:i/>
          <w:sz w:val="24"/>
          <w:szCs w:val="24"/>
        </w:rPr>
      </w:pPr>
      <w:r w:rsidRPr="00CE46A2">
        <w:rPr>
          <w:rFonts w:ascii="Arial" w:hAnsi="Arial" w:cs="Arial"/>
          <w:i/>
          <w:sz w:val="24"/>
          <w:szCs w:val="24"/>
        </w:rPr>
        <w:t xml:space="preserve">Uveďte název akce česky i anglicky, hlavního pořadatele akce </w:t>
      </w:r>
      <w:r w:rsidR="00BE0FA9">
        <w:rPr>
          <w:rFonts w:ascii="Arial" w:hAnsi="Arial" w:cs="Arial"/>
          <w:i/>
          <w:sz w:val="24"/>
          <w:szCs w:val="24"/>
        </w:rPr>
        <w:t>česky</w:t>
      </w:r>
      <w:r w:rsidRPr="00CE46A2">
        <w:rPr>
          <w:rFonts w:ascii="Arial" w:hAnsi="Arial" w:cs="Arial"/>
          <w:i/>
          <w:sz w:val="24"/>
          <w:szCs w:val="24"/>
        </w:rPr>
        <w:t xml:space="preserve"> i </w:t>
      </w:r>
      <w:r w:rsidR="00BE0FA9">
        <w:rPr>
          <w:rFonts w:ascii="Arial" w:hAnsi="Arial" w:cs="Arial"/>
          <w:i/>
          <w:sz w:val="24"/>
          <w:szCs w:val="24"/>
        </w:rPr>
        <w:t>anglicky</w:t>
      </w:r>
      <w:r w:rsidRPr="00CE46A2">
        <w:rPr>
          <w:rFonts w:ascii="Arial" w:hAnsi="Arial" w:cs="Arial"/>
          <w:i/>
          <w:sz w:val="24"/>
          <w:szCs w:val="24"/>
        </w:rPr>
        <w:t xml:space="preserve"> a počet účastníků celkem, z toho počet zahraničních.</w:t>
      </w:r>
    </w:p>
    <w:p w:rsidR="00CE46A2" w:rsidRDefault="00CE46A2" w:rsidP="00942342">
      <w:pPr>
        <w:rPr>
          <w:rFonts w:ascii="Arial" w:hAnsi="Arial" w:cs="Arial"/>
          <w:sz w:val="24"/>
          <w:szCs w:val="24"/>
        </w:rPr>
      </w:pPr>
    </w:p>
    <w:p w:rsidR="00DF1BA0" w:rsidRDefault="00235D71" w:rsidP="0094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Pořadové číslo:</w:t>
      </w:r>
    </w:p>
    <w:p w:rsidR="00235D71" w:rsidRDefault="00235D71" w:rsidP="0094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akce </w:t>
      </w:r>
      <w:r w:rsidR="00275B14">
        <w:rPr>
          <w:rFonts w:ascii="Arial" w:hAnsi="Arial" w:cs="Arial"/>
          <w:sz w:val="24"/>
          <w:szCs w:val="24"/>
        </w:rPr>
        <w:t>česky</w:t>
      </w:r>
      <w:r>
        <w:rPr>
          <w:rFonts w:ascii="Arial" w:hAnsi="Arial" w:cs="Arial"/>
          <w:sz w:val="24"/>
          <w:szCs w:val="24"/>
        </w:rPr>
        <w:t>:</w:t>
      </w:r>
    </w:p>
    <w:p w:rsidR="00235D71" w:rsidRDefault="00235D71" w:rsidP="0094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akce </w:t>
      </w:r>
      <w:r w:rsidR="00275B14">
        <w:rPr>
          <w:rFonts w:ascii="Arial" w:hAnsi="Arial" w:cs="Arial"/>
          <w:sz w:val="24"/>
          <w:szCs w:val="24"/>
        </w:rPr>
        <w:t>anglicky</w:t>
      </w:r>
      <w:r>
        <w:rPr>
          <w:rFonts w:ascii="Arial" w:hAnsi="Arial" w:cs="Arial"/>
          <w:sz w:val="24"/>
          <w:szCs w:val="24"/>
        </w:rPr>
        <w:t>:</w:t>
      </w:r>
    </w:p>
    <w:p w:rsidR="00235D71" w:rsidRDefault="00235D71" w:rsidP="0094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pořadatel:</w:t>
      </w:r>
    </w:p>
    <w:p w:rsidR="00235D71" w:rsidRDefault="00235D71" w:rsidP="0094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účastníků celkem</w:t>
      </w:r>
      <w:r w:rsidRPr="0044122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z toho ze zahraničí: </w:t>
      </w:r>
    </w:p>
    <w:p w:rsidR="00235D71" w:rsidRDefault="00235D71" w:rsidP="0094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Významná prezentace:</w:t>
      </w:r>
    </w:p>
    <w:p w:rsidR="00235D71" w:rsidRDefault="00235D71" w:rsidP="00942342">
      <w:pPr>
        <w:rPr>
          <w:rFonts w:ascii="Arial" w:hAnsi="Arial" w:cs="Arial"/>
          <w:sz w:val="24"/>
          <w:szCs w:val="24"/>
        </w:rPr>
      </w:pPr>
    </w:p>
    <w:p w:rsidR="00942342" w:rsidRPr="00235D71" w:rsidRDefault="00942342" w:rsidP="00942342">
      <w:pPr>
        <w:rPr>
          <w:rFonts w:ascii="Arial" w:hAnsi="Arial" w:cs="Arial"/>
          <w:sz w:val="24"/>
          <w:szCs w:val="24"/>
        </w:rPr>
      </w:pPr>
    </w:p>
    <w:p w:rsidR="00A15EDB" w:rsidRDefault="00980EF3" w:rsidP="00942342">
      <w:pPr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2.4.4 V</w:t>
      </w:r>
      <w:r w:rsidR="00A15EDB" w:rsidRPr="00622691">
        <w:rPr>
          <w:rFonts w:ascii="Arial" w:hAnsi="Arial" w:cs="Arial"/>
          <w:b/>
          <w:sz w:val="24"/>
          <w:szCs w:val="24"/>
        </w:rPr>
        <w:t>ýčet jmen nejvýznamnějších zahraničních vědců, kteří navštívili pracoviště AV ČR</w:t>
      </w:r>
    </w:p>
    <w:p w:rsidR="00235D71" w:rsidRDefault="00235D71" w:rsidP="00942342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7A640D" w:rsidRPr="007A640D" w:rsidRDefault="007A640D" w:rsidP="00942342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4"/>
          <w:szCs w:val="24"/>
        </w:rPr>
      </w:pPr>
      <w:r w:rsidRPr="007A640D">
        <w:rPr>
          <w:rFonts w:ascii="Arial" w:hAnsi="Arial" w:cs="Arial"/>
          <w:i/>
          <w:sz w:val="24"/>
          <w:szCs w:val="24"/>
        </w:rPr>
        <w:t>Jde o přední badatele v daném oboru, nositele významných mezinárodních ocenění apod.</w:t>
      </w:r>
    </w:p>
    <w:p w:rsidR="007A640D" w:rsidRDefault="007A640D" w:rsidP="00942342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235D71" w:rsidRPr="004D3C48" w:rsidRDefault="00235D71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 w:rsidRPr="004D3C48">
        <w:rPr>
          <w:rFonts w:ascii="Arial" w:hAnsi="Arial" w:cs="Arial"/>
          <w:sz w:val="24"/>
          <w:szCs w:val="24"/>
        </w:rPr>
        <w:t>Poř</w:t>
      </w:r>
      <w:r w:rsidR="004D3C48" w:rsidRPr="004D3C48">
        <w:rPr>
          <w:rFonts w:ascii="Arial" w:hAnsi="Arial" w:cs="Arial"/>
          <w:sz w:val="24"/>
          <w:szCs w:val="24"/>
        </w:rPr>
        <w:t>adové číslo:</w:t>
      </w:r>
      <w:r w:rsidR="0071609D">
        <w:rPr>
          <w:rFonts w:ascii="Arial" w:hAnsi="Arial" w:cs="Arial"/>
          <w:sz w:val="24"/>
          <w:szCs w:val="24"/>
        </w:rPr>
        <w:t xml:space="preserve"> 1</w:t>
      </w:r>
    </w:p>
    <w:p w:rsidR="004D3C48" w:rsidRDefault="003B768B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Jméno:</w:t>
      </w:r>
    </w:p>
    <w:p w:rsidR="00942342" w:rsidRDefault="00942342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Pracoviště: </w:t>
      </w:r>
    </w:p>
    <w:p w:rsidR="004D3C48" w:rsidRDefault="00942342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B768B">
        <w:rPr>
          <w:rFonts w:ascii="Arial" w:hAnsi="Arial" w:cs="Arial"/>
          <w:sz w:val="24"/>
          <w:szCs w:val="24"/>
        </w:rPr>
        <w:t>emě:</w:t>
      </w:r>
    </w:p>
    <w:p w:rsidR="004D3C48" w:rsidRPr="004D3C48" w:rsidRDefault="004D3C48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Obor, význačnost:</w:t>
      </w:r>
      <w:r>
        <w:rPr>
          <w:rFonts w:ascii="Arial" w:hAnsi="Arial" w:cs="Arial"/>
          <w:sz w:val="24"/>
          <w:szCs w:val="24"/>
        </w:rPr>
        <w:tab/>
      </w:r>
    </w:p>
    <w:p w:rsidR="00235D71" w:rsidRDefault="00235D71" w:rsidP="00942342">
      <w:pPr>
        <w:tabs>
          <w:tab w:val="left" w:pos="2041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4D3C48" w:rsidRPr="004D3C48" w:rsidRDefault="004D3C48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 w:rsidRPr="004D3C48">
        <w:rPr>
          <w:rFonts w:ascii="Arial" w:hAnsi="Arial" w:cs="Arial"/>
          <w:sz w:val="24"/>
          <w:szCs w:val="24"/>
        </w:rPr>
        <w:t>Pořadové číslo:</w:t>
      </w:r>
      <w:r w:rsidR="0071609D">
        <w:rPr>
          <w:rFonts w:ascii="Arial" w:hAnsi="Arial" w:cs="Arial"/>
          <w:sz w:val="24"/>
          <w:szCs w:val="24"/>
        </w:rPr>
        <w:t xml:space="preserve"> 2</w:t>
      </w:r>
    </w:p>
    <w:p w:rsidR="004D3C48" w:rsidRDefault="003B768B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Jméno:</w:t>
      </w:r>
    </w:p>
    <w:p w:rsidR="00942342" w:rsidRDefault="00942342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Pracoviště: </w:t>
      </w:r>
    </w:p>
    <w:p w:rsidR="004D3C48" w:rsidRDefault="00942342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B768B">
        <w:rPr>
          <w:rFonts w:ascii="Arial" w:hAnsi="Arial" w:cs="Arial"/>
          <w:sz w:val="24"/>
          <w:szCs w:val="24"/>
        </w:rPr>
        <w:t>emě:</w:t>
      </w:r>
    </w:p>
    <w:p w:rsidR="004D3C48" w:rsidRPr="004D3C48" w:rsidRDefault="004D3C48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Obor, význačnost:</w:t>
      </w:r>
      <w:r>
        <w:rPr>
          <w:rFonts w:ascii="Arial" w:hAnsi="Arial" w:cs="Arial"/>
          <w:sz w:val="24"/>
          <w:szCs w:val="24"/>
        </w:rPr>
        <w:tab/>
      </w:r>
    </w:p>
    <w:p w:rsidR="004D3C48" w:rsidRPr="00235D71" w:rsidRDefault="004D3C48" w:rsidP="00942342">
      <w:pPr>
        <w:tabs>
          <w:tab w:val="left" w:pos="2041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4D3C48" w:rsidRPr="004D3C48" w:rsidRDefault="004D3C48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 w:rsidRPr="004D3C48">
        <w:rPr>
          <w:rFonts w:ascii="Arial" w:hAnsi="Arial" w:cs="Arial"/>
          <w:sz w:val="24"/>
          <w:szCs w:val="24"/>
        </w:rPr>
        <w:t>Pořadové číslo:</w:t>
      </w:r>
      <w:r w:rsidR="0071609D">
        <w:rPr>
          <w:rFonts w:ascii="Arial" w:hAnsi="Arial" w:cs="Arial"/>
          <w:sz w:val="24"/>
          <w:szCs w:val="24"/>
        </w:rPr>
        <w:t xml:space="preserve"> 3</w:t>
      </w:r>
    </w:p>
    <w:p w:rsidR="004D3C48" w:rsidRDefault="003B768B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Jméno:</w:t>
      </w:r>
    </w:p>
    <w:p w:rsidR="00942342" w:rsidRDefault="00942342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Pracoviště: </w:t>
      </w:r>
    </w:p>
    <w:p w:rsidR="004D3C48" w:rsidRDefault="00942342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B768B">
        <w:rPr>
          <w:rFonts w:ascii="Arial" w:hAnsi="Arial" w:cs="Arial"/>
          <w:sz w:val="24"/>
          <w:szCs w:val="24"/>
        </w:rPr>
        <w:t>emě:</w:t>
      </w:r>
    </w:p>
    <w:p w:rsidR="004D3C48" w:rsidRPr="004D3C48" w:rsidRDefault="004D3C48" w:rsidP="00942342">
      <w:pPr>
        <w:tabs>
          <w:tab w:val="left" w:pos="20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Obor, význačnost:</w:t>
      </w:r>
      <w:r>
        <w:rPr>
          <w:rFonts w:ascii="Arial" w:hAnsi="Arial" w:cs="Arial"/>
          <w:sz w:val="24"/>
          <w:szCs w:val="24"/>
        </w:rPr>
        <w:tab/>
      </w:r>
    </w:p>
    <w:p w:rsidR="00A15EDB" w:rsidRDefault="00A15EDB" w:rsidP="00A15EDB">
      <w:pPr>
        <w:rPr>
          <w:rFonts w:ascii="Arial" w:hAnsi="Arial" w:cs="Arial"/>
          <w:b/>
          <w:sz w:val="24"/>
          <w:szCs w:val="24"/>
        </w:rPr>
      </w:pPr>
    </w:p>
    <w:p w:rsidR="004D3C48" w:rsidRPr="00622691" w:rsidRDefault="004D3C48" w:rsidP="00A15EDB">
      <w:pPr>
        <w:rPr>
          <w:rFonts w:ascii="Arial" w:hAnsi="Arial" w:cs="Arial"/>
          <w:b/>
          <w:sz w:val="24"/>
          <w:szCs w:val="24"/>
        </w:rPr>
      </w:pPr>
    </w:p>
    <w:p w:rsidR="00A15EDB" w:rsidRPr="00622691" w:rsidRDefault="00980EF3" w:rsidP="001F7813">
      <w:pPr>
        <w:overflowPunct/>
        <w:autoSpaceDE/>
        <w:autoSpaceDN/>
        <w:adjustRightInd/>
        <w:ind w:left="709" w:hanging="709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2.4.5 A</w:t>
      </w:r>
      <w:r w:rsidR="00A15EDB" w:rsidRPr="00622691">
        <w:rPr>
          <w:rFonts w:ascii="Arial" w:hAnsi="Arial" w:cs="Arial"/>
          <w:b/>
          <w:sz w:val="24"/>
          <w:szCs w:val="24"/>
        </w:rPr>
        <w:t>ktuální</w:t>
      </w:r>
      <w:r w:rsidR="00122312">
        <w:rPr>
          <w:rFonts w:ascii="Arial" w:hAnsi="Arial" w:cs="Arial"/>
          <w:b/>
          <w:sz w:val="24"/>
          <w:szCs w:val="24"/>
        </w:rPr>
        <w:t xml:space="preserve"> meziústavní dvoustranné dohody</w:t>
      </w:r>
    </w:p>
    <w:p w:rsidR="00A15EDB" w:rsidRDefault="00A15EDB" w:rsidP="001F7813">
      <w:pPr>
        <w:rPr>
          <w:rFonts w:ascii="Arial" w:hAnsi="Arial" w:cs="Arial"/>
          <w:sz w:val="24"/>
          <w:szCs w:val="24"/>
        </w:rPr>
      </w:pPr>
    </w:p>
    <w:p w:rsidR="00B76830" w:rsidRPr="00B76830" w:rsidRDefault="00B76830" w:rsidP="001F7813">
      <w:pPr>
        <w:rPr>
          <w:rFonts w:ascii="Arial" w:hAnsi="Arial" w:cs="Arial"/>
          <w:i/>
          <w:sz w:val="24"/>
          <w:szCs w:val="24"/>
        </w:rPr>
      </w:pPr>
      <w:r w:rsidRPr="00B76830">
        <w:rPr>
          <w:rFonts w:ascii="Arial" w:hAnsi="Arial" w:cs="Arial"/>
          <w:i/>
          <w:sz w:val="24"/>
          <w:szCs w:val="24"/>
        </w:rPr>
        <w:t>Uveďte dohody, které plně financuje pracoviště a které nesouvisí s mezinárodní spoluprací v rámci dvoustranných meziakademických dohod.</w:t>
      </w:r>
      <w:r w:rsidR="008F21B3">
        <w:rPr>
          <w:rFonts w:ascii="Arial" w:hAnsi="Arial" w:cs="Arial"/>
          <w:i/>
          <w:sz w:val="24"/>
          <w:szCs w:val="24"/>
        </w:rPr>
        <w:t xml:space="preserve"> Ve webové aplikaci </w:t>
      </w:r>
      <w:r w:rsidR="00307A4D">
        <w:rPr>
          <w:rFonts w:ascii="Arial" w:hAnsi="Arial" w:cs="Arial"/>
          <w:i/>
          <w:sz w:val="24"/>
          <w:szCs w:val="24"/>
        </w:rPr>
        <w:t xml:space="preserve">KIS </w:t>
      </w:r>
      <w:r w:rsidR="008F21B3">
        <w:rPr>
          <w:rFonts w:ascii="Arial" w:hAnsi="Arial" w:cs="Arial"/>
          <w:i/>
          <w:sz w:val="24"/>
          <w:szCs w:val="24"/>
        </w:rPr>
        <w:t>je možné načíst seznam dvoustranných dohod z předchozí zprávy.</w:t>
      </w:r>
    </w:p>
    <w:p w:rsidR="00B76830" w:rsidRDefault="00B76830" w:rsidP="001F7813">
      <w:pPr>
        <w:rPr>
          <w:rFonts w:ascii="Arial" w:hAnsi="Arial" w:cs="Arial"/>
          <w:sz w:val="24"/>
          <w:szCs w:val="24"/>
        </w:rPr>
      </w:pPr>
    </w:p>
    <w:p w:rsidR="004D3C48" w:rsidRPr="00441228" w:rsidRDefault="004D3C48" w:rsidP="001F7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Pořadové číslo: </w:t>
      </w:r>
      <w:r w:rsidRPr="00441228">
        <w:rPr>
          <w:rFonts w:ascii="Arial" w:hAnsi="Arial" w:cs="Arial"/>
          <w:sz w:val="24"/>
          <w:szCs w:val="24"/>
        </w:rPr>
        <w:t>1</w:t>
      </w:r>
    </w:p>
    <w:p w:rsidR="00980EF3" w:rsidRDefault="00980EF3" w:rsidP="001F7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Spolupracující instituce:</w:t>
      </w:r>
      <w:r w:rsidR="004D3C48">
        <w:rPr>
          <w:rFonts w:ascii="Arial" w:hAnsi="Arial" w:cs="Arial"/>
          <w:sz w:val="24"/>
          <w:szCs w:val="24"/>
        </w:rPr>
        <w:t xml:space="preserve"> </w:t>
      </w:r>
    </w:p>
    <w:p w:rsidR="004D3C48" w:rsidRDefault="00980EF3" w:rsidP="001F7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D3C48">
        <w:rPr>
          <w:rFonts w:ascii="Arial" w:hAnsi="Arial" w:cs="Arial"/>
          <w:sz w:val="24"/>
          <w:szCs w:val="24"/>
        </w:rPr>
        <w:t>emě:</w:t>
      </w:r>
    </w:p>
    <w:p w:rsidR="004D3C48" w:rsidRDefault="004D3C48" w:rsidP="001F7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Téma spolupráce: </w:t>
      </w:r>
    </w:p>
    <w:p w:rsidR="004D3C48" w:rsidRDefault="004D3C48" w:rsidP="001F7813">
      <w:pPr>
        <w:rPr>
          <w:rFonts w:ascii="Arial" w:hAnsi="Arial" w:cs="Arial"/>
          <w:sz w:val="24"/>
          <w:szCs w:val="24"/>
        </w:rPr>
      </w:pP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Pořadové číslo: 2</w:t>
      </w:r>
    </w:p>
    <w:p w:rsidR="00980EF3" w:rsidRDefault="00980EF3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Spolupracující instituce: </w:t>
      </w:r>
    </w:p>
    <w:p w:rsidR="004D3C48" w:rsidRDefault="00980EF3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D3C48">
        <w:rPr>
          <w:rFonts w:ascii="Arial" w:hAnsi="Arial" w:cs="Arial"/>
          <w:sz w:val="24"/>
          <w:szCs w:val="24"/>
        </w:rPr>
        <w:t>emě: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Téma spolupráce: 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Pořadové číslo: 3</w:t>
      </w:r>
    </w:p>
    <w:p w:rsidR="00980EF3" w:rsidRDefault="00980EF3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Spolupracující instituce: </w:t>
      </w:r>
    </w:p>
    <w:p w:rsidR="004D3C48" w:rsidRDefault="00980EF3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D3C48">
        <w:rPr>
          <w:rFonts w:ascii="Arial" w:hAnsi="Arial" w:cs="Arial"/>
          <w:sz w:val="24"/>
          <w:szCs w:val="24"/>
        </w:rPr>
        <w:t>emě: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Téma spolupráce: </w:t>
      </w:r>
    </w:p>
    <w:p w:rsidR="004D3C48" w:rsidRDefault="004D3C48" w:rsidP="004D3C48">
      <w:pPr>
        <w:keepNext/>
        <w:rPr>
          <w:rFonts w:ascii="Arial" w:hAnsi="Arial" w:cs="Arial"/>
          <w:sz w:val="24"/>
          <w:szCs w:val="24"/>
        </w:rPr>
      </w:pPr>
    </w:p>
    <w:p w:rsidR="00A15EDB" w:rsidRPr="00622691" w:rsidRDefault="00A15EDB" w:rsidP="00A15EDB">
      <w:pPr>
        <w:rPr>
          <w:rFonts w:ascii="Arial" w:hAnsi="Arial" w:cs="Arial"/>
          <w:sz w:val="24"/>
          <w:szCs w:val="24"/>
        </w:rPr>
      </w:pPr>
    </w:p>
    <w:p w:rsidR="00DC07B6" w:rsidRPr="0034474D" w:rsidRDefault="0034474D" w:rsidP="005E2D06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2.5. </w:t>
      </w:r>
      <w:r>
        <w:rPr>
          <w:rFonts w:ascii="Arial" w:hAnsi="Arial" w:cs="Arial"/>
          <w:b/>
          <w:sz w:val="24"/>
          <w:szCs w:val="24"/>
          <w:u w:val="single"/>
        </w:rPr>
        <w:t xml:space="preserve">Popularizační </w:t>
      </w:r>
      <w:r w:rsidR="00DC07B6" w:rsidRPr="0034474D">
        <w:rPr>
          <w:rFonts w:ascii="Arial" w:hAnsi="Arial" w:cs="Arial"/>
          <w:b/>
          <w:sz w:val="24"/>
          <w:szCs w:val="24"/>
          <w:u w:val="single"/>
        </w:rPr>
        <w:t>činnost</w:t>
      </w:r>
    </w:p>
    <w:p w:rsidR="00DC07B6" w:rsidRDefault="00DC07B6" w:rsidP="005E2D06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  <w:u w:val="single"/>
        </w:rPr>
      </w:pPr>
    </w:p>
    <w:p w:rsidR="0034474D" w:rsidRDefault="0034474D" w:rsidP="005E2D06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34474D">
        <w:rPr>
          <w:rFonts w:ascii="Arial" w:hAnsi="Arial" w:cs="Arial"/>
          <w:b/>
          <w:sz w:val="24"/>
          <w:szCs w:val="24"/>
        </w:rPr>
        <w:t xml:space="preserve">2.5.1 </w:t>
      </w:r>
      <w:r>
        <w:rPr>
          <w:rFonts w:ascii="Arial" w:hAnsi="Arial" w:cs="Arial"/>
          <w:b/>
          <w:sz w:val="24"/>
          <w:szCs w:val="24"/>
        </w:rPr>
        <w:t>Popularizační a propagační činnost</w:t>
      </w:r>
    </w:p>
    <w:p w:rsidR="0034474D" w:rsidRDefault="0034474D" w:rsidP="005E2D06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AE1FC9" w:rsidRPr="00AE1FC9" w:rsidRDefault="00AE1FC9" w:rsidP="005E2D06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24"/>
          <w:szCs w:val="24"/>
        </w:rPr>
      </w:pPr>
      <w:r w:rsidRPr="00AE1FC9">
        <w:rPr>
          <w:rFonts w:ascii="Arial" w:hAnsi="Arial" w:cs="Arial"/>
          <w:i/>
          <w:sz w:val="24"/>
          <w:szCs w:val="24"/>
        </w:rPr>
        <w:t>Uveďte významné propagační aktivity pracoviště (výstavy, akce v rámci Týdne vědy a techniky apod.), které pracoviště samo pořádalo, event. spolupořádalo. Aktivity uvádějte v pořadí od té nejdůležitější.</w:t>
      </w:r>
      <w:r w:rsidR="00200496">
        <w:rPr>
          <w:rFonts w:ascii="Arial" w:hAnsi="Arial" w:cs="Arial"/>
          <w:i/>
          <w:sz w:val="24"/>
          <w:szCs w:val="24"/>
        </w:rPr>
        <w:t xml:space="preserve"> Uveďte hlavního pořadatele v případě, že jím není pracoviště AV ČR.</w:t>
      </w:r>
    </w:p>
    <w:p w:rsidR="00AE1FC9" w:rsidRPr="0034474D" w:rsidRDefault="00AE1FC9" w:rsidP="005E2D06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:rsidR="004D3C48" w:rsidRPr="00F174AF" w:rsidRDefault="004D3C48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Pořadové číslo: 1</w:t>
      </w:r>
    </w:p>
    <w:p w:rsidR="004D3C48" w:rsidRPr="00F174AF" w:rsidRDefault="004D3C48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akce:</w:t>
      </w:r>
    </w:p>
    <w:p w:rsidR="004D3C48" w:rsidRDefault="0034474D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a</w:t>
      </w:r>
      <w:r w:rsidR="004D3C48" w:rsidRPr="00F174AF">
        <w:rPr>
          <w:rFonts w:ascii="Arial" w:hAnsi="Arial" w:cs="Arial"/>
          <w:sz w:val="24"/>
          <w:szCs w:val="24"/>
        </w:rPr>
        <w:t>ktivit</w:t>
      </w:r>
      <w:r>
        <w:rPr>
          <w:rFonts w:ascii="Arial" w:hAnsi="Arial" w:cs="Arial"/>
          <w:sz w:val="24"/>
          <w:szCs w:val="24"/>
        </w:rPr>
        <w:t>y</w:t>
      </w:r>
      <w:r w:rsidR="004D3C48" w:rsidRPr="00F174AF">
        <w:rPr>
          <w:rFonts w:ascii="Arial" w:hAnsi="Arial" w:cs="Arial"/>
          <w:sz w:val="24"/>
          <w:szCs w:val="24"/>
        </w:rPr>
        <w:t xml:space="preserve">: </w:t>
      </w:r>
    </w:p>
    <w:p w:rsidR="00200496" w:rsidRPr="00F174AF" w:rsidRDefault="00200496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pořadatel:</w:t>
      </w:r>
    </w:p>
    <w:p w:rsidR="004D3C48" w:rsidRPr="00F174AF" w:rsidRDefault="004D3C48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Spolupořadatel:</w:t>
      </w:r>
    </w:p>
    <w:p w:rsidR="004D3C48" w:rsidRPr="00F174AF" w:rsidRDefault="004D3C48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Datum a místo konání</w:t>
      </w:r>
      <w:r w:rsidR="0034474D">
        <w:rPr>
          <w:rFonts w:ascii="Arial" w:hAnsi="Arial" w:cs="Arial"/>
          <w:sz w:val="24"/>
          <w:szCs w:val="24"/>
        </w:rPr>
        <w:t xml:space="preserve"> akce</w:t>
      </w:r>
      <w:r w:rsidRPr="00F174AF">
        <w:rPr>
          <w:rFonts w:ascii="Arial" w:hAnsi="Arial" w:cs="Arial"/>
          <w:sz w:val="24"/>
          <w:szCs w:val="24"/>
        </w:rPr>
        <w:t>:</w:t>
      </w:r>
    </w:p>
    <w:p w:rsidR="004D3C48" w:rsidRPr="00F174AF" w:rsidRDefault="004D3C48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F174AF" w:rsidRPr="00F174AF" w:rsidRDefault="00F174AF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Pořadové číslo: 2</w:t>
      </w:r>
    </w:p>
    <w:p w:rsidR="00F174AF" w:rsidRPr="00F174AF" w:rsidRDefault="00F174AF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akce:</w:t>
      </w:r>
    </w:p>
    <w:p w:rsidR="00F174AF" w:rsidRDefault="0034474D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a</w:t>
      </w:r>
      <w:r w:rsidR="00F174AF" w:rsidRPr="00F174AF">
        <w:rPr>
          <w:rFonts w:ascii="Arial" w:hAnsi="Arial" w:cs="Arial"/>
          <w:sz w:val="24"/>
          <w:szCs w:val="24"/>
        </w:rPr>
        <w:t>ktivit</w:t>
      </w:r>
      <w:r>
        <w:rPr>
          <w:rFonts w:ascii="Arial" w:hAnsi="Arial" w:cs="Arial"/>
          <w:sz w:val="24"/>
          <w:szCs w:val="24"/>
        </w:rPr>
        <w:t>y</w:t>
      </w:r>
      <w:r w:rsidR="00F174AF" w:rsidRPr="00F174AF">
        <w:rPr>
          <w:rFonts w:ascii="Arial" w:hAnsi="Arial" w:cs="Arial"/>
          <w:sz w:val="24"/>
          <w:szCs w:val="24"/>
        </w:rPr>
        <w:t xml:space="preserve">: </w:t>
      </w:r>
    </w:p>
    <w:p w:rsidR="00200496" w:rsidRPr="00F174AF" w:rsidRDefault="00200496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pořadatel:</w:t>
      </w:r>
    </w:p>
    <w:p w:rsidR="00F174AF" w:rsidRPr="00F174AF" w:rsidRDefault="00F174AF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Spolupořadatel:</w:t>
      </w:r>
    </w:p>
    <w:p w:rsidR="00F174AF" w:rsidRPr="00F174AF" w:rsidRDefault="00F174AF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Datum a místo konání</w:t>
      </w:r>
      <w:r w:rsidR="0034474D">
        <w:rPr>
          <w:rFonts w:ascii="Arial" w:hAnsi="Arial" w:cs="Arial"/>
          <w:sz w:val="24"/>
          <w:szCs w:val="24"/>
        </w:rPr>
        <w:t xml:space="preserve"> akce</w:t>
      </w:r>
      <w:r w:rsidRPr="00F174AF">
        <w:rPr>
          <w:rFonts w:ascii="Arial" w:hAnsi="Arial" w:cs="Arial"/>
          <w:sz w:val="24"/>
          <w:szCs w:val="24"/>
        </w:rPr>
        <w:t>:</w:t>
      </w:r>
    </w:p>
    <w:p w:rsidR="00F174AF" w:rsidRPr="00F174AF" w:rsidRDefault="00F174AF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F174AF" w:rsidRPr="00F174AF" w:rsidRDefault="00F174AF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Pořadové číslo: 3</w:t>
      </w:r>
    </w:p>
    <w:p w:rsidR="00F174AF" w:rsidRPr="00F174AF" w:rsidRDefault="00F174AF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Název akce:</w:t>
      </w:r>
    </w:p>
    <w:p w:rsidR="00F174AF" w:rsidRDefault="0034474D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a</w:t>
      </w:r>
      <w:r w:rsidR="00F174AF" w:rsidRPr="00F174AF">
        <w:rPr>
          <w:rFonts w:ascii="Arial" w:hAnsi="Arial" w:cs="Arial"/>
          <w:sz w:val="24"/>
          <w:szCs w:val="24"/>
        </w:rPr>
        <w:t>ktivit</w:t>
      </w:r>
      <w:r>
        <w:rPr>
          <w:rFonts w:ascii="Arial" w:hAnsi="Arial" w:cs="Arial"/>
          <w:sz w:val="24"/>
          <w:szCs w:val="24"/>
        </w:rPr>
        <w:t>y</w:t>
      </w:r>
      <w:r w:rsidR="00F174AF" w:rsidRPr="00F174AF">
        <w:rPr>
          <w:rFonts w:ascii="Arial" w:hAnsi="Arial" w:cs="Arial"/>
          <w:sz w:val="24"/>
          <w:szCs w:val="24"/>
        </w:rPr>
        <w:t xml:space="preserve">: </w:t>
      </w:r>
    </w:p>
    <w:p w:rsidR="00200496" w:rsidRPr="00F174AF" w:rsidRDefault="00200496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pořadatel:</w:t>
      </w:r>
    </w:p>
    <w:p w:rsidR="00F174AF" w:rsidRPr="00F174AF" w:rsidRDefault="00F174AF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Spolupořadatel:</w:t>
      </w:r>
    </w:p>
    <w:p w:rsidR="00F174AF" w:rsidRPr="00F174AF" w:rsidRDefault="00F174AF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F174AF">
        <w:rPr>
          <w:rFonts w:ascii="Arial" w:hAnsi="Arial" w:cs="Arial"/>
          <w:sz w:val="24"/>
          <w:szCs w:val="24"/>
        </w:rPr>
        <w:t>Datum a místo konání</w:t>
      </w:r>
      <w:r w:rsidR="0034474D">
        <w:rPr>
          <w:rFonts w:ascii="Arial" w:hAnsi="Arial" w:cs="Arial"/>
          <w:sz w:val="24"/>
          <w:szCs w:val="24"/>
        </w:rPr>
        <w:t xml:space="preserve"> akce</w:t>
      </w:r>
      <w:r w:rsidRPr="00F174AF">
        <w:rPr>
          <w:rFonts w:ascii="Arial" w:hAnsi="Arial" w:cs="Arial"/>
          <w:sz w:val="24"/>
          <w:szCs w:val="24"/>
        </w:rPr>
        <w:t>:</w:t>
      </w:r>
    </w:p>
    <w:p w:rsidR="00F174AF" w:rsidRPr="00F174AF" w:rsidRDefault="00F174AF" w:rsidP="005E2D0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DC07B6" w:rsidRDefault="00DC07B6" w:rsidP="005E2D06">
      <w:pPr>
        <w:keepLines/>
        <w:rPr>
          <w:rFonts w:ascii="Arial" w:hAnsi="Arial" w:cs="Arial"/>
          <w:sz w:val="24"/>
          <w:szCs w:val="24"/>
        </w:rPr>
      </w:pPr>
    </w:p>
    <w:p w:rsidR="007E79CF" w:rsidRDefault="007E79CF" w:rsidP="005E2D06">
      <w:pPr>
        <w:keepNext/>
        <w:keepLines/>
        <w:rPr>
          <w:rFonts w:ascii="Arial" w:hAnsi="Arial" w:cs="Arial"/>
          <w:b/>
          <w:sz w:val="24"/>
          <w:szCs w:val="24"/>
          <w:u w:val="single"/>
        </w:rPr>
      </w:pPr>
      <w:r w:rsidRPr="007E79CF">
        <w:rPr>
          <w:rFonts w:ascii="Arial" w:hAnsi="Arial" w:cs="Arial"/>
          <w:b/>
          <w:sz w:val="24"/>
          <w:szCs w:val="24"/>
        </w:rPr>
        <w:t xml:space="preserve">2.6 </w:t>
      </w:r>
      <w:r w:rsidRPr="007E79CF">
        <w:rPr>
          <w:rFonts w:ascii="Arial" w:hAnsi="Arial" w:cs="Arial"/>
          <w:b/>
          <w:sz w:val="24"/>
          <w:szCs w:val="24"/>
          <w:u w:val="single"/>
        </w:rPr>
        <w:t>Další ilustrace</w:t>
      </w:r>
    </w:p>
    <w:p w:rsidR="007E79CF" w:rsidRDefault="007E79CF" w:rsidP="005E2D06">
      <w:pPr>
        <w:keepNext/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7E79CF" w:rsidRDefault="007E79CF" w:rsidP="005E2D06">
      <w:pPr>
        <w:keepNext/>
        <w:keepLines/>
        <w:rPr>
          <w:rFonts w:ascii="Arial" w:hAnsi="Arial" w:cs="Arial"/>
          <w:b/>
          <w:sz w:val="24"/>
          <w:szCs w:val="24"/>
        </w:rPr>
      </w:pPr>
      <w:r w:rsidRPr="007E79CF">
        <w:rPr>
          <w:rFonts w:ascii="Arial" w:hAnsi="Arial" w:cs="Arial"/>
          <w:b/>
          <w:sz w:val="24"/>
          <w:szCs w:val="24"/>
        </w:rPr>
        <w:t xml:space="preserve">2.6.1 </w:t>
      </w:r>
      <w:r>
        <w:rPr>
          <w:rFonts w:ascii="Arial" w:hAnsi="Arial" w:cs="Arial"/>
          <w:b/>
          <w:sz w:val="24"/>
          <w:szCs w:val="24"/>
        </w:rPr>
        <w:t>Další ilustrace a obrazové materiály</w:t>
      </w:r>
    </w:p>
    <w:p w:rsidR="007E79CF" w:rsidRDefault="007E79CF" w:rsidP="005E2D06">
      <w:pPr>
        <w:keepNext/>
        <w:keepLines/>
        <w:rPr>
          <w:rFonts w:ascii="Arial" w:hAnsi="Arial" w:cs="Arial"/>
          <w:b/>
          <w:sz w:val="24"/>
          <w:szCs w:val="24"/>
        </w:rPr>
      </w:pPr>
    </w:p>
    <w:p w:rsidR="003467B9" w:rsidRPr="003467B9" w:rsidRDefault="003467B9" w:rsidP="005E2D06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4"/>
          <w:szCs w:val="24"/>
        </w:rPr>
      </w:pPr>
      <w:r w:rsidRPr="003467B9">
        <w:rPr>
          <w:rFonts w:ascii="Arial" w:hAnsi="Arial" w:cs="Arial"/>
          <w:i/>
          <w:sz w:val="24"/>
          <w:szCs w:val="24"/>
        </w:rPr>
        <w:t>Uveďte další ilustrace a obrazové materiály.</w:t>
      </w:r>
    </w:p>
    <w:p w:rsidR="003467B9" w:rsidRPr="003467B9" w:rsidRDefault="003467B9" w:rsidP="005E2D06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4"/>
          <w:szCs w:val="24"/>
        </w:rPr>
      </w:pPr>
      <w:r w:rsidRPr="003467B9">
        <w:rPr>
          <w:rFonts w:ascii="Arial" w:hAnsi="Arial" w:cs="Arial"/>
          <w:i/>
          <w:sz w:val="24"/>
          <w:szCs w:val="24"/>
        </w:rPr>
        <w:t>Ilustrace mají formát JPG, PNG nebo GIF, doporučená velikost je 2 - 3 MB.</w:t>
      </w:r>
    </w:p>
    <w:p w:rsidR="003467B9" w:rsidRDefault="003467B9" w:rsidP="005E2D06">
      <w:pPr>
        <w:keepNext/>
        <w:keepLines/>
        <w:rPr>
          <w:rFonts w:ascii="Arial" w:hAnsi="Arial" w:cs="Arial"/>
          <w:b/>
          <w:sz w:val="24"/>
          <w:szCs w:val="24"/>
        </w:rPr>
      </w:pPr>
    </w:p>
    <w:p w:rsidR="005E1197" w:rsidRPr="009A5DAF" w:rsidRDefault="005E1197" w:rsidP="005E2D06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Název</w:t>
      </w:r>
      <w:r w:rsidRPr="009A5DAF">
        <w:rPr>
          <w:rFonts w:ascii="Arial" w:hAnsi="Arial" w:cs="Arial"/>
          <w:bCs/>
          <w:sz w:val="24"/>
          <w:szCs w:val="24"/>
        </w:rPr>
        <w:t xml:space="preserve"> ilustrace</w:t>
      </w:r>
      <w:r>
        <w:rPr>
          <w:rFonts w:ascii="Arial" w:hAnsi="Arial" w:cs="Arial"/>
          <w:bCs/>
          <w:sz w:val="24"/>
          <w:szCs w:val="24"/>
        </w:rPr>
        <w:t xml:space="preserve"> česky</w:t>
      </w:r>
      <w:r w:rsidRPr="009A5DAF">
        <w:rPr>
          <w:rFonts w:ascii="Arial" w:hAnsi="Arial" w:cs="Arial"/>
          <w:bCs/>
          <w:sz w:val="24"/>
          <w:szCs w:val="24"/>
        </w:rPr>
        <w:t>:</w:t>
      </w:r>
    </w:p>
    <w:p w:rsidR="005E1197" w:rsidRDefault="005E1197" w:rsidP="005E2D06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Název ilustrace anglicky:</w:t>
      </w:r>
    </w:p>
    <w:p w:rsidR="005E1197" w:rsidRDefault="005E1197" w:rsidP="005E2D06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Popis ilustrace česky:</w:t>
      </w:r>
    </w:p>
    <w:p w:rsidR="005E1197" w:rsidRPr="009A5DAF" w:rsidRDefault="005E1197" w:rsidP="005E2D06">
      <w:pPr>
        <w:ind w:right="-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Popis ilustrace anglicky:</w:t>
      </w:r>
    </w:p>
    <w:p w:rsidR="007E79CF" w:rsidRPr="007E79CF" w:rsidRDefault="007E79CF" w:rsidP="005E2D06">
      <w:pPr>
        <w:keepNext/>
        <w:keepLines/>
        <w:rPr>
          <w:rFonts w:ascii="Arial" w:hAnsi="Arial" w:cs="Arial"/>
          <w:b/>
          <w:sz w:val="24"/>
          <w:szCs w:val="24"/>
        </w:rPr>
      </w:pPr>
    </w:p>
    <w:sectPr w:rsidR="007E79CF" w:rsidRPr="007E79CF" w:rsidSect="009115A5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ED" w:rsidRDefault="00F36EED">
      <w:r>
        <w:separator/>
      </w:r>
    </w:p>
  </w:endnote>
  <w:endnote w:type="continuationSeparator" w:id="0">
    <w:p w:rsidR="00F36EED" w:rsidRDefault="00F3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50" w:rsidRDefault="00136D50" w:rsidP="002A16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:rsidR="00136D50" w:rsidRDefault="00136D50" w:rsidP="00E611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50" w:rsidRPr="002A16C2" w:rsidRDefault="00136D50" w:rsidP="00205DCE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4"/>
        <w:szCs w:val="24"/>
      </w:rPr>
    </w:pPr>
    <w:r w:rsidRPr="002A16C2">
      <w:rPr>
        <w:rStyle w:val="slostrnky"/>
        <w:rFonts w:ascii="Arial" w:hAnsi="Arial" w:cs="Arial"/>
        <w:sz w:val="24"/>
        <w:szCs w:val="24"/>
      </w:rPr>
      <w:fldChar w:fldCharType="begin"/>
    </w:r>
    <w:r w:rsidRPr="002A16C2">
      <w:rPr>
        <w:rStyle w:val="slostrnky"/>
        <w:rFonts w:ascii="Arial" w:hAnsi="Arial" w:cs="Arial"/>
        <w:sz w:val="24"/>
        <w:szCs w:val="24"/>
      </w:rPr>
      <w:instrText xml:space="preserve">PAGE  </w:instrText>
    </w:r>
    <w:r w:rsidRPr="002A16C2">
      <w:rPr>
        <w:rStyle w:val="slostrnky"/>
        <w:rFonts w:ascii="Arial" w:hAnsi="Arial" w:cs="Arial"/>
        <w:sz w:val="24"/>
        <w:szCs w:val="24"/>
      </w:rPr>
      <w:fldChar w:fldCharType="separate"/>
    </w:r>
    <w:r w:rsidR="008630B9">
      <w:rPr>
        <w:rStyle w:val="slostrnky"/>
        <w:rFonts w:ascii="Arial" w:hAnsi="Arial" w:cs="Arial"/>
        <w:noProof/>
        <w:sz w:val="24"/>
        <w:szCs w:val="24"/>
      </w:rPr>
      <w:t>6</w:t>
    </w:r>
    <w:r w:rsidRPr="002A16C2">
      <w:rPr>
        <w:rStyle w:val="slostrnky"/>
        <w:rFonts w:ascii="Arial" w:hAnsi="Arial" w:cs="Arial"/>
        <w:sz w:val="24"/>
        <w:szCs w:val="24"/>
      </w:rPr>
      <w:fldChar w:fldCharType="end"/>
    </w:r>
  </w:p>
  <w:p w:rsidR="00136D50" w:rsidRDefault="00136D50" w:rsidP="00E6119B">
    <w:pPr>
      <w:pStyle w:val="Zpat"/>
      <w:framePr w:wrap="around" w:vAnchor="text" w:hAnchor="margin" w:xAlign="right" w:y="1"/>
      <w:rPr>
        <w:rStyle w:val="slostrnky"/>
      </w:rPr>
    </w:pPr>
  </w:p>
  <w:p w:rsidR="00136D50" w:rsidRPr="00761B31" w:rsidRDefault="00136D50" w:rsidP="00761B31">
    <w:pPr>
      <w:pStyle w:val="Zpat"/>
      <w:framePr w:wrap="around" w:vAnchor="text" w:hAnchor="page" w:x="6098" w:y="-89"/>
      <w:ind w:right="360"/>
      <w:rPr>
        <w:rStyle w:val="slostrnky"/>
        <w:rFonts w:ascii="Arial" w:hAnsi="Arial" w:cs="Arial"/>
        <w:sz w:val="24"/>
        <w:szCs w:val="24"/>
      </w:rPr>
    </w:pPr>
  </w:p>
  <w:p w:rsidR="00136D50" w:rsidRPr="00761B31" w:rsidRDefault="00136D50" w:rsidP="00E6119B">
    <w:pPr>
      <w:pStyle w:val="Zpa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ED" w:rsidRDefault="00F36EED">
      <w:r>
        <w:separator/>
      </w:r>
    </w:p>
  </w:footnote>
  <w:footnote w:type="continuationSeparator" w:id="0">
    <w:p w:rsidR="00F36EED" w:rsidRDefault="00F3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56B6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96099"/>
    <w:multiLevelType w:val="multilevel"/>
    <w:tmpl w:val="833C2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F60BE9"/>
    <w:multiLevelType w:val="hybridMultilevel"/>
    <w:tmpl w:val="3AD43F18"/>
    <w:lvl w:ilvl="0" w:tplc="B40A8654">
      <w:start w:val="1"/>
      <w:numFmt w:val="bullet"/>
      <w:lvlText w:val=""/>
      <w:lvlJc w:val="left"/>
      <w:pPr>
        <w:tabs>
          <w:tab w:val="num" w:pos="757"/>
        </w:tabs>
        <w:ind w:left="757" w:hanging="7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67853B1"/>
    <w:multiLevelType w:val="hybridMultilevel"/>
    <w:tmpl w:val="C79AD260"/>
    <w:lvl w:ilvl="0" w:tplc="0A84A6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9BA4E06">
      <w:start w:val="1"/>
      <w:numFmt w:val="bullet"/>
      <w:lvlText w:val="o"/>
      <w:lvlJc w:val="left"/>
      <w:pPr>
        <w:tabs>
          <w:tab w:val="num" w:pos="709"/>
        </w:tabs>
        <w:ind w:left="709" w:hanging="425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7377AE4"/>
    <w:multiLevelType w:val="hybridMultilevel"/>
    <w:tmpl w:val="9C5AB1F0"/>
    <w:lvl w:ilvl="0" w:tplc="E1F412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4E4EFB"/>
    <w:multiLevelType w:val="hybridMultilevel"/>
    <w:tmpl w:val="6BFC1ED8"/>
    <w:lvl w:ilvl="0" w:tplc="598CAA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7D7AB3"/>
    <w:multiLevelType w:val="hybridMultilevel"/>
    <w:tmpl w:val="F5CC505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836BDA"/>
    <w:multiLevelType w:val="multilevel"/>
    <w:tmpl w:val="FCDE6EFA"/>
    <w:lvl w:ilvl="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8276E2"/>
    <w:multiLevelType w:val="hybridMultilevel"/>
    <w:tmpl w:val="2996ED6E"/>
    <w:lvl w:ilvl="0" w:tplc="F90AAA6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0F9428C"/>
    <w:multiLevelType w:val="hybridMultilevel"/>
    <w:tmpl w:val="5CB4D0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9D59CE"/>
    <w:multiLevelType w:val="multilevel"/>
    <w:tmpl w:val="CD98D6E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7606E3"/>
    <w:multiLevelType w:val="hybridMultilevel"/>
    <w:tmpl w:val="E2BAB5CE"/>
    <w:lvl w:ilvl="0" w:tplc="7E282532">
      <w:start w:val="1"/>
      <w:numFmt w:val="bullet"/>
      <w:lvlText w:val=""/>
      <w:lvlJc w:val="left"/>
      <w:pPr>
        <w:tabs>
          <w:tab w:val="num" w:pos="457"/>
        </w:tabs>
        <w:ind w:left="4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66712C8"/>
    <w:multiLevelType w:val="hybridMultilevel"/>
    <w:tmpl w:val="232A6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727BC8"/>
    <w:multiLevelType w:val="multilevel"/>
    <w:tmpl w:val="3AD43F18"/>
    <w:lvl w:ilvl="0">
      <w:start w:val="1"/>
      <w:numFmt w:val="bullet"/>
      <w:lvlText w:val=""/>
      <w:lvlJc w:val="left"/>
      <w:pPr>
        <w:tabs>
          <w:tab w:val="num" w:pos="757"/>
        </w:tabs>
        <w:ind w:left="757" w:hanging="7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1FAF2937"/>
    <w:multiLevelType w:val="multilevel"/>
    <w:tmpl w:val="14FA256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28C1B67"/>
    <w:multiLevelType w:val="hybridMultilevel"/>
    <w:tmpl w:val="0A28035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21DE9"/>
    <w:multiLevelType w:val="hybridMultilevel"/>
    <w:tmpl w:val="44A4B428"/>
    <w:lvl w:ilvl="0" w:tplc="8990BEE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AE798D"/>
    <w:multiLevelType w:val="multilevel"/>
    <w:tmpl w:val="CFDA7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4E15539"/>
    <w:multiLevelType w:val="multilevel"/>
    <w:tmpl w:val="E632C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5E95E08"/>
    <w:multiLevelType w:val="hybridMultilevel"/>
    <w:tmpl w:val="AD2AC3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35F2"/>
    <w:multiLevelType w:val="hybridMultilevel"/>
    <w:tmpl w:val="32EABF64"/>
    <w:lvl w:ilvl="0" w:tplc="DF7ACAB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49630E"/>
    <w:multiLevelType w:val="hybridMultilevel"/>
    <w:tmpl w:val="CCA8D082"/>
    <w:lvl w:ilvl="0" w:tplc="F5A0C266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566D9B"/>
    <w:multiLevelType w:val="hybridMultilevel"/>
    <w:tmpl w:val="6B0667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0845A6D"/>
    <w:multiLevelType w:val="multilevel"/>
    <w:tmpl w:val="E4BA6B3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22C5E55"/>
    <w:multiLevelType w:val="hybridMultilevel"/>
    <w:tmpl w:val="6D945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F7EA0"/>
    <w:multiLevelType w:val="hybridMultilevel"/>
    <w:tmpl w:val="250CC73E"/>
    <w:lvl w:ilvl="0" w:tplc="25DA7C7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8243D8"/>
    <w:multiLevelType w:val="hybridMultilevel"/>
    <w:tmpl w:val="F1443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BB54F0"/>
    <w:multiLevelType w:val="hybridMultilevel"/>
    <w:tmpl w:val="94249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D024DF"/>
    <w:multiLevelType w:val="hybridMultilevel"/>
    <w:tmpl w:val="60062AC4"/>
    <w:lvl w:ilvl="0" w:tplc="0A84A6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4F83B74">
      <w:start w:val="1"/>
      <w:numFmt w:val="bullet"/>
      <w:lvlText w:val="o"/>
      <w:lvlJc w:val="left"/>
      <w:pPr>
        <w:tabs>
          <w:tab w:val="num" w:pos="709"/>
        </w:tabs>
        <w:ind w:left="709" w:hanging="425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6E566CD"/>
    <w:multiLevelType w:val="hybridMultilevel"/>
    <w:tmpl w:val="2228D136"/>
    <w:lvl w:ilvl="0" w:tplc="25DA7C7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7166A"/>
    <w:multiLevelType w:val="hybridMultilevel"/>
    <w:tmpl w:val="85523628"/>
    <w:lvl w:ilvl="0" w:tplc="4F4A45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E57333"/>
    <w:multiLevelType w:val="hybridMultilevel"/>
    <w:tmpl w:val="14FA2564"/>
    <w:lvl w:ilvl="0" w:tplc="0A84A6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D686F6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300492A"/>
    <w:multiLevelType w:val="multilevel"/>
    <w:tmpl w:val="32EABF6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740B18"/>
    <w:multiLevelType w:val="hybridMultilevel"/>
    <w:tmpl w:val="71007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61E8E"/>
    <w:multiLevelType w:val="hybridMultilevel"/>
    <w:tmpl w:val="CD98D6E8"/>
    <w:lvl w:ilvl="0" w:tplc="62BAE1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233DE4"/>
    <w:multiLevelType w:val="multilevel"/>
    <w:tmpl w:val="E2BAB5CE"/>
    <w:lvl w:ilvl="0">
      <w:start w:val="1"/>
      <w:numFmt w:val="bullet"/>
      <w:lvlText w:val=""/>
      <w:lvlJc w:val="left"/>
      <w:pPr>
        <w:tabs>
          <w:tab w:val="num" w:pos="457"/>
        </w:tabs>
        <w:ind w:left="45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EF4639B"/>
    <w:multiLevelType w:val="multilevel"/>
    <w:tmpl w:val="A300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874FF4"/>
    <w:multiLevelType w:val="hybridMultilevel"/>
    <w:tmpl w:val="0FAC8768"/>
    <w:lvl w:ilvl="0" w:tplc="52F2A40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C0CF6"/>
    <w:multiLevelType w:val="hybridMultilevel"/>
    <w:tmpl w:val="DC02D6B6"/>
    <w:lvl w:ilvl="0" w:tplc="25DA7C7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F3920"/>
    <w:multiLevelType w:val="multilevel"/>
    <w:tmpl w:val="8290509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2DE0852"/>
    <w:multiLevelType w:val="hybridMultilevel"/>
    <w:tmpl w:val="A300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FC7F76"/>
    <w:multiLevelType w:val="hybridMultilevel"/>
    <w:tmpl w:val="26C48244"/>
    <w:lvl w:ilvl="0" w:tplc="4B66D73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ED6754"/>
    <w:multiLevelType w:val="hybridMultilevel"/>
    <w:tmpl w:val="C842243A"/>
    <w:lvl w:ilvl="0" w:tplc="0A0E23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B43C22"/>
    <w:multiLevelType w:val="hybridMultilevel"/>
    <w:tmpl w:val="6F48A36A"/>
    <w:lvl w:ilvl="0" w:tplc="A14C553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522AC5"/>
    <w:multiLevelType w:val="hybridMultilevel"/>
    <w:tmpl w:val="FCDE6EFA"/>
    <w:lvl w:ilvl="0" w:tplc="4B66D73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2"/>
  </w:num>
  <w:num w:numId="4">
    <w:abstractNumId w:val="42"/>
  </w:num>
  <w:num w:numId="5">
    <w:abstractNumId w:val="12"/>
  </w:num>
  <w:num w:numId="6">
    <w:abstractNumId w:val="8"/>
  </w:num>
  <w:num w:numId="7">
    <w:abstractNumId w:val="24"/>
  </w:num>
  <w:num w:numId="8">
    <w:abstractNumId w:val="20"/>
  </w:num>
  <w:num w:numId="9">
    <w:abstractNumId w:val="21"/>
  </w:num>
  <w:num w:numId="10">
    <w:abstractNumId w:val="43"/>
  </w:num>
  <w:num w:numId="11">
    <w:abstractNumId w:val="16"/>
  </w:num>
  <w:num w:numId="12">
    <w:abstractNumId w:val="30"/>
  </w:num>
  <w:num w:numId="13">
    <w:abstractNumId w:val="38"/>
  </w:num>
  <w:num w:numId="14">
    <w:abstractNumId w:val="29"/>
  </w:num>
  <w:num w:numId="15">
    <w:abstractNumId w:val="25"/>
  </w:num>
  <w:num w:numId="16">
    <w:abstractNumId w:val="4"/>
  </w:num>
  <w:num w:numId="17">
    <w:abstractNumId w:val="40"/>
  </w:num>
  <w:num w:numId="18">
    <w:abstractNumId w:val="36"/>
  </w:num>
  <w:num w:numId="19">
    <w:abstractNumId w:val="41"/>
  </w:num>
  <w:num w:numId="20">
    <w:abstractNumId w:val="44"/>
  </w:num>
  <w:num w:numId="21">
    <w:abstractNumId w:val="7"/>
  </w:num>
  <w:num w:numId="22">
    <w:abstractNumId w:val="34"/>
  </w:num>
  <w:num w:numId="23">
    <w:abstractNumId w:val="10"/>
  </w:num>
  <w:num w:numId="24">
    <w:abstractNumId w:val="37"/>
  </w:num>
  <w:num w:numId="25">
    <w:abstractNumId w:val="5"/>
  </w:num>
  <w:num w:numId="26">
    <w:abstractNumId w:val="0"/>
  </w:num>
  <w:num w:numId="27">
    <w:abstractNumId w:val="11"/>
  </w:num>
  <w:num w:numId="28">
    <w:abstractNumId w:val="35"/>
  </w:num>
  <w:num w:numId="29">
    <w:abstractNumId w:val="2"/>
  </w:num>
  <w:num w:numId="30">
    <w:abstractNumId w:val="13"/>
  </w:num>
  <w:num w:numId="31">
    <w:abstractNumId w:val="3"/>
  </w:num>
  <w:num w:numId="32">
    <w:abstractNumId w:val="23"/>
  </w:num>
  <w:num w:numId="33">
    <w:abstractNumId w:val="31"/>
  </w:num>
  <w:num w:numId="34">
    <w:abstractNumId w:val="14"/>
  </w:num>
  <w:num w:numId="35">
    <w:abstractNumId w:val="28"/>
  </w:num>
  <w:num w:numId="36">
    <w:abstractNumId w:val="32"/>
  </w:num>
  <w:num w:numId="37">
    <w:abstractNumId w:val="18"/>
  </w:num>
  <w:num w:numId="38">
    <w:abstractNumId w:val="1"/>
  </w:num>
  <w:num w:numId="39">
    <w:abstractNumId w:val="33"/>
  </w:num>
  <w:num w:numId="40">
    <w:abstractNumId w:val="26"/>
  </w:num>
  <w:num w:numId="41">
    <w:abstractNumId w:val="39"/>
  </w:num>
  <w:num w:numId="42">
    <w:abstractNumId w:val="17"/>
  </w:num>
  <w:num w:numId="43">
    <w:abstractNumId w:val="6"/>
  </w:num>
  <w:num w:numId="44">
    <w:abstractNumId w:val="1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8D"/>
    <w:rsid w:val="00003265"/>
    <w:rsid w:val="000037AD"/>
    <w:rsid w:val="0000448C"/>
    <w:rsid w:val="00006AE3"/>
    <w:rsid w:val="00007221"/>
    <w:rsid w:val="00010856"/>
    <w:rsid w:val="000111B8"/>
    <w:rsid w:val="00020189"/>
    <w:rsid w:val="00020E73"/>
    <w:rsid w:val="000213DB"/>
    <w:rsid w:val="00022998"/>
    <w:rsid w:val="00024844"/>
    <w:rsid w:val="000253F1"/>
    <w:rsid w:val="00025D9C"/>
    <w:rsid w:val="000301E5"/>
    <w:rsid w:val="0003215B"/>
    <w:rsid w:val="00034225"/>
    <w:rsid w:val="00034C8B"/>
    <w:rsid w:val="00034F04"/>
    <w:rsid w:val="00035116"/>
    <w:rsid w:val="0004190B"/>
    <w:rsid w:val="000472FB"/>
    <w:rsid w:val="0004787B"/>
    <w:rsid w:val="000502FB"/>
    <w:rsid w:val="00055A9B"/>
    <w:rsid w:val="00055BB8"/>
    <w:rsid w:val="00060CF2"/>
    <w:rsid w:val="000622D0"/>
    <w:rsid w:val="000646EF"/>
    <w:rsid w:val="00064D9F"/>
    <w:rsid w:val="00071D3F"/>
    <w:rsid w:val="000755F0"/>
    <w:rsid w:val="00075755"/>
    <w:rsid w:val="0008078B"/>
    <w:rsid w:val="00080FE8"/>
    <w:rsid w:val="0008155E"/>
    <w:rsid w:val="00087443"/>
    <w:rsid w:val="000A2DF7"/>
    <w:rsid w:val="000B056D"/>
    <w:rsid w:val="000B774F"/>
    <w:rsid w:val="000B7B06"/>
    <w:rsid w:val="000C5A0B"/>
    <w:rsid w:val="000D050F"/>
    <w:rsid w:val="000D7A94"/>
    <w:rsid w:val="000E6B65"/>
    <w:rsid w:val="000F1E8D"/>
    <w:rsid w:val="000F2416"/>
    <w:rsid w:val="000F2C7B"/>
    <w:rsid w:val="00100491"/>
    <w:rsid w:val="00113343"/>
    <w:rsid w:val="00121105"/>
    <w:rsid w:val="00122312"/>
    <w:rsid w:val="00125498"/>
    <w:rsid w:val="00130708"/>
    <w:rsid w:val="0013270B"/>
    <w:rsid w:val="00134AC8"/>
    <w:rsid w:val="00134BE7"/>
    <w:rsid w:val="00136D50"/>
    <w:rsid w:val="00137719"/>
    <w:rsid w:val="00140D87"/>
    <w:rsid w:val="001478F2"/>
    <w:rsid w:val="001530B9"/>
    <w:rsid w:val="00160D60"/>
    <w:rsid w:val="001648B7"/>
    <w:rsid w:val="001726CB"/>
    <w:rsid w:val="00173195"/>
    <w:rsid w:val="00175532"/>
    <w:rsid w:val="00180A93"/>
    <w:rsid w:val="00180A9A"/>
    <w:rsid w:val="001814BF"/>
    <w:rsid w:val="00186A77"/>
    <w:rsid w:val="001A2C5D"/>
    <w:rsid w:val="001A3896"/>
    <w:rsid w:val="001A3E33"/>
    <w:rsid w:val="001A6CE6"/>
    <w:rsid w:val="001B1B55"/>
    <w:rsid w:val="001B55B6"/>
    <w:rsid w:val="001C2B08"/>
    <w:rsid w:val="001C395B"/>
    <w:rsid w:val="001C7787"/>
    <w:rsid w:val="001D39F6"/>
    <w:rsid w:val="001D5037"/>
    <w:rsid w:val="001E09FC"/>
    <w:rsid w:val="001E2FAF"/>
    <w:rsid w:val="001E73A3"/>
    <w:rsid w:val="001E7613"/>
    <w:rsid w:val="001F1CEB"/>
    <w:rsid w:val="001F6C20"/>
    <w:rsid w:val="001F7813"/>
    <w:rsid w:val="00200496"/>
    <w:rsid w:val="00205DCE"/>
    <w:rsid w:val="00206BC0"/>
    <w:rsid w:val="00222E03"/>
    <w:rsid w:val="00223E2B"/>
    <w:rsid w:val="002270A5"/>
    <w:rsid w:val="002279A1"/>
    <w:rsid w:val="00230D1B"/>
    <w:rsid w:val="00235D71"/>
    <w:rsid w:val="00250C16"/>
    <w:rsid w:val="00255037"/>
    <w:rsid w:val="00262495"/>
    <w:rsid w:val="0026594E"/>
    <w:rsid w:val="00275B14"/>
    <w:rsid w:val="0028370B"/>
    <w:rsid w:val="00283CCA"/>
    <w:rsid w:val="00287196"/>
    <w:rsid w:val="00290767"/>
    <w:rsid w:val="00295009"/>
    <w:rsid w:val="002A0BA0"/>
    <w:rsid w:val="002A16C2"/>
    <w:rsid w:val="002A726E"/>
    <w:rsid w:val="002A74F4"/>
    <w:rsid w:val="002B352F"/>
    <w:rsid w:val="002B6162"/>
    <w:rsid w:val="002B6200"/>
    <w:rsid w:val="002C10FC"/>
    <w:rsid w:val="002C3982"/>
    <w:rsid w:val="002E01C5"/>
    <w:rsid w:val="002E3A81"/>
    <w:rsid w:val="002F397A"/>
    <w:rsid w:val="002F3FB6"/>
    <w:rsid w:val="00304A8B"/>
    <w:rsid w:val="00304EE0"/>
    <w:rsid w:val="00306162"/>
    <w:rsid w:val="00306702"/>
    <w:rsid w:val="003072E5"/>
    <w:rsid w:val="00307A4D"/>
    <w:rsid w:val="00311B35"/>
    <w:rsid w:val="00312901"/>
    <w:rsid w:val="00312F96"/>
    <w:rsid w:val="003130F6"/>
    <w:rsid w:val="00320F83"/>
    <w:rsid w:val="00326814"/>
    <w:rsid w:val="003320A7"/>
    <w:rsid w:val="0033283A"/>
    <w:rsid w:val="00335206"/>
    <w:rsid w:val="003371A3"/>
    <w:rsid w:val="0034094F"/>
    <w:rsid w:val="00341847"/>
    <w:rsid w:val="0034474D"/>
    <w:rsid w:val="00345E91"/>
    <w:rsid w:val="003467B9"/>
    <w:rsid w:val="00346BCD"/>
    <w:rsid w:val="00346D1B"/>
    <w:rsid w:val="003470DB"/>
    <w:rsid w:val="00353B5F"/>
    <w:rsid w:val="0035562D"/>
    <w:rsid w:val="00363790"/>
    <w:rsid w:val="00377618"/>
    <w:rsid w:val="00387E81"/>
    <w:rsid w:val="003A2CB2"/>
    <w:rsid w:val="003A638F"/>
    <w:rsid w:val="003A7697"/>
    <w:rsid w:val="003B768B"/>
    <w:rsid w:val="003B77D6"/>
    <w:rsid w:val="003C3F22"/>
    <w:rsid w:val="003D7342"/>
    <w:rsid w:val="003E556A"/>
    <w:rsid w:val="003E5720"/>
    <w:rsid w:val="003E7EB1"/>
    <w:rsid w:val="004034C3"/>
    <w:rsid w:val="00413384"/>
    <w:rsid w:val="0041401B"/>
    <w:rsid w:val="004173AB"/>
    <w:rsid w:val="00422AEF"/>
    <w:rsid w:val="004230B8"/>
    <w:rsid w:val="00423662"/>
    <w:rsid w:val="004271C0"/>
    <w:rsid w:val="00431D7C"/>
    <w:rsid w:val="00434DB0"/>
    <w:rsid w:val="00436610"/>
    <w:rsid w:val="00441228"/>
    <w:rsid w:val="00442DB8"/>
    <w:rsid w:val="004443C1"/>
    <w:rsid w:val="00444966"/>
    <w:rsid w:val="00447C80"/>
    <w:rsid w:val="00455B50"/>
    <w:rsid w:val="00457A21"/>
    <w:rsid w:val="00462864"/>
    <w:rsid w:val="00467A5C"/>
    <w:rsid w:val="00467A92"/>
    <w:rsid w:val="0047390B"/>
    <w:rsid w:val="004757EA"/>
    <w:rsid w:val="0048207B"/>
    <w:rsid w:val="0048597E"/>
    <w:rsid w:val="004877F1"/>
    <w:rsid w:val="00491CFE"/>
    <w:rsid w:val="00492590"/>
    <w:rsid w:val="00493832"/>
    <w:rsid w:val="00495262"/>
    <w:rsid w:val="00496505"/>
    <w:rsid w:val="004A7523"/>
    <w:rsid w:val="004B1177"/>
    <w:rsid w:val="004B33F6"/>
    <w:rsid w:val="004B3F9C"/>
    <w:rsid w:val="004B45D3"/>
    <w:rsid w:val="004C712E"/>
    <w:rsid w:val="004D0157"/>
    <w:rsid w:val="004D1BDD"/>
    <w:rsid w:val="004D3C48"/>
    <w:rsid w:val="004D7B6C"/>
    <w:rsid w:val="004E0951"/>
    <w:rsid w:val="004E2349"/>
    <w:rsid w:val="004E5FCF"/>
    <w:rsid w:val="004F5CB5"/>
    <w:rsid w:val="004F65FB"/>
    <w:rsid w:val="004F7945"/>
    <w:rsid w:val="004F7FB1"/>
    <w:rsid w:val="00506728"/>
    <w:rsid w:val="00507275"/>
    <w:rsid w:val="0051325A"/>
    <w:rsid w:val="0053458E"/>
    <w:rsid w:val="005369CE"/>
    <w:rsid w:val="00542134"/>
    <w:rsid w:val="005430AE"/>
    <w:rsid w:val="005451EE"/>
    <w:rsid w:val="005452C0"/>
    <w:rsid w:val="005571A6"/>
    <w:rsid w:val="00566F36"/>
    <w:rsid w:val="00585458"/>
    <w:rsid w:val="005877C5"/>
    <w:rsid w:val="005914A4"/>
    <w:rsid w:val="005929FB"/>
    <w:rsid w:val="00595F22"/>
    <w:rsid w:val="005A2AA4"/>
    <w:rsid w:val="005A3792"/>
    <w:rsid w:val="005A436D"/>
    <w:rsid w:val="005B1D34"/>
    <w:rsid w:val="005B262B"/>
    <w:rsid w:val="005B70E9"/>
    <w:rsid w:val="005C22C7"/>
    <w:rsid w:val="005C3F6C"/>
    <w:rsid w:val="005C4E97"/>
    <w:rsid w:val="005D2780"/>
    <w:rsid w:val="005D65A4"/>
    <w:rsid w:val="005E1197"/>
    <w:rsid w:val="005E13A0"/>
    <w:rsid w:val="005E2D06"/>
    <w:rsid w:val="005E2F9D"/>
    <w:rsid w:val="005E7752"/>
    <w:rsid w:val="005F1AF7"/>
    <w:rsid w:val="005F2357"/>
    <w:rsid w:val="005F563C"/>
    <w:rsid w:val="005F78FA"/>
    <w:rsid w:val="006101FA"/>
    <w:rsid w:val="00610B11"/>
    <w:rsid w:val="00613445"/>
    <w:rsid w:val="00613592"/>
    <w:rsid w:val="006176D0"/>
    <w:rsid w:val="00622691"/>
    <w:rsid w:val="00625587"/>
    <w:rsid w:val="00631007"/>
    <w:rsid w:val="00631559"/>
    <w:rsid w:val="00631A75"/>
    <w:rsid w:val="006342DE"/>
    <w:rsid w:val="00635072"/>
    <w:rsid w:val="006402B5"/>
    <w:rsid w:val="00640C3D"/>
    <w:rsid w:val="0064732F"/>
    <w:rsid w:val="0065070D"/>
    <w:rsid w:val="00650CFA"/>
    <w:rsid w:val="006524C9"/>
    <w:rsid w:val="00653D34"/>
    <w:rsid w:val="00660700"/>
    <w:rsid w:val="006612C0"/>
    <w:rsid w:val="00666CA7"/>
    <w:rsid w:val="00667744"/>
    <w:rsid w:val="006703DE"/>
    <w:rsid w:val="0067104D"/>
    <w:rsid w:val="00672789"/>
    <w:rsid w:val="00680D2A"/>
    <w:rsid w:val="00681D0B"/>
    <w:rsid w:val="00683F9D"/>
    <w:rsid w:val="00686AD2"/>
    <w:rsid w:val="00686B1E"/>
    <w:rsid w:val="00690DD7"/>
    <w:rsid w:val="00691AC0"/>
    <w:rsid w:val="00695461"/>
    <w:rsid w:val="00697A42"/>
    <w:rsid w:val="006A0855"/>
    <w:rsid w:val="006A30AA"/>
    <w:rsid w:val="006A4217"/>
    <w:rsid w:val="006A50C4"/>
    <w:rsid w:val="006A69BB"/>
    <w:rsid w:val="006A7F09"/>
    <w:rsid w:val="006A7F33"/>
    <w:rsid w:val="006B60B7"/>
    <w:rsid w:val="006C1A1E"/>
    <w:rsid w:val="006C4708"/>
    <w:rsid w:val="006D1DF8"/>
    <w:rsid w:val="006D25BD"/>
    <w:rsid w:val="006D7601"/>
    <w:rsid w:val="006E60CB"/>
    <w:rsid w:val="006F774B"/>
    <w:rsid w:val="007022B0"/>
    <w:rsid w:val="00702D38"/>
    <w:rsid w:val="0070622F"/>
    <w:rsid w:val="00711AE5"/>
    <w:rsid w:val="007122AA"/>
    <w:rsid w:val="00712E96"/>
    <w:rsid w:val="00713CD9"/>
    <w:rsid w:val="0071609D"/>
    <w:rsid w:val="0072047E"/>
    <w:rsid w:val="0072341A"/>
    <w:rsid w:val="00725946"/>
    <w:rsid w:val="00726D31"/>
    <w:rsid w:val="00731432"/>
    <w:rsid w:val="00732067"/>
    <w:rsid w:val="0073545C"/>
    <w:rsid w:val="00735DEB"/>
    <w:rsid w:val="0073728C"/>
    <w:rsid w:val="00741476"/>
    <w:rsid w:val="00750547"/>
    <w:rsid w:val="0075372A"/>
    <w:rsid w:val="007545D8"/>
    <w:rsid w:val="0075786A"/>
    <w:rsid w:val="00761B31"/>
    <w:rsid w:val="00763418"/>
    <w:rsid w:val="0076775E"/>
    <w:rsid w:val="007708C3"/>
    <w:rsid w:val="00772354"/>
    <w:rsid w:val="0077463A"/>
    <w:rsid w:val="00777A42"/>
    <w:rsid w:val="0078074B"/>
    <w:rsid w:val="00782DB7"/>
    <w:rsid w:val="007861DA"/>
    <w:rsid w:val="007900CF"/>
    <w:rsid w:val="00794F51"/>
    <w:rsid w:val="00795065"/>
    <w:rsid w:val="0079589C"/>
    <w:rsid w:val="007966F2"/>
    <w:rsid w:val="007A016A"/>
    <w:rsid w:val="007A4B0E"/>
    <w:rsid w:val="007A505C"/>
    <w:rsid w:val="007A640D"/>
    <w:rsid w:val="007B284F"/>
    <w:rsid w:val="007B2980"/>
    <w:rsid w:val="007B2EC5"/>
    <w:rsid w:val="007B5593"/>
    <w:rsid w:val="007C2EC2"/>
    <w:rsid w:val="007C3883"/>
    <w:rsid w:val="007C4BF8"/>
    <w:rsid w:val="007C4E5D"/>
    <w:rsid w:val="007C7138"/>
    <w:rsid w:val="007C7AEC"/>
    <w:rsid w:val="007E0214"/>
    <w:rsid w:val="007E79CF"/>
    <w:rsid w:val="007F5BD6"/>
    <w:rsid w:val="007F7FAF"/>
    <w:rsid w:val="00816F4A"/>
    <w:rsid w:val="00820185"/>
    <w:rsid w:val="00821CE9"/>
    <w:rsid w:val="0082278A"/>
    <w:rsid w:val="0082337B"/>
    <w:rsid w:val="00824DB1"/>
    <w:rsid w:val="0082512E"/>
    <w:rsid w:val="00825711"/>
    <w:rsid w:val="008269EC"/>
    <w:rsid w:val="00826E86"/>
    <w:rsid w:val="00830E9E"/>
    <w:rsid w:val="00831F22"/>
    <w:rsid w:val="00833714"/>
    <w:rsid w:val="008419E2"/>
    <w:rsid w:val="00846CE4"/>
    <w:rsid w:val="00847354"/>
    <w:rsid w:val="00847B2E"/>
    <w:rsid w:val="008517AB"/>
    <w:rsid w:val="00862BB6"/>
    <w:rsid w:val="008630B9"/>
    <w:rsid w:val="00863A7B"/>
    <w:rsid w:val="00867D76"/>
    <w:rsid w:val="00871076"/>
    <w:rsid w:val="00872786"/>
    <w:rsid w:val="00872CC8"/>
    <w:rsid w:val="008752C7"/>
    <w:rsid w:val="00882F8F"/>
    <w:rsid w:val="00890BDB"/>
    <w:rsid w:val="0089196A"/>
    <w:rsid w:val="00894464"/>
    <w:rsid w:val="00896107"/>
    <w:rsid w:val="008A4BE1"/>
    <w:rsid w:val="008A6D59"/>
    <w:rsid w:val="008B0690"/>
    <w:rsid w:val="008B23FC"/>
    <w:rsid w:val="008B2757"/>
    <w:rsid w:val="008B7407"/>
    <w:rsid w:val="008B75D8"/>
    <w:rsid w:val="008C010D"/>
    <w:rsid w:val="008C4D39"/>
    <w:rsid w:val="008C4F84"/>
    <w:rsid w:val="008C5DFE"/>
    <w:rsid w:val="008C74FB"/>
    <w:rsid w:val="008C7613"/>
    <w:rsid w:val="008D3682"/>
    <w:rsid w:val="008D36D3"/>
    <w:rsid w:val="008F0EAB"/>
    <w:rsid w:val="008F21B3"/>
    <w:rsid w:val="008F27A4"/>
    <w:rsid w:val="00905FCA"/>
    <w:rsid w:val="009101CD"/>
    <w:rsid w:val="009115A5"/>
    <w:rsid w:val="009122B4"/>
    <w:rsid w:val="00912EF8"/>
    <w:rsid w:val="00920328"/>
    <w:rsid w:val="00923953"/>
    <w:rsid w:val="009243EC"/>
    <w:rsid w:val="00925F0E"/>
    <w:rsid w:val="00932E0F"/>
    <w:rsid w:val="009332D7"/>
    <w:rsid w:val="00933A12"/>
    <w:rsid w:val="00940819"/>
    <w:rsid w:val="00942342"/>
    <w:rsid w:val="00943680"/>
    <w:rsid w:val="00947C18"/>
    <w:rsid w:val="009566EE"/>
    <w:rsid w:val="00960C83"/>
    <w:rsid w:val="00963C2C"/>
    <w:rsid w:val="00967C38"/>
    <w:rsid w:val="00977C7D"/>
    <w:rsid w:val="00980EF3"/>
    <w:rsid w:val="00985AAA"/>
    <w:rsid w:val="00986889"/>
    <w:rsid w:val="009868FB"/>
    <w:rsid w:val="00993B46"/>
    <w:rsid w:val="009974E0"/>
    <w:rsid w:val="009978CE"/>
    <w:rsid w:val="009A5DAF"/>
    <w:rsid w:val="009B62C3"/>
    <w:rsid w:val="009B6A96"/>
    <w:rsid w:val="009B6F3A"/>
    <w:rsid w:val="009C1655"/>
    <w:rsid w:val="009C3159"/>
    <w:rsid w:val="009C68B9"/>
    <w:rsid w:val="009D0B6D"/>
    <w:rsid w:val="009D2ABF"/>
    <w:rsid w:val="009D4F2F"/>
    <w:rsid w:val="009D5A95"/>
    <w:rsid w:val="00A0373D"/>
    <w:rsid w:val="00A11386"/>
    <w:rsid w:val="00A11D56"/>
    <w:rsid w:val="00A15EDB"/>
    <w:rsid w:val="00A35BEC"/>
    <w:rsid w:val="00A41634"/>
    <w:rsid w:val="00A45159"/>
    <w:rsid w:val="00A626B8"/>
    <w:rsid w:val="00A715BA"/>
    <w:rsid w:val="00A72A15"/>
    <w:rsid w:val="00A761D3"/>
    <w:rsid w:val="00A80188"/>
    <w:rsid w:val="00A80DC6"/>
    <w:rsid w:val="00A85D92"/>
    <w:rsid w:val="00A90BF2"/>
    <w:rsid w:val="00A9679D"/>
    <w:rsid w:val="00AA3985"/>
    <w:rsid w:val="00AB23CE"/>
    <w:rsid w:val="00AB6CF4"/>
    <w:rsid w:val="00AC6839"/>
    <w:rsid w:val="00AC6EFA"/>
    <w:rsid w:val="00AD1F5A"/>
    <w:rsid w:val="00AD55DE"/>
    <w:rsid w:val="00AE1FC9"/>
    <w:rsid w:val="00AE746D"/>
    <w:rsid w:val="00AF37E2"/>
    <w:rsid w:val="00AF3CB5"/>
    <w:rsid w:val="00AF550E"/>
    <w:rsid w:val="00B00665"/>
    <w:rsid w:val="00B0413E"/>
    <w:rsid w:val="00B128E5"/>
    <w:rsid w:val="00B17E0F"/>
    <w:rsid w:val="00B21988"/>
    <w:rsid w:val="00B2233C"/>
    <w:rsid w:val="00B230BA"/>
    <w:rsid w:val="00B25D8F"/>
    <w:rsid w:val="00B318A9"/>
    <w:rsid w:val="00B351BC"/>
    <w:rsid w:val="00B37A7C"/>
    <w:rsid w:val="00B37ACB"/>
    <w:rsid w:val="00B41AB0"/>
    <w:rsid w:val="00B458A3"/>
    <w:rsid w:val="00B503DD"/>
    <w:rsid w:val="00B541E2"/>
    <w:rsid w:val="00B5774E"/>
    <w:rsid w:val="00B62DE8"/>
    <w:rsid w:val="00B66D7E"/>
    <w:rsid w:val="00B673EF"/>
    <w:rsid w:val="00B72ABB"/>
    <w:rsid w:val="00B72EE4"/>
    <w:rsid w:val="00B7391F"/>
    <w:rsid w:val="00B754A0"/>
    <w:rsid w:val="00B76830"/>
    <w:rsid w:val="00B77D85"/>
    <w:rsid w:val="00B83156"/>
    <w:rsid w:val="00BA11C0"/>
    <w:rsid w:val="00BB040D"/>
    <w:rsid w:val="00BB072A"/>
    <w:rsid w:val="00BB1786"/>
    <w:rsid w:val="00BB7F7C"/>
    <w:rsid w:val="00BC542C"/>
    <w:rsid w:val="00BC64D8"/>
    <w:rsid w:val="00BC6C8F"/>
    <w:rsid w:val="00BC7503"/>
    <w:rsid w:val="00BE0FA9"/>
    <w:rsid w:val="00BE3682"/>
    <w:rsid w:val="00BE5AF4"/>
    <w:rsid w:val="00BF085A"/>
    <w:rsid w:val="00BF3540"/>
    <w:rsid w:val="00BF604A"/>
    <w:rsid w:val="00C052F1"/>
    <w:rsid w:val="00C05C04"/>
    <w:rsid w:val="00C068C8"/>
    <w:rsid w:val="00C11D22"/>
    <w:rsid w:val="00C14DFC"/>
    <w:rsid w:val="00C152CD"/>
    <w:rsid w:val="00C159D6"/>
    <w:rsid w:val="00C16EC0"/>
    <w:rsid w:val="00C176C2"/>
    <w:rsid w:val="00C218BB"/>
    <w:rsid w:val="00C23BB6"/>
    <w:rsid w:val="00C3256F"/>
    <w:rsid w:val="00C34908"/>
    <w:rsid w:val="00C54CB5"/>
    <w:rsid w:val="00C5648D"/>
    <w:rsid w:val="00C6057F"/>
    <w:rsid w:val="00C60838"/>
    <w:rsid w:val="00C6408D"/>
    <w:rsid w:val="00C65E4F"/>
    <w:rsid w:val="00C671FC"/>
    <w:rsid w:val="00C82D74"/>
    <w:rsid w:val="00C85C78"/>
    <w:rsid w:val="00C90837"/>
    <w:rsid w:val="00C9361F"/>
    <w:rsid w:val="00CA7054"/>
    <w:rsid w:val="00CB2AAA"/>
    <w:rsid w:val="00CB546C"/>
    <w:rsid w:val="00CC1CBA"/>
    <w:rsid w:val="00CC6A28"/>
    <w:rsid w:val="00CC7BDE"/>
    <w:rsid w:val="00CD1B5F"/>
    <w:rsid w:val="00CD7436"/>
    <w:rsid w:val="00CE080D"/>
    <w:rsid w:val="00CE1EB0"/>
    <w:rsid w:val="00CE1EFB"/>
    <w:rsid w:val="00CE46A2"/>
    <w:rsid w:val="00CE6EC2"/>
    <w:rsid w:val="00CF2433"/>
    <w:rsid w:val="00CF2810"/>
    <w:rsid w:val="00CF4B83"/>
    <w:rsid w:val="00CF501A"/>
    <w:rsid w:val="00D013F5"/>
    <w:rsid w:val="00D071AF"/>
    <w:rsid w:val="00D125ED"/>
    <w:rsid w:val="00D15D42"/>
    <w:rsid w:val="00D16E1C"/>
    <w:rsid w:val="00D20EA2"/>
    <w:rsid w:val="00D21FE6"/>
    <w:rsid w:val="00D3264A"/>
    <w:rsid w:val="00D36520"/>
    <w:rsid w:val="00D36E49"/>
    <w:rsid w:val="00D53C29"/>
    <w:rsid w:val="00D57256"/>
    <w:rsid w:val="00D5789A"/>
    <w:rsid w:val="00D614A4"/>
    <w:rsid w:val="00D6613A"/>
    <w:rsid w:val="00D669A2"/>
    <w:rsid w:val="00D705C4"/>
    <w:rsid w:val="00D72040"/>
    <w:rsid w:val="00D74E3F"/>
    <w:rsid w:val="00D82AD6"/>
    <w:rsid w:val="00D86A07"/>
    <w:rsid w:val="00D86D97"/>
    <w:rsid w:val="00D91D66"/>
    <w:rsid w:val="00D95BC2"/>
    <w:rsid w:val="00DA064F"/>
    <w:rsid w:val="00DA315B"/>
    <w:rsid w:val="00DA4210"/>
    <w:rsid w:val="00DB2E69"/>
    <w:rsid w:val="00DB36DB"/>
    <w:rsid w:val="00DB3A10"/>
    <w:rsid w:val="00DB6B46"/>
    <w:rsid w:val="00DC07B6"/>
    <w:rsid w:val="00DC2100"/>
    <w:rsid w:val="00DC5750"/>
    <w:rsid w:val="00DC6FB9"/>
    <w:rsid w:val="00DD7141"/>
    <w:rsid w:val="00DE0BC0"/>
    <w:rsid w:val="00DF0A7B"/>
    <w:rsid w:val="00DF1180"/>
    <w:rsid w:val="00DF1BA0"/>
    <w:rsid w:val="00DF5ADE"/>
    <w:rsid w:val="00DF63EF"/>
    <w:rsid w:val="00E00BD4"/>
    <w:rsid w:val="00E0235A"/>
    <w:rsid w:val="00E14292"/>
    <w:rsid w:val="00E151F3"/>
    <w:rsid w:val="00E24A42"/>
    <w:rsid w:val="00E2583F"/>
    <w:rsid w:val="00E26194"/>
    <w:rsid w:val="00E3017A"/>
    <w:rsid w:val="00E30A96"/>
    <w:rsid w:val="00E323CF"/>
    <w:rsid w:val="00E37CF8"/>
    <w:rsid w:val="00E40768"/>
    <w:rsid w:val="00E42444"/>
    <w:rsid w:val="00E510D2"/>
    <w:rsid w:val="00E6119B"/>
    <w:rsid w:val="00E65ACC"/>
    <w:rsid w:val="00E6772B"/>
    <w:rsid w:val="00E7022D"/>
    <w:rsid w:val="00E71ECA"/>
    <w:rsid w:val="00E72FD3"/>
    <w:rsid w:val="00E82221"/>
    <w:rsid w:val="00E8475B"/>
    <w:rsid w:val="00E937FF"/>
    <w:rsid w:val="00E96812"/>
    <w:rsid w:val="00E97856"/>
    <w:rsid w:val="00EA24BF"/>
    <w:rsid w:val="00EA29C5"/>
    <w:rsid w:val="00EB1225"/>
    <w:rsid w:val="00EB2ED0"/>
    <w:rsid w:val="00EB626C"/>
    <w:rsid w:val="00EB75BE"/>
    <w:rsid w:val="00EB7DFA"/>
    <w:rsid w:val="00EC4029"/>
    <w:rsid w:val="00EC467D"/>
    <w:rsid w:val="00EC4EAE"/>
    <w:rsid w:val="00ED1EB7"/>
    <w:rsid w:val="00ED554F"/>
    <w:rsid w:val="00EE33D4"/>
    <w:rsid w:val="00EE699D"/>
    <w:rsid w:val="00EF4F96"/>
    <w:rsid w:val="00EF5583"/>
    <w:rsid w:val="00EF7FE9"/>
    <w:rsid w:val="00F00087"/>
    <w:rsid w:val="00F04E19"/>
    <w:rsid w:val="00F1468C"/>
    <w:rsid w:val="00F148C7"/>
    <w:rsid w:val="00F1504A"/>
    <w:rsid w:val="00F15A54"/>
    <w:rsid w:val="00F174AF"/>
    <w:rsid w:val="00F202E6"/>
    <w:rsid w:val="00F23249"/>
    <w:rsid w:val="00F24A7E"/>
    <w:rsid w:val="00F30D67"/>
    <w:rsid w:val="00F35105"/>
    <w:rsid w:val="00F36EED"/>
    <w:rsid w:val="00F37349"/>
    <w:rsid w:val="00F375BB"/>
    <w:rsid w:val="00F3779F"/>
    <w:rsid w:val="00F37C33"/>
    <w:rsid w:val="00F413A5"/>
    <w:rsid w:val="00F55E87"/>
    <w:rsid w:val="00F56183"/>
    <w:rsid w:val="00F67A1E"/>
    <w:rsid w:val="00F717D3"/>
    <w:rsid w:val="00F742BE"/>
    <w:rsid w:val="00F75FFE"/>
    <w:rsid w:val="00F817C0"/>
    <w:rsid w:val="00F82A29"/>
    <w:rsid w:val="00F8420C"/>
    <w:rsid w:val="00F8624A"/>
    <w:rsid w:val="00F9060B"/>
    <w:rsid w:val="00F917F5"/>
    <w:rsid w:val="00F925D0"/>
    <w:rsid w:val="00F92CE9"/>
    <w:rsid w:val="00FA08AA"/>
    <w:rsid w:val="00FA19F7"/>
    <w:rsid w:val="00FA381B"/>
    <w:rsid w:val="00FA4DCB"/>
    <w:rsid w:val="00FA5581"/>
    <w:rsid w:val="00FA6B99"/>
    <w:rsid w:val="00FB027F"/>
    <w:rsid w:val="00FB2BDD"/>
    <w:rsid w:val="00FC01D4"/>
    <w:rsid w:val="00FC6060"/>
    <w:rsid w:val="00FD1D5E"/>
    <w:rsid w:val="00FD1EF9"/>
    <w:rsid w:val="00FD4165"/>
    <w:rsid w:val="00FD4A01"/>
    <w:rsid w:val="00FE12F4"/>
    <w:rsid w:val="00FE17E6"/>
    <w:rsid w:val="00FE2C81"/>
    <w:rsid w:val="00FE704B"/>
    <w:rsid w:val="00FF322E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2AE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22AEF"/>
    <w:pPr>
      <w:keepNext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rsid w:val="00761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22A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2AEF"/>
  </w:style>
  <w:style w:type="paragraph" w:styleId="Nzev">
    <w:name w:val="Title"/>
    <w:basedOn w:val="Normln"/>
    <w:qFormat/>
    <w:rsid w:val="00761B31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u w:val="single"/>
    </w:rPr>
  </w:style>
  <w:style w:type="paragraph" w:styleId="Zhlav">
    <w:name w:val="header"/>
    <w:basedOn w:val="Normln"/>
    <w:rsid w:val="00761B31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94464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894464"/>
    <w:pPr>
      <w:overflowPunct/>
      <w:autoSpaceDE/>
      <w:autoSpaceDN/>
      <w:adjustRightInd/>
      <w:spacing w:after="120"/>
      <w:ind w:left="180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rsid w:val="00894464"/>
    <w:pPr>
      <w:overflowPunct/>
      <w:autoSpaceDE/>
      <w:autoSpaceDN/>
      <w:adjustRightInd/>
      <w:textAlignment w:val="auto"/>
    </w:pPr>
    <w:rPr>
      <w:rFonts w:ascii="Arial" w:hAnsi="Arial" w:cs="Arial"/>
      <w:b/>
      <w:sz w:val="24"/>
      <w:szCs w:val="24"/>
    </w:rPr>
  </w:style>
  <w:style w:type="paragraph" w:styleId="Zkladntextodsazen2">
    <w:name w:val="Body Text Indent 2"/>
    <w:basedOn w:val="Normln"/>
    <w:rsid w:val="00894464"/>
    <w:pPr>
      <w:overflowPunct/>
      <w:autoSpaceDE/>
      <w:autoSpaceDN/>
      <w:adjustRightInd/>
      <w:ind w:left="180"/>
      <w:textAlignment w:val="auto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894464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table" w:styleId="Mkatabulky">
    <w:name w:val="Table Grid"/>
    <w:basedOn w:val="Normlntabulka"/>
    <w:rsid w:val="00F82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sodrkami">
    <w:name w:val="List Bullet"/>
    <w:basedOn w:val="Normln"/>
    <w:rsid w:val="00E6772B"/>
    <w:pPr>
      <w:numPr>
        <w:numId w:val="26"/>
      </w:numPr>
    </w:pPr>
  </w:style>
  <w:style w:type="paragraph" w:styleId="Textbubliny">
    <w:name w:val="Balloon Text"/>
    <w:basedOn w:val="Normln"/>
    <w:semiHidden/>
    <w:rsid w:val="00631A7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31A75"/>
    <w:rPr>
      <w:sz w:val="16"/>
      <w:szCs w:val="16"/>
    </w:rPr>
  </w:style>
  <w:style w:type="paragraph" w:styleId="Textkomente">
    <w:name w:val="annotation text"/>
    <w:basedOn w:val="Normln"/>
    <w:semiHidden/>
    <w:rsid w:val="00631A75"/>
  </w:style>
  <w:style w:type="paragraph" w:styleId="Pedmtkomente">
    <w:name w:val="annotation subject"/>
    <w:basedOn w:val="Textkomente"/>
    <w:next w:val="Textkomente"/>
    <w:semiHidden/>
    <w:rsid w:val="00631A75"/>
    <w:rPr>
      <w:b/>
      <w:bCs/>
    </w:rPr>
  </w:style>
  <w:style w:type="paragraph" w:styleId="Odstavecseseznamem">
    <w:name w:val="List Paragraph"/>
    <w:basedOn w:val="Normln"/>
    <w:uiPriority w:val="34"/>
    <w:qFormat/>
    <w:rsid w:val="00EB7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2AE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22AEF"/>
    <w:pPr>
      <w:keepNext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rsid w:val="00761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22A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2AEF"/>
  </w:style>
  <w:style w:type="paragraph" w:styleId="Nzev">
    <w:name w:val="Title"/>
    <w:basedOn w:val="Normln"/>
    <w:qFormat/>
    <w:rsid w:val="00761B31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u w:val="single"/>
    </w:rPr>
  </w:style>
  <w:style w:type="paragraph" w:styleId="Zhlav">
    <w:name w:val="header"/>
    <w:basedOn w:val="Normln"/>
    <w:rsid w:val="00761B31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94464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894464"/>
    <w:pPr>
      <w:overflowPunct/>
      <w:autoSpaceDE/>
      <w:autoSpaceDN/>
      <w:adjustRightInd/>
      <w:spacing w:after="120"/>
      <w:ind w:left="180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rsid w:val="00894464"/>
    <w:pPr>
      <w:overflowPunct/>
      <w:autoSpaceDE/>
      <w:autoSpaceDN/>
      <w:adjustRightInd/>
      <w:textAlignment w:val="auto"/>
    </w:pPr>
    <w:rPr>
      <w:rFonts w:ascii="Arial" w:hAnsi="Arial" w:cs="Arial"/>
      <w:b/>
      <w:sz w:val="24"/>
      <w:szCs w:val="24"/>
    </w:rPr>
  </w:style>
  <w:style w:type="paragraph" w:styleId="Zkladntextodsazen2">
    <w:name w:val="Body Text Indent 2"/>
    <w:basedOn w:val="Normln"/>
    <w:rsid w:val="00894464"/>
    <w:pPr>
      <w:overflowPunct/>
      <w:autoSpaceDE/>
      <w:autoSpaceDN/>
      <w:adjustRightInd/>
      <w:ind w:left="180"/>
      <w:textAlignment w:val="auto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894464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table" w:styleId="Mkatabulky">
    <w:name w:val="Table Grid"/>
    <w:basedOn w:val="Normlntabulka"/>
    <w:rsid w:val="00F82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sodrkami">
    <w:name w:val="List Bullet"/>
    <w:basedOn w:val="Normln"/>
    <w:rsid w:val="00E6772B"/>
    <w:pPr>
      <w:numPr>
        <w:numId w:val="26"/>
      </w:numPr>
    </w:pPr>
  </w:style>
  <w:style w:type="paragraph" w:styleId="Textbubliny">
    <w:name w:val="Balloon Text"/>
    <w:basedOn w:val="Normln"/>
    <w:semiHidden/>
    <w:rsid w:val="00631A7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31A75"/>
    <w:rPr>
      <w:sz w:val="16"/>
      <w:szCs w:val="16"/>
    </w:rPr>
  </w:style>
  <w:style w:type="paragraph" w:styleId="Textkomente">
    <w:name w:val="annotation text"/>
    <w:basedOn w:val="Normln"/>
    <w:semiHidden/>
    <w:rsid w:val="00631A75"/>
  </w:style>
  <w:style w:type="paragraph" w:styleId="Pedmtkomente">
    <w:name w:val="annotation subject"/>
    <w:basedOn w:val="Textkomente"/>
    <w:next w:val="Textkomente"/>
    <w:semiHidden/>
    <w:rsid w:val="00631A75"/>
    <w:rPr>
      <w:b/>
      <w:bCs/>
    </w:rPr>
  </w:style>
  <w:style w:type="paragraph" w:styleId="Odstavecseseznamem">
    <w:name w:val="List Paragraph"/>
    <w:basedOn w:val="Normln"/>
    <w:uiPriority w:val="34"/>
    <w:qFormat/>
    <w:rsid w:val="00EB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9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63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17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5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4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487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27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28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80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821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9853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501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zkova\Data%20aplikac&#237;\Microsoft\&#352;ablony\do_AR_materi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4060-4313-41F7-BA96-8E310D86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do_AR_material.dot</Template>
  <TotalTime>577</TotalTime>
  <Pages>13</Pages>
  <Words>1759</Words>
  <Characters>11968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Jen pro vnitřní potřebu</vt:lpstr>
      <vt:lpstr>Jen pro vnitřní potřebu</vt:lpstr>
    </vt:vector>
  </TitlesOfParts>
  <Company>avcr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 pro vnitřní potřebu</dc:title>
  <dc:creator>Čtyroký</dc:creator>
  <cp:lastModifiedBy>Cmarkova Jana</cp:lastModifiedBy>
  <cp:revision>123</cp:revision>
  <cp:lastPrinted>2013-10-17T08:26:00Z</cp:lastPrinted>
  <dcterms:created xsi:type="dcterms:W3CDTF">2013-10-14T09:44:00Z</dcterms:created>
  <dcterms:modified xsi:type="dcterms:W3CDTF">2013-11-13T08:58:00Z</dcterms:modified>
</cp:coreProperties>
</file>