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94" w:rsidRDefault="00A22C94">
      <w:pPr>
        <w:rPr>
          <w:rFonts w:ascii="Times New Roman" w:eastAsia="ＭＳ ゴシック" w:hAnsi="Times New Roman"/>
        </w:rPr>
      </w:pPr>
      <w:bookmarkStart w:id="0" w:name="_GoBack"/>
      <w:bookmarkEnd w:id="0"/>
      <w:r w:rsidRPr="00222076">
        <w:rPr>
          <w:rFonts w:ascii="Times New Roman" w:eastAsia="ＭＳ ゴシック" w:hAnsi="Times New Roman"/>
          <w:sz w:val="20"/>
        </w:rPr>
        <w:t>(FORM 2)</w:t>
      </w:r>
      <w:r>
        <w:rPr>
          <w:rFonts w:ascii="Times New Roman" w:eastAsia="ＭＳ ゴシック" w:hAnsi="Times New Roman"/>
        </w:rPr>
        <w:t xml:space="preserve">　　　　　　　　　　　　　　　　　　　　　　　　　　　　　　　　　　　</w:t>
      </w:r>
    </w:p>
    <w:p w:rsidR="00535955" w:rsidRDefault="007B63F1">
      <w:pPr>
        <w:jc w:val="center"/>
        <w:rPr>
          <w:rFonts w:ascii="Times New Roman" w:hAnsi="Times New Roman"/>
          <w:b/>
          <w:sz w:val="28"/>
        </w:rPr>
      </w:pPr>
      <w:r w:rsidRPr="005C533D">
        <w:rPr>
          <w:rFonts w:ascii="Times New Roman" w:eastAsia="ＭＳ ゴシック" w:hAnsi="Times New Roman"/>
          <w:b/>
          <w:sz w:val="28"/>
          <w:szCs w:val="28"/>
        </w:rPr>
        <w:t>FY</w:t>
      </w:r>
      <w:r w:rsidRPr="005C533D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Pr="005C533D">
        <w:rPr>
          <w:rFonts w:ascii="Times New Roman" w:eastAsia="ＭＳ ゴシック" w:hAnsi="Times New Roman"/>
          <w:b/>
          <w:sz w:val="28"/>
          <w:szCs w:val="28"/>
        </w:rPr>
        <w:t>20</w:t>
      </w:r>
      <w:r w:rsidRPr="005C533D">
        <w:rPr>
          <w:rFonts w:ascii="Times New Roman" w:eastAsia="ＭＳ ゴシック" w:hAnsi="Times New Roman" w:hint="eastAsia"/>
          <w:b/>
          <w:sz w:val="28"/>
          <w:szCs w:val="28"/>
        </w:rPr>
        <w:t>1</w:t>
      </w:r>
      <w:r w:rsidR="0021526D">
        <w:rPr>
          <w:rFonts w:ascii="Times New Roman" w:eastAsia="ＭＳ ゴシック" w:hAnsi="Times New Roman" w:hint="eastAsia"/>
          <w:b/>
          <w:sz w:val="28"/>
          <w:szCs w:val="28"/>
        </w:rPr>
        <w:t>9</w:t>
      </w:r>
      <w:r w:rsidRPr="005C533D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222933" w:rsidRPr="00222933">
        <w:rPr>
          <w:rFonts w:ascii="Times New Roman" w:hAnsi="Times New Roman"/>
          <w:b/>
          <w:sz w:val="28"/>
        </w:rPr>
        <w:t xml:space="preserve">JSPS </w:t>
      </w:r>
      <w:r w:rsidR="009F1EB0">
        <w:rPr>
          <w:rFonts w:ascii="Times New Roman" w:hAnsi="Times New Roman" w:hint="eastAsia"/>
          <w:b/>
          <w:sz w:val="28"/>
        </w:rPr>
        <w:t xml:space="preserve">International </w:t>
      </w:r>
      <w:r w:rsidR="00222933" w:rsidRPr="00222933">
        <w:rPr>
          <w:rFonts w:ascii="Times New Roman" w:hAnsi="Times New Roman"/>
          <w:b/>
          <w:sz w:val="28"/>
        </w:rPr>
        <w:t>Fellowship</w:t>
      </w:r>
      <w:r w:rsidR="009960A9">
        <w:rPr>
          <w:rFonts w:ascii="Times New Roman" w:hAnsi="Times New Roman" w:hint="eastAsia"/>
          <w:b/>
          <w:sz w:val="28"/>
        </w:rPr>
        <w:t>s</w:t>
      </w:r>
      <w:r w:rsidR="00222933" w:rsidRPr="00222933" w:rsidDel="00222933">
        <w:rPr>
          <w:rFonts w:ascii="Times New Roman" w:hAnsi="Times New Roman"/>
          <w:b/>
          <w:sz w:val="28"/>
        </w:rPr>
        <w:t xml:space="preserve"> </w:t>
      </w:r>
      <w:r w:rsidR="00FA0436">
        <w:rPr>
          <w:rFonts w:ascii="Times New Roman" w:hAnsi="Times New Roman" w:hint="eastAsia"/>
          <w:b/>
          <w:sz w:val="28"/>
        </w:rPr>
        <w:t xml:space="preserve">for </w:t>
      </w:r>
      <w:r w:rsidR="009F1EB0">
        <w:rPr>
          <w:rFonts w:ascii="Times New Roman" w:hAnsi="Times New Roman" w:hint="eastAsia"/>
          <w:b/>
          <w:sz w:val="28"/>
        </w:rPr>
        <w:t>Research in Japan</w:t>
      </w:r>
    </w:p>
    <w:p w:rsidR="00A22C94" w:rsidRDefault="00A22C9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APPLICATION </w:t>
      </w:r>
      <w:r w:rsidR="00222933">
        <w:rPr>
          <w:rFonts w:ascii="Times New Roman" w:hAnsi="Times New Roman" w:hint="eastAsia"/>
          <w:b/>
          <w:sz w:val="20"/>
        </w:rPr>
        <w:t xml:space="preserve">FORM </w:t>
      </w:r>
      <w:r>
        <w:rPr>
          <w:rFonts w:ascii="Times New Roman" w:hAnsi="Times New Roman"/>
          <w:b/>
          <w:sz w:val="20"/>
        </w:rPr>
        <w:t xml:space="preserve">FOR JSPS POSTDOCTORAL FELLOWSHIP FOR </w:t>
      </w:r>
      <w:r w:rsidR="00AB01AD">
        <w:rPr>
          <w:rFonts w:ascii="Times New Roman" w:hAnsi="Times New Roman" w:hint="eastAsia"/>
          <w:b/>
          <w:sz w:val="20"/>
        </w:rPr>
        <w:t>RESEARCH IN JAP</w:t>
      </w:r>
      <w:r w:rsidR="009F1EB0">
        <w:rPr>
          <w:rFonts w:ascii="Times New Roman" w:hAnsi="Times New Roman" w:hint="eastAsia"/>
          <w:b/>
          <w:sz w:val="20"/>
        </w:rPr>
        <w:t>AN</w:t>
      </w:r>
      <w:r w:rsidR="008776DA">
        <w:rPr>
          <w:rFonts w:ascii="Times New Roman" w:hAnsi="Times New Roman" w:hint="eastAsia"/>
          <w:b/>
          <w:sz w:val="20"/>
        </w:rPr>
        <w:t xml:space="preserve"> </w:t>
      </w:r>
      <w:r w:rsidR="00390C06">
        <w:rPr>
          <w:rFonts w:ascii="Times New Roman" w:hAnsi="Times New Roman" w:hint="eastAsia"/>
          <w:b/>
          <w:sz w:val="20"/>
        </w:rPr>
        <w:t>(STANDARD)</w:t>
      </w:r>
    </w:p>
    <w:p w:rsidR="00A22C94" w:rsidRPr="00636E1B" w:rsidRDefault="00A22C94">
      <w:pPr>
        <w:jc w:val="center"/>
        <w:rPr>
          <w:rFonts w:ascii="Times New Roman" w:hAnsi="Times New Roman"/>
          <w:b/>
          <w:szCs w:val="18"/>
        </w:rPr>
      </w:pPr>
      <w:r w:rsidRPr="00636E1B">
        <w:rPr>
          <w:rFonts w:ascii="Times New Roman" w:hAnsi="Times New Roman"/>
          <w:b/>
          <w:szCs w:val="18"/>
        </w:rPr>
        <w:t xml:space="preserve">&lt;This form should be </w:t>
      </w:r>
      <w:r w:rsidR="006E0BB0">
        <w:rPr>
          <w:rFonts w:ascii="Times New Roman" w:hAnsi="Times New Roman" w:hint="eastAsia"/>
          <w:b/>
          <w:szCs w:val="18"/>
        </w:rPr>
        <w:t xml:space="preserve">sent </w:t>
      </w:r>
      <w:r w:rsidR="008D5E17">
        <w:rPr>
          <w:rFonts w:ascii="Times New Roman" w:hAnsi="Times New Roman" w:hint="eastAsia"/>
          <w:b/>
          <w:szCs w:val="18"/>
        </w:rPr>
        <w:t>to</w:t>
      </w:r>
      <w:r w:rsidRPr="00636E1B">
        <w:rPr>
          <w:rFonts w:ascii="Times New Roman" w:hAnsi="Times New Roman"/>
          <w:b/>
          <w:szCs w:val="18"/>
        </w:rPr>
        <w:t xml:space="preserve"> your proposed host researcher</w:t>
      </w:r>
      <w:r w:rsidR="008D5E17">
        <w:rPr>
          <w:rFonts w:ascii="Times New Roman" w:hAnsi="Times New Roman" w:hint="eastAsia"/>
          <w:b/>
          <w:szCs w:val="18"/>
        </w:rPr>
        <w:t xml:space="preserve"> in Japan</w:t>
      </w:r>
      <w:r w:rsidRPr="00636E1B">
        <w:rPr>
          <w:rFonts w:ascii="Times New Roman" w:hAnsi="Times New Roman"/>
          <w:b/>
          <w:szCs w:val="18"/>
        </w:rPr>
        <w:t>. Applications should be typed or printed. &gt;</w:t>
      </w:r>
    </w:p>
    <w:p w:rsidR="00A22C94" w:rsidRDefault="00A22C94">
      <w:pPr>
        <w:jc w:val="center"/>
        <w:rPr>
          <w:rFonts w:ascii="Times New Roman" w:hAnsi="Times New Roman"/>
          <w:b/>
        </w:rPr>
      </w:pPr>
    </w:p>
    <w:tbl>
      <w:tblPr>
        <w:tblW w:w="101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284"/>
        <w:gridCol w:w="992"/>
        <w:gridCol w:w="251"/>
        <w:gridCol w:w="33"/>
        <w:gridCol w:w="283"/>
        <w:gridCol w:w="567"/>
        <w:gridCol w:w="180"/>
        <w:gridCol w:w="245"/>
        <w:gridCol w:w="142"/>
        <w:gridCol w:w="284"/>
        <w:gridCol w:w="77"/>
        <w:gridCol w:w="1059"/>
        <w:gridCol w:w="77"/>
        <w:gridCol w:w="206"/>
        <w:gridCol w:w="423"/>
        <w:gridCol w:w="142"/>
        <w:gridCol w:w="711"/>
        <w:gridCol w:w="425"/>
        <w:gridCol w:w="295"/>
        <w:gridCol w:w="274"/>
        <w:gridCol w:w="907"/>
      </w:tblGrid>
      <w:tr w:rsidR="00A22C94" w:rsidTr="00241419">
        <w:tc>
          <w:tcPr>
            <w:tcW w:w="10125" w:type="dxa"/>
            <w:gridSpan w:val="24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the alphabet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241419">
        <w:tc>
          <w:tcPr>
            <w:tcW w:w="2552" w:type="dxa"/>
            <w:gridSpan w:val="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FAMILY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90" w:type="dxa"/>
            <w:gridSpan w:val="12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83" w:type="dxa"/>
            <w:gridSpan w:val="8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241419">
        <w:trPr>
          <w:trHeight w:hRule="exact" w:val="284"/>
        </w:trPr>
        <w:tc>
          <w:tcPr>
            <w:tcW w:w="2552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90" w:type="dxa"/>
            <w:gridSpan w:val="1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83" w:type="dxa"/>
            <w:gridSpan w:val="8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97617F" w:rsidRPr="005C533D" w:rsidTr="00241419">
        <w:trPr>
          <w:cantSplit/>
          <w:trHeight w:val="288"/>
        </w:trPr>
        <w:tc>
          <w:tcPr>
            <w:tcW w:w="2552" w:type="dxa"/>
            <w:gridSpan w:val="4"/>
            <w:shd w:val="clear" w:color="auto" w:fill="FDE9D9"/>
            <w:vAlign w:val="center"/>
          </w:tcPr>
          <w:p w:rsidR="0097617F" w:rsidRPr="005C533D" w:rsidDel="00527A2B" w:rsidRDefault="0097617F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5C533D">
              <w:rPr>
                <w:rFonts w:ascii="Times New Roman" w:hAnsi="Times New Roman"/>
                <w:sz w:val="16"/>
                <w:szCs w:val="16"/>
              </w:rPr>
              <w:t xml:space="preserve">　</w:t>
            </w:r>
          </w:p>
        </w:tc>
        <w:tc>
          <w:tcPr>
            <w:tcW w:w="4190" w:type="dxa"/>
            <w:gridSpan w:val="12"/>
            <w:shd w:val="clear" w:color="auto" w:fill="FDE9D9"/>
          </w:tcPr>
          <w:p w:rsidR="0097617F" w:rsidRPr="00F55DB2" w:rsidRDefault="0097617F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83" w:type="dxa"/>
            <w:gridSpan w:val="8"/>
            <w:shd w:val="clear" w:color="auto" w:fill="FDE9D9"/>
          </w:tcPr>
          <w:p w:rsidR="0097617F" w:rsidRPr="008E17FC" w:rsidRDefault="0097617F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 w:rsidR="00B627DD">
              <w:rPr>
                <w:rFonts w:ascii="Times New Roman" w:hAnsi="Times New Roman"/>
                <w:sz w:val="20"/>
              </w:rPr>
              <w:t xml:space="preserve">Put </w:t>
            </w:r>
            <w:r w:rsidR="0011166F">
              <w:rPr>
                <w:rFonts w:ascii="Times New Roman" w:hAnsi="Times New Roman"/>
                <w:sz w:val="20"/>
              </w:rPr>
              <w:t>X</w:t>
            </w:r>
            <w:r w:rsidR="00B627DD">
              <w:rPr>
                <w:rFonts w:ascii="Times New Roman" w:hAnsi="Times New Roman"/>
                <w:sz w:val="20"/>
              </w:rPr>
              <w:t xml:space="preserve"> in</w:t>
            </w:r>
            <w:r>
              <w:rPr>
                <w:rFonts w:ascii="Times New Roman" w:hAnsi="Times New Roman" w:hint="eastAsia"/>
                <w:sz w:val="20"/>
              </w:rPr>
              <w:t xml:space="preserve"> the box below.)</w:t>
            </w:r>
          </w:p>
        </w:tc>
      </w:tr>
      <w:tr w:rsidR="000076F3" w:rsidRPr="005C533D" w:rsidTr="00241419">
        <w:trPr>
          <w:cantSplit/>
          <w:trHeight w:hRule="exact" w:val="289"/>
        </w:trPr>
        <w:tc>
          <w:tcPr>
            <w:tcW w:w="2552" w:type="dxa"/>
            <w:gridSpan w:val="4"/>
            <w:vMerge w:val="restart"/>
            <w:vAlign w:val="center"/>
          </w:tcPr>
          <w:p w:rsidR="000076F3" w:rsidRPr="005C533D" w:rsidRDefault="000076F3" w:rsidP="005C53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4"/>
            <w:shd w:val="clear" w:color="auto" w:fill="F2F2F2"/>
            <w:vAlign w:val="center"/>
          </w:tcPr>
          <w:p w:rsidR="000076F3" w:rsidRPr="00F55DB2" w:rsidRDefault="000076F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6"/>
            <w:shd w:val="clear" w:color="auto" w:fill="F2F2F2"/>
            <w:vAlign w:val="center"/>
          </w:tcPr>
          <w:p w:rsidR="000076F3" w:rsidRPr="00F55DB2" w:rsidRDefault="000076F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2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0076F3" w:rsidRPr="00F55DB2" w:rsidRDefault="000076F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6F3" w:rsidRPr="00F55DB2" w:rsidRDefault="000076F3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0076F3" w:rsidRPr="00F55DB2" w:rsidRDefault="000076F3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6F3" w:rsidRPr="00F55DB2" w:rsidRDefault="000076F3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0076F3" w:rsidRPr="00F55DB2" w:rsidRDefault="000076F3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0076F3" w:rsidRPr="005C533D" w:rsidTr="00241419">
        <w:trPr>
          <w:cantSplit/>
          <w:trHeight w:hRule="exact" w:val="289"/>
        </w:trPr>
        <w:tc>
          <w:tcPr>
            <w:tcW w:w="2552" w:type="dxa"/>
            <w:gridSpan w:val="4"/>
            <w:vMerge/>
          </w:tcPr>
          <w:p w:rsidR="000076F3" w:rsidRPr="005C533D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076F3" w:rsidRPr="005C533D" w:rsidRDefault="000076F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6"/>
            <w:vAlign w:val="center"/>
          </w:tcPr>
          <w:p w:rsidR="000076F3" w:rsidRPr="005C533D" w:rsidRDefault="000076F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2"/>
            <w:tcBorders>
              <w:right w:val="single" w:sz="18" w:space="0" w:color="auto"/>
            </w:tcBorders>
            <w:vAlign w:val="center"/>
          </w:tcPr>
          <w:p w:rsidR="000076F3" w:rsidRPr="005C533D" w:rsidRDefault="000076F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6F3" w:rsidRPr="005C533D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0076F3" w:rsidRPr="005C533D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6F3" w:rsidRPr="005C533D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0076F3" w:rsidRPr="005C533D" w:rsidRDefault="000076F3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241419">
        <w:trPr>
          <w:trHeight w:hRule="exact" w:val="284"/>
        </w:trPr>
        <w:tc>
          <w:tcPr>
            <w:tcW w:w="10125" w:type="dxa"/>
            <w:gridSpan w:val="24"/>
            <w:shd w:val="clear" w:color="auto" w:fill="FDE9D9"/>
            <w:vAlign w:val="center"/>
          </w:tcPr>
          <w:p w:rsidR="00A22C94" w:rsidRPr="00195BD0" w:rsidRDefault="007D4BFC" w:rsidP="000A44D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4A4848">
              <w:rPr>
                <w:rFonts w:ascii="Times New Roman" w:hAnsi="Times New Roman"/>
                <w:sz w:val="20"/>
              </w:rPr>
              <w:t xml:space="preserve"> in </w:t>
            </w:r>
            <w:r w:rsidR="0098792F">
              <w:rPr>
                <w:rFonts w:ascii="Times New Roman" w:hAnsi="Times New Roman"/>
                <w:sz w:val="20"/>
              </w:rPr>
              <w:t>“</w:t>
            </w:r>
            <w:r w:rsidR="004A4848">
              <w:rPr>
                <w:rFonts w:ascii="Times New Roman" w:hAnsi="Times New Roman"/>
                <w:sz w:val="20"/>
              </w:rPr>
              <w:t>Current Position or Status</w:t>
            </w:r>
            <w:r w:rsidR="0098792F">
              <w:rPr>
                <w:rFonts w:ascii="Times New Roman" w:hAnsi="Times New Roman"/>
                <w:sz w:val="20"/>
              </w:rPr>
              <w:t>”</w:t>
            </w:r>
            <w:r w:rsidR="004A4848">
              <w:rPr>
                <w:rFonts w:ascii="Times New Roman" w:hAnsi="Times New Roman"/>
                <w:sz w:val="20"/>
              </w:rPr>
              <w:t xml:space="preserve"> and leave the other field</w:t>
            </w:r>
            <w:r w:rsidR="00790A58">
              <w:rPr>
                <w:rFonts w:ascii="Times New Roman" w:hAnsi="Times New Roman"/>
                <w:sz w:val="20"/>
              </w:rPr>
              <w:t>s</w:t>
            </w:r>
            <w:r w:rsidR="004A4848">
              <w:rPr>
                <w:rFonts w:ascii="Times New Roman" w:hAnsi="Times New Roman"/>
                <w:sz w:val="20"/>
              </w:rPr>
              <w:t xml:space="preserve"> blank.</w:t>
            </w:r>
            <w:r w:rsidR="00BD1853" w:rsidRPr="005C533D">
              <w:rPr>
                <w:rFonts w:ascii="Times New Roman" w:hAnsi="Times New Roman"/>
                <w:sz w:val="20"/>
              </w:rPr>
              <w:t>)</w:t>
            </w:r>
          </w:p>
        </w:tc>
      </w:tr>
      <w:tr w:rsidR="00527A2B" w:rsidRPr="005C533D" w:rsidTr="00241419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57" w:type="dxa"/>
            <w:gridSpan w:val="21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241419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57" w:type="dxa"/>
            <w:gridSpan w:val="21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241419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57" w:type="dxa"/>
            <w:gridSpan w:val="21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241419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7" w:type="dxa"/>
            <w:gridSpan w:val="21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241419">
        <w:trPr>
          <w:cantSplit/>
          <w:trHeight w:val="252"/>
        </w:trPr>
        <w:tc>
          <w:tcPr>
            <w:tcW w:w="10125" w:type="dxa"/>
            <w:gridSpan w:val="24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241419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241419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241419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4A484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>
              <w:rPr>
                <w:rFonts w:ascii="Times New Roman" w:hAnsi="Times New Roman" w:hint="eastAsia"/>
                <w:sz w:val="20"/>
              </w:rPr>
              <w:t>Enter th</w:t>
            </w:r>
            <w:r>
              <w:rPr>
                <w:rFonts w:ascii="Times New Roman" w:hAnsi="Times New Roman"/>
                <w:sz w:val="20"/>
              </w:rPr>
              <w:t xml:space="preserve">e type in the next </w:t>
            </w:r>
            <w:r w:rsidR="004A4848">
              <w:rPr>
                <w:rFonts w:ascii="Times New Roman" w:hAnsi="Times New Roman" w:hint="eastAsia"/>
                <w:sz w:val="20"/>
              </w:rPr>
              <w:t>field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9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462B58" w:rsidRPr="005C533D" w:rsidTr="00241419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241419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Obtained</w:t>
            </w:r>
          </w:p>
        </w:tc>
        <w:tc>
          <w:tcPr>
            <w:tcW w:w="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2414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F55DB2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Expected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241419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241419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2414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241419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57" w:type="dxa"/>
            <w:gridSpan w:val="21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241419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57" w:type="dxa"/>
            <w:gridSpan w:val="21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241419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7" w:type="dxa"/>
            <w:gridSpan w:val="21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241419">
        <w:trPr>
          <w:trHeight w:hRule="exact" w:val="289"/>
        </w:trPr>
        <w:tc>
          <w:tcPr>
            <w:tcW w:w="10125" w:type="dxa"/>
            <w:gridSpan w:val="24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 you were granted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241419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99" w:type="dxa"/>
            <w:gridSpan w:val="23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1C204C" w:rsidRPr="005C533D" w:rsidTr="00241419">
        <w:trPr>
          <w:trHeight w:hRule="exact" w:val="429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6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97617F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97617F">
              <w:rPr>
                <w:rFonts w:ascii="Times New Roman" w:hAnsi="Times New Roman" w:hint="eastAsia"/>
                <w:sz w:val="20"/>
              </w:rPr>
              <w:t>(Short-term)</w:t>
            </w:r>
          </w:p>
        </w:tc>
        <w:tc>
          <w:tcPr>
            <w:tcW w:w="1417" w:type="dxa"/>
            <w:gridSpan w:val="5"/>
            <w:shd w:val="clear" w:color="auto" w:fill="EAF1DD"/>
            <w:vAlign w:val="center"/>
          </w:tcPr>
          <w:p w:rsidR="00A70FCB" w:rsidRPr="00F55DB2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6"/>
            <w:shd w:val="clear" w:color="auto" w:fill="EAF1DD"/>
            <w:vAlign w:val="center"/>
          </w:tcPr>
          <w:p w:rsidR="00A70FCB" w:rsidRPr="00241419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241419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2414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241419"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76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241419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6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5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6"/>
            <w:shd w:val="clear" w:color="auto" w:fill="EAF1DD"/>
            <w:vAlign w:val="center"/>
          </w:tcPr>
          <w:p w:rsidR="00A70FCB" w:rsidRPr="00241419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241419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2414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241419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76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241419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6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 w:rsidP="000F12C5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241419">
              <w:rPr>
                <w:rFonts w:ascii="Times New Roman" w:hAnsi="Times New Roman"/>
                <w:szCs w:val="18"/>
              </w:rPr>
              <w:t>(</w:t>
            </w:r>
            <w:r w:rsidR="00F21787" w:rsidRPr="00241419">
              <w:rPr>
                <w:rFonts w:ascii="Times New Roman" w:hAnsi="Times New Roman"/>
                <w:szCs w:val="18"/>
              </w:rPr>
              <w:t>Summer</w:t>
            </w:r>
            <w:r w:rsidRPr="00241419">
              <w:rPr>
                <w:rFonts w:ascii="Times New Roman" w:hAnsi="Times New Roman"/>
                <w:szCs w:val="18"/>
              </w:rPr>
              <w:t xml:space="preserve"> Program</w:t>
            </w:r>
            <w:r w:rsidR="00C60C19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5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6"/>
            <w:shd w:val="clear" w:color="auto" w:fill="EAF1DD"/>
            <w:vAlign w:val="center"/>
          </w:tcPr>
          <w:p w:rsidR="00A70FCB" w:rsidRPr="00241419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241419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2414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241419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76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241419">
        <w:trPr>
          <w:trHeight w:hRule="exact" w:val="284"/>
        </w:trPr>
        <w:tc>
          <w:tcPr>
            <w:tcW w:w="10125" w:type="dxa"/>
            <w:gridSpan w:val="24"/>
            <w:shd w:val="clear" w:color="auto" w:fill="FDE9D9"/>
            <w:vAlign w:val="center"/>
          </w:tcPr>
          <w:p w:rsidR="00C32A1B" w:rsidRPr="00F55DB2" w:rsidRDefault="007D4BFC" w:rsidP="009B7729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>Names of Other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for </w:t>
            </w:r>
            <w:r w:rsidR="00EC18D1" w:rsidRPr="00BE0981">
              <w:rPr>
                <w:rFonts w:ascii="Times New Roman" w:hAnsi="Times New Roman"/>
                <w:sz w:val="20"/>
              </w:rPr>
              <w:t>which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 xml:space="preserve">in the </w:t>
            </w:r>
            <w:r w:rsidR="001315F7">
              <w:rPr>
                <w:rFonts w:ascii="Times New Roman" w:hAnsi="Times New Roman"/>
                <w:sz w:val="20"/>
              </w:rPr>
              <w:t>blank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241419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99" w:type="dxa"/>
            <w:gridSpan w:val="23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241419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99" w:type="dxa"/>
            <w:gridSpan w:val="23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5C5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(Short-term)</w:t>
            </w:r>
          </w:p>
        </w:tc>
      </w:tr>
      <w:tr w:rsidR="00A70FCB" w:rsidRPr="005C533D" w:rsidTr="00241419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99" w:type="dxa"/>
            <w:gridSpan w:val="23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(Standard) application through overseas nominating authorities</w:t>
            </w:r>
          </w:p>
        </w:tc>
      </w:tr>
      <w:tr w:rsidR="00A70FCB" w:rsidRPr="005C533D" w:rsidTr="00241419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99" w:type="dxa"/>
            <w:gridSpan w:val="23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(Short-term) application through overseas nominating authorities</w:t>
            </w:r>
          </w:p>
        </w:tc>
      </w:tr>
      <w:tr w:rsidR="00DD2E9E" w:rsidRPr="005C533D" w:rsidTr="00241419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E9E" w:rsidRPr="00F55DB2" w:rsidRDefault="00DD2E9E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9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D2E9E" w:rsidRPr="00F55DB2" w:rsidRDefault="00DD2E9E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) (Enter </w:t>
            </w:r>
            <w:r>
              <w:rPr>
                <w:rFonts w:ascii="Times New Roman" w:hAnsi="Times New Roman" w:hint="eastAsia"/>
                <w:sz w:val="20"/>
              </w:rPr>
              <w:t>the name</w:t>
            </w:r>
            <w:r w:rsidR="00907F06">
              <w:rPr>
                <w:rFonts w:ascii="Times New Roman" w:hAnsi="Times New Roman" w:hint="eastAsia"/>
                <w:sz w:val="20"/>
              </w:rPr>
              <w:t>s</w:t>
            </w:r>
            <w:r>
              <w:rPr>
                <w:rFonts w:ascii="Times New Roman" w:hAnsi="Times New Roman" w:hint="eastAsia"/>
                <w:sz w:val="20"/>
              </w:rPr>
              <w:t xml:space="preserve"> in the next </w:t>
            </w:r>
            <w:r w:rsidR="00D0106D"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DD2E9E" w:rsidRPr="00F55DB2" w:rsidRDefault="00DD2E9E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67" w:type="dxa"/>
            <w:gridSpan w:val="14"/>
            <w:vAlign w:val="center"/>
          </w:tcPr>
          <w:p w:rsidR="00DD2E9E" w:rsidRPr="00907F06" w:rsidRDefault="00DD2E9E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241419">
        <w:trPr>
          <w:trHeight w:hRule="exact" w:val="509"/>
        </w:trPr>
        <w:tc>
          <w:tcPr>
            <w:tcW w:w="10125" w:type="dxa"/>
            <w:gridSpan w:val="24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C03375">
              <w:rPr>
                <w:rFonts w:ascii="Times New Roman" w:hAnsi="Times New Roman" w:hint="eastAsia"/>
                <w:sz w:val="20"/>
              </w:rPr>
              <w:t xml:space="preserve">Fill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in the blanks </w:t>
            </w:r>
            <w:r w:rsidR="00EC18D1">
              <w:rPr>
                <w:rFonts w:ascii="Times New Roman" w:hAnsi="Times New Roman"/>
                <w:sz w:val="20"/>
              </w:rPr>
              <w:t>and i</w:t>
            </w:r>
            <w:r w:rsidR="00EC18D1">
              <w:rPr>
                <w:rFonts w:ascii="Times New Roman" w:hAnsi="Times New Roman" w:hint="eastAsia"/>
                <w:sz w:val="20"/>
              </w:rPr>
              <w:t>ndicate</w:t>
            </w:r>
            <w:r w:rsidR="00EC18D1" w:rsidDel="00EC18D1">
              <w:rPr>
                <w:rFonts w:ascii="Times New Roman" w:hAnsi="Times New Roman" w:hint="eastAsia"/>
                <w:sz w:val="20"/>
              </w:rPr>
              <w:t xml:space="preserve"> </w:t>
            </w:r>
            <w:r w:rsidR="008F7DE4" w:rsidRPr="005C533D">
              <w:rPr>
                <w:rFonts w:ascii="Times New Roman" w:hAnsi="Times New Roman"/>
                <w:sz w:val="20"/>
              </w:rPr>
              <w:t xml:space="preserve">your preference 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by </w:t>
            </w:r>
            <w:r w:rsidR="0011166F">
              <w:rPr>
                <w:rFonts w:ascii="Times New Roman" w:hAnsi="Times New Roman"/>
                <w:sz w:val="20"/>
              </w:rPr>
              <w:t>putting X in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8F7DE4" w:rsidRPr="005C533D">
              <w:rPr>
                <w:rFonts w:ascii="Times New Roman" w:hAnsi="Times New Roman"/>
                <w:sz w:val="20"/>
              </w:rPr>
              <w:t>below to receive the award package from JSPS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>in case you were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87574" w:rsidRPr="00F55DB2">
              <w:rPr>
                <w:rFonts w:ascii="Times New Roman" w:hAnsi="Times New Roman"/>
                <w:sz w:val="20"/>
              </w:rPr>
              <w:t>selected</w:t>
            </w:r>
            <w:r w:rsidR="008F7DE4" w:rsidRPr="005C533D">
              <w:rPr>
                <w:rFonts w:ascii="Times New Roman" w:hAnsi="Times New Roman"/>
                <w:sz w:val="20"/>
              </w:rPr>
              <w:t>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241419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22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241419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77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241419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8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77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241419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47" w:type="dxa"/>
            <w:gridSpan w:val="15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241419">
        <w:trPr>
          <w:trHeight w:hRule="exact" w:val="1162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47" w:type="dxa"/>
            <w:gridSpan w:val="15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E55CE1" w:rsidRPr="005C533D" w:rsidTr="00241419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E55CE1" w:rsidRDefault="00A844EF" w:rsidP="0022072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Phone</w:t>
            </w:r>
            <w:r w:rsidRPr="00E97D9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>)</w:t>
            </w:r>
            <w:r w:rsidRPr="00241419">
              <w:rPr>
                <w:rFonts w:ascii="Times New Roman" w:hAnsi="Times New Roman"/>
                <w:w w:val="60"/>
                <w:kern w:val="0"/>
                <w:sz w:val="20"/>
                <w:fitText w:val="2700" w:id="1419405824"/>
              </w:rPr>
              <w:t xml:space="preserve"> Give the phone number that begins with country code</w:t>
            </w:r>
            <w:r w:rsidRPr="00241419">
              <w:rPr>
                <w:rFonts w:ascii="Times New Roman" w:hAnsi="Times New Roman"/>
                <w:spacing w:val="37"/>
                <w:w w:val="60"/>
                <w:kern w:val="0"/>
                <w:sz w:val="20"/>
                <w:fitText w:val="2700" w:id="1419405824"/>
              </w:rPr>
              <w:t>.</w:t>
            </w:r>
          </w:p>
        </w:tc>
        <w:tc>
          <w:tcPr>
            <w:tcW w:w="851" w:type="dxa"/>
            <w:gridSpan w:val="4"/>
            <w:shd w:val="clear" w:color="auto" w:fill="EAF1DD"/>
            <w:vAlign w:val="center"/>
          </w:tcPr>
          <w:p w:rsidR="00E55CE1" w:rsidRPr="0097617F" w:rsidRDefault="00E55CE1" w:rsidP="00241419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4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E55CE1" w:rsidRPr="005C533D" w:rsidRDefault="00E55CE1" w:rsidP="0097617F">
            <w:pPr>
              <w:rPr>
                <w:rFonts w:ascii="Times New Roman" w:hAnsi="Times New Roman"/>
                <w:sz w:val="20"/>
              </w:rPr>
            </w:pPr>
          </w:p>
        </w:tc>
      </w:tr>
      <w:tr w:rsidR="00E55CE1" w:rsidRPr="005C533D" w:rsidTr="00241419">
        <w:trPr>
          <w:trHeight w:hRule="exact" w:val="289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E55CE1" w:rsidRPr="009F4CE7" w:rsidRDefault="00B2669C" w:rsidP="009761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Phone</w:t>
            </w:r>
            <w:r w:rsidRPr="00E97D9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2(Sub) </w:t>
            </w:r>
            <w:r w:rsidRPr="00220725">
              <w:rPr>
                <w:rFonts w:ascii="Times New Roman" w:hAnsi="Times New Roman" w:hint="eastAsia"/>
                <w:w w:val="62"/>
                <w:kern w:val="0"/>
                <w:sz w:val="20"/>
                <w:fitText w:val="2700" w:id="1419405824"/>
              </w:rPr>
              <w:t>Give the phone number that begins with</w:t>
            </w:r>
            <w:r w:rsidRPr="00220725">
              <w:rPr>
                <w:rFonts w:ascii="Times New Roman" w:hAnsi="Times New Roman"/>
                <w:w w:val="62"/>
                <w:kern w:val="0"/>
                <w:sz w:val="20"/>
                <w:fitText w:val="2700" w:id="1419405824"/>
              </w:rPr>
              <w:t xml:space="preserve"> </w:t>
            </w:r>
            <w:r w:rsidRPr="00B06D68">
              <w:rPr>
                <w:rFonts w:ascii="Times New Roman" w:hAnsi="Times New Roman" w:hint="eastAsia"/>
                <w:w w:val="62"/>
                <w:kern w:val="0"/>
                <w:sz w:val="20"/>
                <w:fitText w:val="2700" w:id="1419405824"/>
              </w:rPr>
              <w:t>c</w:t>
            </w:r>
            <w:r w:rsidRPr="00B06D68">
              <w:rPr>
                <w:rFonts w:ascii="Times New Roman" w:hAnsi="Times New Roman"/>
                <w:w w:val="62"/>
                <w:kern w:val="0"/>
                <w:sz w:val="20"/>
                <w:fitText w:val="2700" w:id="1419405824"/>
              </w:rPr>
              <w:t xml:space="preserve">ountry </w:t>
            </w:r>
            <w:r w:rsidRPr="00B06D68">
              <w:rPr>
                <w:rFonts w:ascii="Times New Roman" w:hAnsi="Times New Roman" w:hint="eastAsia"/>
                <w:w w:val="62"/>
                <w:kern w:val="0"/>
                <w:sz w:val="20"/>
                <w:fitText w:val="2700" w:id="1419405824"/>
              </w:rPr>
              <w:t>c</w:t>
            </w:r>
            <w:r w:rsidRPr="00B06D68">
              <w:rPr>
                <w:rFonts w:ascii="Times New Roman" w:hAnsi="Times New Roman"/>
                <w:w w:val="62"/>
                <w:kern w:val="0"/>
                <w:sz w:val="20"/>
                <w:fitText w:val="2700" w:id="1419405824"/>
              </w:rPr>
              <w:t>ode</w:t>
            </w:r>
            <w:r w:rsidRPr="00FD64F3">
              <w:rPr>
                <w:rFonts w:ascii="Times New Roman" w:hAnsi="Times New Roman" w:hint="eastAsia"/>
                <w:w w:val="62"/>
                <w:kern w:val="0"/>
                <w:sz w:val="20"/>
                <w:fitText w:val="2700" w:id="1419405824"/>
              </w:rPr>
              <w:t>.</w:t>
            </w:r>
          </w:p>
        </w:tc>
        <w:tc>
          <w:tcPr>
            <w:tcW w:w="851" w:type="dxa"/>
            <w:gridSpan w:val="4"/>
            <w:shd w:val="clear" w:color="auto" w:fill="EAF1DD"/>
            <w:vAlign w:val="center"/>
          </w:tcPr>
          <w:p w:rsidR="00E55CE1" w:rsidRPr="00F55DB2" w:rsidRDefault="00572946" w:rsidP="00241419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4"/>
            <w:vAlign w:val="center"/>
          </w:tcPr>
          <w:p w:rsidR="00E55CE1" w:rsidRPr="008E17FC" w:rsidRDefault="00E55C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5CE1" w:rsidRPr="00195BD0" w:rsidRDefault="00E55C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E55CE1" w:rsidRPr="009F4CE7" w:rsidRDefault="00E55CE1">
            <w:pPr>
              <w:rPr>
                <w:rFonts w:ascii="Times New Roman" w:hAnsi="Times New Roman"/>
                <w:sz w:val="20"/>
              </w:rPr>
            </w:pPr>
          </w:p>
        </w:tc>
      </w:tr>
      <w:tr w:rsidR="00AB3CA1" w:rsidRPr="005C533D" w:rsidTr="00241419">
        <w:trPr>
          <w:trHeight w:hRule="exact" w:val="289"/>
        </w:trPr>
        <w:tc>
          <w:tcPr>
            <w:tcW w:w="10125" w:type="dxa"/>
            <w:gridSpan w:val="24"/>
            <w:shd w:val="clear" w:color="auto" w:fill="F2F2F2"/>
            <w:vAlign w:val="center"/>
          </w:tcPr>
          <w:p w:rsidR="00AB3CA1" w:rsidRPr="00F55DB2" w:rsidRDefault="00AE0682" w:rsidP="00B721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Enter</w:t>
            </w:r>
            <w:r w:rsidR="00AB3CA1" w:rsidRPr="00AB3CA1">
              <w:rPr>
                <w:rFonts w:ascii="Times New Roman" w:hAnsi="Times New Roman"/>
                <w:sz w:val="20"/>
              </w:rPr>
              <w:t xml:space="preserve"> email address</w:t>
            </w:r>
            <w:r w:rsidR="006B01B1">
              <w:rPr>
                <w:rFonts w:ascii="Times New Roman" w:hAnsi="Times New Roman"/>
                <w:sz w:val="20"/>
              </w:rPr>
              <w:t>es</w:t>
            </w:r>
            <w:r w:rsidR="00AB3CA1" w:rsidRPr="00AB3CA1">
              <w:rPr>
                <w:rFonts w:ascii="Times New Roman" w:hAnsi="Times New Roman"/>
                <w:sz w:val="20"/>
              </w:rPr>
              <w:t xml:space="preserve"> that can be used continuously before, dur</w:t>
            </w:r>
            <w:r w:rsidR="00AB3CA1">
              <w:rPr>
                <w:rFonts w:ascii="Times New Roman" w:hAnsi="Times New Roman"/>
                <w:sz w:val="20"/>
              </w:rPr>
              <w:t>ing and after your stay in Japan</w:t>
            </w:r>
            <w:r w:rsidR="00BC6291">
              <w:rPr>
                <w:rFonts w:ascii="Times New Roman" w:hAnsi="Times New Roman"/>
                <w:sz w:val="20"/>
              </w:rPr>
              <w:t>:</w:t>
            </w:r>
          </w:p>
          <w:p w:rsidR="00AB3CA1" w:rsidRDefault="00AB3CA1">
            <w:pPr>
              <w:rPr>
                <w:rFonts w:ascii="Times New Roman" w:hAnsi="Times New Roman"/>
                <w:sz w:val="20"/>
              </w:rPr>
            </w:pPr>
          </w:p>
          <w:p w:rsidR="00AB3CA1" w:rsidRPr="008E17FC" w:rsidRDefault="00AB3CA1">
            <w:pPr>
              <w:rPr>
                <w:rFonts w:ascii="Times New Roman" w:hAnsi="Times New Roman"/>
                <w:sz w:val="20"/>
              </w:rPr>
            </w:pPr>
          </w:p>
        </w:tc>
      </w:tr>
      <w:tr w:rsidR="00B32D97" w:rsidRPr="005C533D" w:rsidTr="00241419">
        <w:trPr>
          <w:trHeight w:hRule="exact" w:val="289"/>
        </w:trPr>
        <w:tc>
          <w:tcPr>
            <w:tcW w:w="2552" w:type="dxa"/>
            <w:gridSpan w:val="4"/>
            <w:shd w:val="clear" w:color="auto" w:fill="F2F2F2"/>
            <w:vAlign w:val="center"/>
          </w:tcPr>
          <w:p w:rsidR="00B32D97" w:rsidRPr="00F55DB2" w:rsidRDefault="00B32D97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E</w:t>
            </w:r>
            <w:r w:rsidRPr="00F55DB2">
              <w:rPr>
                <w:rFonts w:ascii="Times New Roman" w:hAnsi="Times New Roman"/>
                <w:sz w:val="20"/>
              </w:rPr>
              <w:t>-mail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Address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gridSpan w:val="9"/>
            <w:vAlign w:val="center"/>
          </w:tcPr>
          <w:p w:rsidR="00B32D97" w:rsidRPr="008E17FC" w:rsidRDefault="00B32D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6"/>
            <w:shd w:val="clear" w:color="auto" w:fill="F2F2F2"/>
            <w:vAlign w:val="center"/>
          </w:tcPr>
          <w:p w:rsidR="00B32D97" w:rsidRPr="008E17FC" w:rsidRDefault="00B32D9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E</w:t>
            </w:r>
            <w:r w:rsidRPr="00F55DB2">
              <w:rPr>
                <w:rFonts w:ascii="Times New Roman" w:hAnsi="Times New Roman"/>
                <w:sz w:val="20"/>
              </w:rPr>
              <w:t>-mail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Address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12" w:type="dxa"/>
            <w:gridSpan w:val="5"/>
            <w:vAlign w:val="center"/>
          </w:tcPr>
          <w:p w:rsidR="00B32D97" w:rsidRPr="008E17FC" w:rsidRDefault="00B32D97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241419">
        <w:trPr>
          <w:trHeight w:hRule="exact" w:val="284"/>
        </w:trPr>
        <w:tc>
          <w:tcPr>
            <w:tcW w:w="10125" w:type="dxa"/>
            <w:gridSpan w:val="24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10. A Letter of Reference/Recommendation</w:t>
            </w:r>
          </w:p>
        </w:tc>
      </w:tr>
      <w:tr w:rsidR="00FB749E" w:rsidRPr="005C533D" w:rsidTr="00241419">
        <w:trPr>
          <w:trHeight w:hRule="exact" w:val="289"/>
        </w:trPr>
        <w:tc>
          <w:tcPr>
            <w:tcW w:w="2552" w:type="dxa"/>
            <w:gridSpan w:val="4"/>
            <w:shd w:val="clear" w:color="auto" w:fill="F2F2F2"/>
            <w:vAlign w:val="center"/>
          </w:tcPr>
          <w:p w:rsidR="00FB749E" w:rsidRPr="00F55DB2" w:rsidRDefault="007617C9" w:rsidP="007617C9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  <w:r>
              <w:rPr>
                <w:rFonts w:ascii="Times New Roman" w:hAnsi="Times New Roman" w:hint="eastAsia"/>
                <w:sz w:val="20"/>
              </w:rPr>
              <w:t xml:space="preserve">of the </w:t>
            </w:r>
            <w:r w:rsidR="00FB749E" w:rsidRPr="005C533D">
              <w:rPr>
                <w:rFonts w:ascii="Times New Roman" w:hAnsi="Times New Roman"/>
                <w:sz w:val="20"/>
              </w:rPr>
              <w:t xml:space="preserve">Recommender 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FB749E" w:rsidRPr="008E17FC" w:rsidRDefault="00FB749E" w:rsidP="007F12B5">
            <w:pPr>
              <w:rPr>
                <w:rFonts w:ascii="Times New Roman" w:hAnsi="Times New Roman"/>
                <w:sz w:val="20"/>
              </w:rPr>
            </w:pPr>
            <w:r w:rsidRPr="008E17FC">
              <w:rPr>
                <w:rFonts w:ascii="Times New Roman" w:hAnsi="Times New Roman"/>
                <w:sz w:val="20"/>
              </w:rPr>
              <w:t xml:space="preserve">FAMILY </w:t>
            </w:r>
          </w:p>
        </w:tc>
        <w:tc>
          <w:tcPr>
            <w:tcW w:w="1985" w:type="dxa"/>
            <w:gridSpan w:val="8"/>
            <w:vAlign w:val="center"/>
          </w:tcPr>
          <w:p w:rsidR="00FB749E" w:rsidRPr="00195BD0" w:rsidRDefault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6"/>
            <w:shd w:val="clear" w:color="auto" w:fill="EAF1DD"/>
            <w:vAlign w:val="center"/>
          </w:tcPr>
          <w:p w:rsidR="00FB749E" w:rsidRPr="0097617F" w:rsidRDefault="00FB749E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12" w:type="dxa"/>
            <w:gridSpan w:val="5"/>
            <w:vAlign w:val="center"/>
          </w:tcPr>
          <w:p w:rsidR="00FB749E" w:rsidRPr="005C533D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241419">
        <w:trPr>
          <w:trHeight w:hRule="exact" w:val="284"/>
        </w:trPr>
        <w:tc>
          <w:tcPr>
            <w:tcW w:w="2552" w:type="dxa"/>
            <w:gridSpan w:val="4"/>
            <w:shd w:val="clear" w:color="auto" w:fill="F2F2F2"/>
            <w:vAlign w:val="center"/>
          </w:tcPr>
          <w:p w:rsidR="00FB749E" w:rsidRPr="00F55DB2" w:rsidRDefault="007617C9" w:rsidP="007617C9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>
              <w:rPr>
                <w:rFonts w:ascii="Times New Roman" w:hAnsi="Times New Roman" w:hint="eastAsia"/>
                <w:sz w:val="20"/>
              </w:rPr>
              <w:t xml:space="preserve"> of the </w:t>
            </w:r>
            <w:r w:rsidRPr="005C533D">
              <w:rPr>
                <w:rFonts w:ascii="Times New Roman" w:hAnsi="Times New Roman"/>
                <w:sz w:val="20"/>
              </w:rPr>
              <w:t>Recommender</w:t>
            </w:r>
            <w:r w:rsidRPr="005C533D" w:rsidDel="007617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573" w:type="dxa"/>
            <w:gridSpan w:val="20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B31D1C" w:rsidP="009F4CE7">
      <w:pPr>
        <w:rPr>
          <w:rFonts w:ascii="Times New Roman" w:eastAsia="ＭＳ ゴシック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3E2947">
              <w:rPr>
                <w:rFonts w:ascii="Times New Roman" w:hAnsi="Times New Roman" w:hint="eastAsia"/>
                <w:color w:val="000000"/>
                <w:sz w:val="20"/>
              </w:rPr>
              <w:t xml:space="preserve"> now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241419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241419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06127B">
              <w:rPr>
                <w:rFonts w:ascii="Times New Roman" w:hAnsi="Times New Roman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241419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241419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241419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241419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of 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Pr="00636E1B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:rsidTr="00241419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241419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241419">
        <w:trPr>
          <w:gridAfter w:val="1"/>
          <w:wAfter w:w="19" w:type="dxa"/>
          <w:cantSplit/>
          <w:trHeight w:hRule="exact" w:val="1204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538C3" w:rsidRPr="00636E1B" w:rsidRDefault="001538C3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B679CD" w:rsidRDefault="00B679CD" w:rsidP="006E57C5">
            <w:pPr>
              <w:rPr>
                <w:rFonts w:ascii="Times New Roman" w:hAnsi="Times New Roman"/>
                <w:sz w:val="20"/>
              </w:rPr>
            </w:pPr>
          </w:p>
          <w:p w:rsidR="00B679CD" w:rsidRPr="00B679CD" w:rsidRDefault="00B679CD">
            <w:pPr>
              <w:rPr>
                <w:rFonts w:ascii="Times New Roman" w:hAnsi="Times New Roman"/>
                <w:sz w:val="20"/>
              </w:rPr>
            </w:pPr>
          </w:p>
          <w:p w:rsidR="00B679CD" w:rsidRPr="00B679CD" w:rsidRDefault="00B679CD">
            <w:pPr>
              <w:rPr>
                <w:rFonts w:ascii="Times New Roman" w:hAnsi="Times New Roman"/>
                <w:sz w:val="20"/>
              </w:rPr>
            </w:pPr>
          </w:p>
          <w:p w:rsidR="00B679CD" w:rsidRPr="00B679CD" w:rsidRDefault="00B679CD">
            <w:pPr>
              <w:rPr>
                <w:rFonts w:ascii="Times New Roman" w:hAnsi="Times New Roman"/>
                <w:sz w:val="20"/>
              </w:rPr>
            </w:pPr>
          </w:p>
          <w:p w:rsidR="00B679CD" w:rsidRPr="00B679CD" w:rsidRDefault="00B679CD">
            <w:pPr>
              <w:rPr>
                <w:rFonts w:ascii="Times New Roman" w:hAnsi="Times New Roman"/>
                <w:sz w:val="20"/>
              </w:rPr>
            </w:pPr>
          </w:p>
          <w:p w:rsidR="001C28CE" w:rsidRPr="00B679CD" w:rsidRDefault="001C28CE" w:rsidP="0024141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5C533D">
      <w:pPr>
        <w:pStyle w:val="a4"/>
        <w:rPr>
          <w:color w:val="FF0000"/>
          <w:szCs w:val="18"/>
        </w:rPr>
      </w:pPr>
      <w:r>
        <w:rPr>
          <w:rFonts w:ascii="ＭＳ ゴシック" w:eastAsia="ＭＳ ゴシック" w:hAnsi="ＭＳ ゴシック"/>
        </w:rPr>
        <w:br w:type="page"/>
      </w:r>
      <w:r w:rsidR="005D3B1F" w:rsidRPr="005D3B1F">
        <w:rPr>
          <w:color w:val="FF0000"/>
          <w:szCs w:val="18"/>
        </w:rPr>
        <w:lastRenderedPageBreak/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24F38" w:rsidRPr="0097617F">
              <w:rPr>
                <w:rFonts w:ascii="Times New Roman" w:hAnsi="Times New Roman"/>
                <w:sz w:val="20"/>
              </w:rPr>
              <w:t>(</w:t>
            </w:r>
            <w:r w:rsidR="00DC5D47" w:rsidRPr="00BB58CB">
              <w:rPr>
                <w:rFonts w:ascii="Times New Roman" w:hAnsi="Times New Roman"/>
                <w:sz w:val="20"/>
              </w:rPr>
              <w:t>The list includes the peer-reviewed studies that have been accepted for publication and in pre-publication stage.</w:t>
            </w:r>
            <w:r w:rsidR="001A1AE3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241419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ＭＳ ゴシック" w:hAnsi="Times New Roman"/>
              </w:rPr>
            </w:pPr>
            <w:r w:rsidRPr="000C2086">
              <w:rPr>
                <w:rFonts w:ascii="Times New Roman" w:eastAsia="ＭＳ ゴシック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ＭＳ ゴシック" w:hAnsi="Times New Roman" w:hint="eastAsia"/>
              </w:rPr>
              <w:t>Your Academic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ＭＳ ゴシック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ＭＳ ゴシック" w:hAnsi="Times New Roman" w:hint="eastAsia"/>
              </w:rPr>
              <w:t xml:space="preserve">Career </w:t>
            </w:r>
            <w:r w:rsidR="00F23A15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a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t</w:t>
            </w:r>
            <w:r w:rsidR="00260E14" w:rsidRPr="0013756F">
              <w:rPr>
                <w:rFonts w:ascii="Times New Roman" w:eastAsia="ＭＳ ゴシック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ＭＳ 明朝" w:hAnsi="ＭＳ 明朝"/>
              </w:rPr>
            </w:pPr>
          </w:p>
        </w:tc>
      </w:tr>
    </w:tbl>
    <w:p w:rsidR="00A22C94" w:rsidRDefault="00A22C9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>for the Applicants of</w:t>
            </w:r>
            <w:r w:rsidR="009C6971" w:rsidDel="009C6971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241419">
            <w:pPr>
              <w:rPr>
                <w:rFonts w:ascii="Times New Roman" w:eastAsia="ＭＳ ゴシック" w:hAnsi="Times New Roman"/>
                <w:sz w:val="20"/>
              </w:rPr>
            </w:pPr>
            <w:r w:rsidRPr="000C2086">
              <w:rPr>
                <w:rFonts w:ascii="Times New Roman" w:eastAsia="ＭＳ ゴシック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ＭＳ ゴシック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2B5914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D54F77" w:rsidRPr="00C92E50" w:rsidTr="007E0620">
        <w:tc>
          <w:tcPr>
            <w:tcW w:w="10065" w:type="dxa"/>
            <w:shd w:val="clear" w:color="auto" w:fill="EAF1DD"/>
          </w:tcPr>
          <w:p w:rsidR="00E2474D" w:rsidRPr="008E17FC" w:rsidRDefault="004224AE" w:rsidP="00D80B0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D80B06">
              <w:rPr>
                <w:rFonts w:ascii="Times New Roman" w:eastAsia="ＭＳ ゴシック" w:hAnsi="Times New Roman" w:hint="eastAsia"/>
                <w:sz w:val="20"/>
              </w:rPr>
              <w:t>1.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I do not have </w:t>
            </w:r>
            <w:r w:rsidR="00DA1939" w:rsidRPr="005866E6">
              <w:rPr>
                <w:rFonts w:ascii="Times New Roman" w:eastAsia="ＭＳ ゴシック" w:hAnsi="Times New Roman"/>
                <w:sz w:val="20"/>
              </w:rPr>
              <w:t xml:space="preserve">Japanese </w:t>
            </w:r>
            <w:r w:rsidR="008F21D1">
              <w:rPr>
                <w:rFonts w:ascii="Times New Roman" w:eastAsia="ＭＳ ゴシック" w:hAnsi="Times New Roman" w:hint="eastAsia"/>
                <w:sz w:val="20"/>
              </w:rPr>
              <w:t>n</w:t>
            </w:r>
            <w:r w:rsidR="00DA1939" w:rsidRPr="009E5C41">
              <w:rPr>
                <w:rFonts w:ascii="Times New Roman" w:eastAsia="ＭＳ ゴシック" w:hAnsi="Times New Roman"/>
                <w:sz w:val="20"/>
              </w:rPr>
              <w:t>ationality</w:t>
            </w:r>
            <w:r w:rsidR="008F21D1">
              <w:rPr>
                <w:rFonts w:ascii="Times New Roman" w:eastAsia="ＭＳ ゴシック" w:hAnsi="Times New Roman" w:hint="eastAsia"/>
                <w:sz w:val="20"/>
              </w:rPr>
              <w:t>/permanent r</w:t>
            </w:r>
            <w:r w:rsidR="00CD4152">
              <w:rPr>
                <w:rFonts w:ascii="Times New Roman" w:eastAsia="ＭＳ ゴシック" w:hAnsi="Times New Roman" w:hint="eastAsia"/>
                <w:sz w:val="20"/>
              </w:rPr>
              <w:t>esidency</w:t>
            </w:r>
            <w:r w:rsidR="00DA1939">
              <w:rPr>
                <w:rFonts w:ascii="Times New Roman" w:eastAsia="ＭＳ ゴシック" w:hAnsi="Times New Roman"/>
                <w:sz w:val="20"/>
              </w:rPr>
              <w:t>. (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If you are applying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for 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or planning to obtain Japanese nationality/permanent residency,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please note that 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the Fellowship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>will terminate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 on the day you acquire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 either of them</w:t>
            </w:r>
            <w:r w:rsidR="009C6971">
              <w:rPr>
                <w:rFonts w:ascii="Times New Roman" w:eastAsia="ＭＳ ゴシック" w:hAnsi="Times New Roman"/>
                <w:sz w:val="20"/>
              </w:rPr>
              <w:t>.</w:t>
            </w:r>
            <w:r w:rsidR="00E2474D" w:rsidRPr="00F55DB2">
              <w:rPr>
                <w:rFonts w:ascii="Times New Roman" w:eastAsia="ＭＳ ゴシック" w:hAnsi="Times New Roman"/>
                <w:sz w:val="20"/>
              </w:rPr>
              <w:t>)</w:t>
            </w:r>
          </w:p>
          <w:p w:rsidR="00D54F77" w:rsidRPr="00195BD0" w:rsidRDefault="00D54F77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D54F77" w:rsidRPr="000C2086" w:rsidRDefault="004224AE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 xml:space="preserve">2.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>I ha</w:t>
            </w:r>
            <w:r w:rsidR="00D54F77" w:rsidRPr="000C2086">
              <w:rPr>
                <w:rFonts w:ascii="Times New Roman" w:eastAsia="ＭＳ ゴシック" w:hAnsi="Times New Roman"/>
                <w:sz w:val="20"/>
              </w:rPr>
              <w:t xml:space="preserve">ve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 xml:space="preserve">not been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>receiv</w:t>
            </w:r>
            <w:r w:rsidR="009C6971">
              <w:rPr>
                <w:rFonts w:ascii="Times New Roman" w:eastAsia="ＭＳ ゴシック" w:hAnsi="Times New Roman"/>
                <w:sz w:val="20"/>
              </w:rPr>
              <w:t>ed</w:t>
            </w:r>
            <w:r w:rsidR="009C6971" w:rsidRPr="005866E6" w:rsidDel="009C697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 xml:space="preserve">the </w:t>
            </w:r>
            <w:r w:rsidR="00B66DA2">
              <w:rPr>
                <w:rFonts w:ascii="Times New Roman" w:eastAsia="ＭＳ ゴシック" w:hAnsi="Times New Roman" w:hint="eastAsia"/>
                <w:sz w:val="20"/>
              </w:rPr>
              <w:t>F</w:t>
            </w:r>
            <w:r w:rsidR="00E466ED">
              <w:rPr>
                <w:rFonts w:ascii="Times New Roman" w:eastAsia="ＭＳ ゴシック" w:hAnsi="Times New Roman" w:hint="eastAsia"/>
                <w:sz w:val="20"/>
              </w:rPr>
              <w:t xml:space="preserve">ellowship(s) of the </w:t>
            </w:r>
            <w:r w:rsidR="00D54F77" w:rsidRPr="005866E6">
              <w:rPr>
                <w:rFonts w:ascii="Times New Roman" w:eastAsia="ＭＳ ゴシック" w:hAnsi="Times New Roman"/>
                <w:sz w:val="20"/>
              </w:rPr>
              <w:t>following program</w:t>
            </w:r>
            <w:r w:rsidR="00E466ED">
              <w:rPr>
                <w:rFonts w:ascii="Times New Roman" w:eastAsia="ＭＳ ゴシック" w:hAnsi="Times New Roman" w:hint="eastAsia"/>
                <w:sz w:val="20"/>
              </w:rPr>
              <w:t>(</w:t>
            </w:r>
            <w:r w:rsidR="00D54F77" w:rsidRPr="005866E6">
              <w:rPr>
                <w:rFonts w:ascii="Times New Roman" w:eastAsia="ＭＳ ゴシック" w:hAnsi="Times New Roman"/>
                <w:sz w:val="20"/>
              </w:rPr>
              <w:t>s</w:t>
            </w:r>
            <w:r w:rsidR="00E466ED">
              <w:rPr>
                <w:rFonts w:ascii="Times New Roman" w:eastAsia="ＭＳ ゴシック" w:hAnsi="Times New Roman" w:hint="eastAsia"/>
                <w:sz w:val="20"/>
              </w:rPr>
              <w:t>)</w:t>
            </w:r>
            <w:r w:rsidR="00FC0E03" w:rsidRPr="000C2086">
              <w:rPr>
                <w:rFonts w:ascii="Times New Roman" w:eastAsia="ＭＳ ゴシック" w:hAnsi="Times New Roman"/>
                <w:sz w:val="20"/>
              </w:rPr>
              <w:t xml:space="preserve"> in the past</w:t>
            </w:r>
            <w:r w:rsidR="00C761FF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D54F77" w:rsidRPr="000C2086">
              <w:rPr>
                <w:rFonts w:ascii="Times New Roman" w:eastAsia="ＭＳ ゴシック" w:hAnsi="Times New Roman"/>
                <w:sz w:val="20"/>
              </w:rPr>
              <w:t xml:space="preserve"> If </w:t>
            </w:r>
            <w:r w:rsidR="00BD2C1C" w:rsidRPr="000C2086">
              <w:rPr>
                <w:rFonts w:ascii="Times New Roman" w:eastAsia="ＭＳ ゴシック" w:hAnsi="Times New Roman"/>
                <w:sz w:val="20"/>
              </w:rPr>
              <w:t xml:space="preserve">you </w:t>
            </w:r>
            <w:r w:rsidR="00D54F77" w:rsidRPr="000C2086">
              <w:rPr>
                <w:rFonts w:ascii="Times New Roman" w:eastAsia="ＭＳ ゴシック" w:hAnsi="Times New Roman"/>
                <w:sz w:val="20"/>
              </w:rPr>
              <w:t xml:space="preserve">were awarded 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one or more of </w:t>
            </w:r>
            <w:r w:rsidR="001F4B8F">
              <w:rPr>
                <w:rFonts w:ascii="Times New Roman" w:eastAsia="ＭＳ ゴシック" w:hAnsi="Times New Roman"/>
                <w:sz w:val="20"/>
              </w:rPr>
              <w:t>the following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1F4B8F">
              <w:rPr>
                <w:rFonts w:ascii="Times New Roman" w:eastAsia="ＭＳ ゴシック" w:hAnsi="Times New Roman"/>
                <w:sz w:val="20"/>
              </w:rPr>
              <w:t>Fellowship</w:t>
            </w:r>
            <w:r w:rsidR="00E466ED">
              <w:rPr>
                <w:rFonts w:ascii="Times New Roman" w:eastAsia="ＭＳ ゴシック" w:hAnsi="Times New Roman" w:hint="eastAsia"/>
                <w:sz w:val="20"/>
              </w:rPr>
              <w:t>(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>s</w:t>
            </w:r>
            <w:r w:rsidR="00E466ED">
              <w:rPr>
                <w:rFonts w:ascii="Times New Roman" w:eastAsia="ＭＳ ゴシック" w:hAnsi="Times New Roman" w:hint="eastAsia"/>
                <w:sz w:val="20"/>
              </w:rPr>
              <w:t>)</w:t>
            </w:r>
            <w:r w:rsidR="001F4B8F">
              <w:rPr>
                <w:rFonts w:ascii="Times New Roman" w:eastAsia="ＭＳ ゴシック" w:hAnsi="Times New Roman"/>
                <w:sz w:val="20"/>
              </w:rPr>
              <w:t xml:space="preserve"> but 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>did not</w:t>
            </w:r>
            <w:r w:rsidR="001F4B8F">
              <w:rPr>
                <w:rFonts w:ascii="Times New Roman" w:eastAsia="ＭＳ ゴシック" w:hAnsi="Times New Roman"/>
                <w:sz w:val="20"/>
              </w:rPr>
              <w:t xml:space="preserve"> accept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 it/them</w:t>
            </w:r>
            <w:r w:rsidR="001F4B8F">
              <w:rPr>
                <w:rFonts w:ascii="Times New Roman" w:eastAsia="ＭＳ ゴシック" w:hAnsi="Times New Roman"/>
                <w:sz w:val="20"/>
              </w:rPr>
              <w:t>, you are eligible to apply.</w:t>
            </w:r>
          </w:p>
          <w:p w:rsidR="00427F04" w:rsidRDefault="00C761FF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a) </w:t>
            </w:r>
            <w:r w:rsidR="00D54F77" w:rsidRPr="000C2086">
              <w:rPr>
                <w:rFonts w:ascii="Times New Roman" w:eastAsia="ＭＳ ゴシック" w:hAnsi="Times New Roman"/>
                <w:sz w:val="20"/>
              </w:rPr>
              <w:t xml:space="preserve">JSPS Postdoctoral Fellowship for Research in </w:t>
            </w:r>
            <w:r w:rsidR="00780221" w:rsidRPr="000C2086">
              <w:rPr>
                <w:rFonts w:ascii="Times New Roman" w:eastAsia="ＭＳ ゴシック" w:hAnsi="Times New Roman"/>
                <w:sz w:val="20"/>
              </w:rPr>
              <w:t>Japan (</w:t>
            </w:r>
            <w:r w:rsidR="00D54F77" w:rsidRPr="000C2086">
              <w:rPr>
                <w:rFonts w:ascii="Times New Roman" w:eastAsia="ＭＳ ゴシック" w:hAnsi="Times New Roman"/>
                <w:sz w:val="20"/>
              </w:rPr>
              <w:t>Standard</w:t>
            </w:r>
            <w:r w:rsidR="00780221" w:rsidRPr="00145B92">
              <w:rPr>
                <w:rFonts w:ascii="Times New Roman" w:eastAsia="ＭＳ ゴシック" w:hAnsi="Times New Roman"/>
                <w:sz w:val="20"/>
              </w:rPr>
              <w:t>)</w:t>
            </w:r>
          </w:p>
          <w:p w:rsidR="00D54F77" w:rsidRDefault="00C761FF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b) </w:t>
            </w:r>
            <w:r w:rsidR="00D54F77" w:rsidRPr="000C2086">
              <w:rPr>
                <w:rFonts w:ascii="Times New Roman" w:eastAsia="ＭＳ ゴシック" w:hAnsi="Times New Roman"/>
                <w:sz w:val="20"/>
              </w:rPr>
              <w:t xml:space="preserve">JSPS Postdoctoral Fellowship for Research in </w:t>
            </w:r>
            <w:r w:rsidR="00780221" w:rsidRPr="000C2086">
              <w:rPr>
                <w:rFonts w:ascii="Times New Roman" w:eastAsia="ＭＳ ゴシック" w:hAnsi="Times New Roman"/>
                <w:sz w:val="20"/>
              </w:rPr>
              <w:t>Japan (</w:t>
            </w:r>
            <w:r w:rsidR="00D54F77" w:rsidRPr="00145B92">
              <w:rPr>
                <w:rFonts w:ascii="Times New Roman" w:eastAsia="ＭＳ ゴシック" w:hAnsi="Times New Roman"/>
                <w:sz w:val="20"/>
              </w:rPr>
              <w:t>Pathway</w:t>
            </w:r>
            <w:r w:rsidR="00780221" w:rsidRPr="00145B92">
              <w:rPr>
                <w:rFonts w:ascii="Times New Roman" w:eastAsia="ＭＳ ゴシック" w:hAnsi="Times New Roman"/>
                <w:sz w:val="20"/>
              </w:rPr>
              <w:t>)</w:t>
            </w:r>
          </w:p>
          <w:p w:rsidR="00427F04" w:rsidRDefault="00427F04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427F04" w:rsidRPr="000C2086" w:rsidRDefault="004224AE" w:rsidP="00427F0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3.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 xml:space="preserve">I am not </w:t>
            </w:r>
            <w:r w:rsidR="001F4B8F">
              <w:rPr>
                <w:rFonts w:ascii="Times New Roman" w:eastAsia="ＭＳ ゴシック" w:hAnsi="Times New Roman"/>
                <w:sz w:val="20"/>
              </w:rPr>
              <w:t>simultaneously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427F04" w:rsidRPr="000C2086">
              <w:rPr>
                <w:rFonts w:ascii="Times New Roman" w:eastAsia="ＭＳ ゴシック" w:hAnsi="Times New Roman"/>
                <w:sz w:val="20"/>
              </w:rPr>
              <w:t xml:space="preserve">applying 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for </w:t>
            </w:r>
            <w:r w:rsidR="00427F04" w:rsidRPr="000C2086">
              <w:rPr>
                <w:rFonts w:ascii="Times New Roman" w:eastAsia="ＭＳ ゴシック" w:hAnsi="Times New Roman"/>
                <w:sz w:val="20"/>
              </w:rPr>
              <w:t xml:space="preserve">or planning 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>the application</w:t>
            </w:r>
            <w:r w:rsidR="00427F04" w:rsidRPr="000C2086">
              <w:rPr>
                <w:rFonts w:ascii="Times New Roman" w:eastAsia="ＭＳ ゴシック" w:hAnsi="Times New Roman"/>
                <w:sz w:val="20"/>
              </w:rPr>
              <w:t xml:space="preserve"> for the following 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JSPS </w:t>
            </w:r>
            <w:r w:rsidR="00936010" w:rsidRPr="000C2086">
              <w:rPr>
                <w:rFonts w:ascii="Times New Roman" w:eastAsia="ＭＳ ゴシック" w:hAnsi="Times New Roman"/>
                <w:sz w:val="20"/>
              </w:rPr>
              <w:t>programs</w:t>
            </w:r>
            <w:r w:rsidR="00936010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84006D">
              <w:rPr>
                <w:rFonts w:ascii="Times New Roman" w:eastAsia="ＭＳ ゴシック" w:hAnsi="Times New Roman" w:hint="eastAsia"/>
                <w:sz w:val="20"/>
              </w:rPr>
              <w:t xml:space="preserve">except </w:t>
            </w:r>
            <w:r w:rsidR="00D5016C">
              <w:rPr>
                <w:rFonts w:ascii="Times New Roman" w:eastAsia="ＭＳ ゴシック" w:hAnsi="Times New Roman" w:hint="eastAsia"/>
                <w:sz w:val="20"/>
              </w:rPr>
              <w:t>my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84006D">
              <w:rPr>
                <w:rFonts w:ascii="Times New Roman" w:eastAsia="ＭＳ ゴシック" w:hAnsi="Times New Roman" w:hint="eastAsia"/>
                <w:sz w:val="20"/>
              </w:rPr>
              <w:t xml:space="preserve">application 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is submitted by the </w:t>
            </w:r>
            <w:r w:rsidR="00EA6745">
              <w:rPr>
                <w:rFonts w:ascii="Times New Roman" w:eastAsia="ＭＳ ゴシック" w:hAnsi="Times New Roman" w:hint="eastAsia"/>
                <w:sz w:val="20"/>
              </w:rPr>
              <w:t xml:space="preserve">overseas </w:t>
            </w:r>
            <w:r w:rsidR="0084006D">
              <w:rPr>
                <w:rFonts w:ascii="Times New Roman" w:eastAsia="ＭＳ ゴシック" w:hAnsi="Times New Roman" w:hint="eastAsia"/>
                <w:sz w:val="20"/>
              </w:rPr>
              <w:t xml:space="preserve">nominating </w:t>
            </w:r>
            <w:r w:rsidR="00FA4DB6">
              <w:rPr>
                <w:rFonts w:ascii="Times New Roman" w:eastAsia="ＭＳ ゴシック" w:hAnsi="Times New Roman" w:hint="eastAsia"/>
                <w:sz w:val="20"/>
              </w:rPr>
              <w:t>authorities</w:t>
            </w:r>
            <w:r w:rsidR="00EA6745">
              <w:rPr>
                <w:rFonts w:ascii="Times New Roman" w:eastAsia="ＭＳ ゴシック" w:hAnsi="Times New Roman" w:hint="eastAsia"/>
                <w:sz w:val="20"/>
              </w:rPr>
              <w:t>.</w:t>
            </w:r>
          </w:p>
          <w:p w:rsidR="00427F04" w:rsidRPr="005C533D" w:rsidRDefault="00C761FF" w:rsidP="00427F0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a) </w:t>
            </w:r>
            <w:r w:rsidR="00427F04" w:rsidRPr="005C533D">
              <w:rPr>
                <w:rFonts w:ascii="Times New Roman" w:eastAsia="ＭＳ ゴシック" w:hAnsi="Times New Roman"/>
                <w:sz w:val="20"/>
              </w:rPr>
              <w:t>JSPS Postdoctoral Fellowship for Research in Japan (Standard)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5016C">
              <w:rPr>
                <w:rFonts w:ascii="Times New Roman" w:eastAsia="ＭＳ ゴシック" w:hAnsi="Times New Roman" w:hint="eastAsia"/>
                <w:sz w:val="20"/>
              </w:rPr>
              <w:t>submitted by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 the </w:t>
            </w:r>
            <w:r w:rsidR="00427F04" w:rsidRPr="005C533D">
              <w:rPr>
                <w:rFonts w:ascii="Times New Roman" w:eastAsia="ＭＳ ゴシック" w:hAnsi="Times New Roman"/>
                <w:sz w:val="20"/>
              </w:rPr>
              <w:t xml:space="preserve">different 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>Japanese researcher(s) and/or</w:t>
            </w:r>
            <w:r w:rsidR="00427F04" w:rsidRPr="005C533D">
              <w:rPr>
                <w:rFonts w:ascii="Times New Roman" w:eastAsia="ＭＳ ゴシック" w:hAnsi="Times New Roman"/>
                <w:sz w:val="20"/>
              </w:rPr>
              <w:t xml:space="preserve"> institution</w:t>
            </w:r>
            <w:r w:rsidR="009727DA">
              <w:rPr>
                <w:rFonts w:ascii="Times New Roman" w:eastAsia="ＭＳ ゴシック" w:hAnsi="Times New Roman" w:hint="eastAsia"/>
                <w:sz w:val="20"/>
              </w:rPr>
              <w:t>(s)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 as </w:t>
            </w:r>
            <w:r w:rsidR="00D5016C">
              <w:rPr>
                <w:rFonts w:ascii="Times New Roman" w:eastAsia="ＭＳ ゴシック" w:hAnsi="Times New Roman" w:hint="eastAsia"/>
                <w:sz w:val="20"/>
              </w:rPr>
              <w:t>my</w:t>
            </w:r>
            <w:r w:rsidR="001F4B8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1F4B8F" w:rsidRPr="005C533D">
              <w:rPr>
                <w:rFonts w:ascii="Times New Roman" w:eastAsia="ＭＳ ゴシック" w:hAnsi="Times New Roman"/>
                <w:sz w:val="20"/>
              </w:rPr>
              <w:t>host</w:t>
            </w:r>
            <w:r w:rsidR="00E466ED">
              <w:rPr>
                <w:rFonts w:ascii="Times New Roman" w:eastAsia="ＭＳ ゴシック" w:hAnsi="Times New Roman" w:hint="eastAsia"/>
                <w:sz w:val="20"/>
              </w:rPr>
              <w:t>(s)</w:t>
            </w:r>
            <w:r w:rsidR="009727DA">
              <w:rPr>
                <w:rFonts w:ascii="Times New Roman" w:eastAsia="ＭＳ ゴシック" w:hAnsi="Times New Roman" w:hint="eastAsia"/>
                <w:sz w:val="20"/>
              </w:rPr>
              <w:t>.</w:t>
            </w:r>
          </w:p>
          <w:p w:rsidR="00427F04" w:rsidRPr="005C533D" w:rsidRDefault="00C761FF" w:rsidP="00427F0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b) </w:t>
            </w:r>
            <w:r w:rsidR="00427F04" w:rsidRPr="005C533D">
              <w:rPr>
                <w:rFonts w:ascii="Times New Roman" w:eastAsia="ＭＳ ゴシック" w:hAnsi="Times New Roman"/>
                <w:sz w:val="20"/>
              </w:rPr>
              <w:t>JSPS Invitation Fellowship (Long-term)</w:t>
            </w:r>
          </w:p>
          <w:p w:rsidR="00427F04" w:rsidRDefault="00C761FF" w:rsidP="00427F0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c) </w:t>
            </w:r>
            <w:r w:rsidR="00427F04" w:rsidRPr="005C533D">
              <w:rPr>
                <w:rFonts w:ascii="Times New Roman" w:eastAsia="ＭＳ ゴシック" w:hAnsi="Times New Roman"/>
                <w:sz w:val="20"/>
              </w:rPr>
              <w:t>JSPS Invitation Fellowship (Short-term)</w:t>
            </w:r>
          </w:p>
          <w:p w:rsidR="00CB12E6" w:rsidRDefault="00CB12E6" w:rsidP="00CB12E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d) JSPS</w:t>
            </w:r>
            <w:r w:rsidRPr="005C533D">
              <w:rPr>
                <w:rFonts w:ascii="Times New Roman" w:eastAsia="ＭＳ ゴシック" w:hAnsi="Times New Roman"/>
                <w:sz w:val="20"/>
              </w:rPr>
              <w:t xml:space="preserve"> Invitation Fellowship (Short-term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S</w:t>
            </w:r>
            <w:r w:rsidRPr="005C533D">
              <w:rPr>
                <w:rFonts w:ascii="Times New Roman" w:eastAsia="ＭＳ ゴシック" w:hAnsi="Times New Roman"/>
                <w:sz w:val="20"/>
              </w:rPr>
              <w:t>)</w:t>
            </w:r>
          </w:p>
          <w:p w:rsidR="00293E33" w:rsidRPr="00145B92" w:rsidRDefault="00293E33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1E1896" w:rsidRDefault="004224AE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 xml:space="preserve">4.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>My</w:t>
            </w:r>
            <w:r w:rsidR="001E1896" w:rsidRPr="00C92E50">
              <w:rPr>
                <w:rFonts w:ascii="Times New Roman" w:eastAsia="ＭＳ ゴシック" w:hAnsi="Times New Roman" w:hint="eastAsia"/>
                <w:sz w:val="20"/>
              </w:rPr>
              <w:t xml:space="preserve"> research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 xml:space="preserve">is not </w:t>
            </w:r>
            <w:r w:rsidR="00C761FF">
              <w:rPr>
                <w:rFonts w:ascii="Times New Roman" w:eastAsia="ＭＳ ゴシック" w:hAnsi="Times New Roman" w:hint="eastAsia"/>
                <w:sz w:val="20"/>
              </w:rPr>
              <w:t>related to military affairs.</w:t>
            </w:r>
          </w:p>
          <w:p w:rsidR="00076A10" w:rsidRPr="000C2086" w:rsidRDefault="00076A10" w:rsidP="000C2086">
            <w:pPr>
              <w:jc w:val="left"/>
              <w:rPr>
                <w:rFonts w:ascii="Times New Roman" w:eastAsia="ＭＳ ゴシック" w:hAnsi="Times New Roman"/>
                <w:b/>
                <w:sz w:val="20"/>
              </w:rPr>
            </w:pP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636E1B" w:rsidRDefault="00A22C94">
      <w:pPr>
        <w:rPr>
          <w:rFonts w:ascii="Times New Roman" w:hAnsi="Times New Roman"/>
          <w:b/>
          <w:szCs w:val="18"/>
        </w:rPr>
      </w:pPr>
      <w:r w:rsidRPr="00636E1B">
        <w:rPr>
          <w:rFonts w:ascii="Times New Roman" w:hAnsi="Times New Roman"/>
          <w:b/>
          <w:szCs w:val="18"/>
        </w:rPr>
        <w:t xml:space="preserve"> (Notes)</w:t>
      </w:r>
    </w:p>
    <w:p w:rsidR="00A22C94" w:rsidRPr="00636E1B" w:rsidRDefault="00A22C94" w:rsidP="00636E1B">
      <w:pPr>
        <w:jc w:val="left"/>
        <w:rPr>
          <w:rFonts w:ascii="Times New Roman" w:hAnsi="Times New Roman"/>
          <w:snapToGrid w:val="0"/>
          <w:kern w:val="0"/>
          <w:szCs w:val="18"/>
        </w:rPr>
      </w:pPr>
      <w:r w:rsidRPr="00636E1B">
        <w:rPr>
          <w:rFonts w:ascii="Times New Roman" w:hAnsi="Times New Roman"/>
          <w:snapToGrid w:val="0"/>
          <w:kern w:val="0"/>
          <w:szCs w:val="18"/>
        </w:rPr>
        <w:t xml:space="preserve">1. Please sign this form and forward it </w:t>
      </w:r>
      <w:r w:rsidR="00E466ED">
        <w:rPr>
          <w:rFonts w:ascii="Times New Roman" w:hAnsi="Times New Roman" w:hint="eastAsia"/>
          <w:snapToGrid w:val="0"/>
          <w:kern w:val="0"/>
          <w:szCs w:val="18"/>
        </w:rPr>
        <w:t>first</w:t>
      </w:r>
      <w:r w:rsidR="00E466ED" w:rsidRPr="00636E1B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Pr="00636E1B">
        <w:rPr>
          <w:rFonts w:ascii="Times New Roman" w:hAnsi="Times New Roman"/>
          <w:snapToGrid w:val="0"/>
          <w:kern w:val="0"/>
          <w:szCs w:val="18"/>
        </w:rPr>
        <w:t>to your proposed host researcher in Japan</w:t>
      </w:r>
      <w:r w:rsidR="00E466ED">
        <w:rPr>
          <w:rFonts w:ascii="Times New Roman" w:hAnsi="Times New Roman" w:hint="eastAsia"/>
          <w:snapToGrid w:val="0"/>
          <w:kern w:val="0"/>
          <w:szCs w:val="18"/>
        </w:rPr>
        <w:t xml:space="preserve">, </w:t>
      </w:r>
      <w:r w:rsidR="009C6971">
        <w:rPr>
          <w:rFonts w:ascii="Times New Roman" w:hAnsi="Times New Roman" w:hint="eastAsia"/>
          <w:snapToGrid w:val="0"/>
          <w:kern w:val="0"/>
          <w:szCs w:val="18"/>
        </w:rPr>
        <w:t>instead of sending it</w:t>
      </w:r>
      <w:r w:rsidR="009C6971" w:rsidRPr="00636E1B">
        <w:rPr>
          <w:rFonts w:ascii="Times New Roman" w:hAnsi="Times New Roman"/>
          <w:snapToGrid w:val="0"/>
          <w:kern w:val="0"/>
          <w:szCs w:val="18"/>
        </w:rPr>
        <w:t xml:space="preserve"> to JSPS.</w:t>
      </w:r>
    </w:p>
    <w:p w:rsidR="00A22C94" w:rsidRPr="005C533D" w:rsidRDefault="00A22C94" w:rsidP="005C533D">
      <w:pPr>
        <w:rPr>
          <w:rFonts w:ascii="Times New Roman" w:hAnsi="Times New Roman"/>
          <w:b/>
          <w:snapToGrid w:val="0"/>
          <w:kern w:val="0"/>
          <w:szCs w:val="18"/>
          <w:u w:val="single"/>
        </w:rPr>
      </w:pPr>
      <w:r w:rsidRPr="00636E1B">
        <w:rPr>
          <w:rFonts w:ascii="Times New Roman" w:hAnsi="Times New Roman"/>
          <w:snapToGrid w:val="0"/>
          <w:kern w:val="0"/>
          <w:szCs w:val="18"/>
        </w:rPr>
        <w:t xml:space="preserve">2. The following documents must be </w:t>
      </w:r>
      <w:r w:rsidR="00E154F6" w:rsidRPr="00636E1B">
        <w:rPr>
          <w:rFonts w:ascii="Times New Roman" w:hAnsi="Times New Roman"/>
          <w:snapToGrid w:val="0"/>
          <w:kern w:val="0"/>
          <w:szCs w:val="18"/>
        </w:rPr>
        <w:t>attached: A</w:t>
      </w:r>
      <w:r w:rsidR="00D969B7">
        <w:rPr>
          <w:rFonts w:ascii="Times New Roman" w:hAnsi="Times New Roman"/>
          <w:snapToGrid w:val="0"/>
          <w:kern w:val="0"/>
        </w:rPr>
        <w:t xml:space="preserve"> letter of reference/recommendation</w:t>
      </w:r>
      <w:r w:rsidR="00657069">
        <w:rPr>
          <w:rFonts w:ascii="Times New Roman" w:hAnsi="Times New Roman" w:hint="eastAsia"/>
          <w:snapToGrid w:val="0"/>
          <w:kern w:val="0"/>
        </w:rPr>
        <w:t xml:space="preserve"> </w:t>
      </w:r>
      <w:r w:rsidR="00D969B7">
        <w:rPr>
          <w:rFonts w:ascii="Times New Roman" w:hAnsi="Times New Roman"/>
          <w:snapToGrid w:val="0"/>
          <w:kern w:val="0"/>
        </w:rPr>
        <w:t xml:space="preserve">from your </w:t>
      </w:r>
      <w:r w:rsidR="0088588C">
        <w:rPr>
          <w:rFonts w:ascii="Times New Roman" w:hAnsi="Times New Roman" w:hint="eastAsia"/>
          <w:snapToGrid w:val="0"/>
          <w:kern w:val="0"/>
        </w:rPr>
        <w:t xml:space="preserve">current or previous </w:t>
      </w:r>
      <w:r w:rsidR="00C35B90">
        <w:rPr>
          <w:rFonts w:ascii="Times New Roman" w:hAnsi="Times New Roman" w:hint="eastAsia"/>
          <w:snapToGrid w:val="0"/>
          <w:kern w:val="0"/>
        </w:rPr>
        <w:t>supervisor</w:t>
      </w:r>
      <w:r w:rsidR="00D969B7">
        <w:rPr>
          <w:rFonts w:ascii="Times New Roman" w:hAnsi="Times New Roman" w:hint="eastAsia"/>
          <w:snapToGrid w:val="0"/>
          <w:kern w:val="0"/>
        </w:rPr>
        <w:t xml:space="preserve"> </w:t>
      </w:r>
      <w:r w:rsidR="00D969B7">
        <w:rPr>
          <w:rFonts w:ascii="Times New Roman" w:hAnsi="Times New Roman"/>
          <w:snapToGrid w:val="0"/>
          <w:kern w:val="0"/>
        </w:rPr>
        <w:t xml:space="preserve">(not from </w:t>
      </w:r>
      <w:r w:rsidR="009C6971">
        <w:rPr>
          <w:rFonts w:ascii="Times New Roman" w:hAnsi="Times New Roman" w:hint="eastAsia"/>
          <w:snapToGrid w:val="0"/>
          <w:kern w:val="0"/>
        </w:rPr>
        <w:t xml:space="preserve">your </w:t>
      </w:r>
      <w:r w:rsidR="00D969B7">
        <w:rPr>
          <w:rFonts w:ascii="Times New Roman" w:hAnsi="Times New Roman" w:hint="eastAsia"/>
          <w:snapToGrid w:val="0"/>
          <w:kern w:val="0"/>
        </w:rPr>
        <w:t>prospective</w:t>
      </w:r>
      <w:r w:rsidR="00D969B7">
        <w:rPr>
          <w:rFonts w:ascii="Times New Roman" w:hAnsi="Times New Roman"/>
          <w:snapToGrid w:val="0"/>
          <w:kern w:val="0"/>
        </w:rPr>
        <w:t xml:space="preserve"> Japanese host researcher).</w:t>
      </w:r>
      <w:r w:rsidR="007916B1">
        <w:rPr>
          <w:rFonts w:ascii="Times New Roman" w:hAnsi="Times New Roman" w:hint="eastAsia"/>
          <w:snapToGrid w:val="0"/>
          <w:kern w:val="0"/>
        </w:rPr>
        <w:t xml:space="preserve"> </w:t>
      </w:r>
      <w:r w:rsidR="007916B1" w:rsidRPr="005C533D">
        <w:rPr>
          <w:rFonts w:ascii="Times New Roman" w:hAnsi="Times New Roman" w:hint="eastAsia"/>
          <w:b/>
          <w:snapToGrid w:val="0"/>
          <w:kern w:val="0"/>
          <w:u w:val="single"/>
        </w:rPr>
        <w:t xml:space="preserve">The letter should be </w:t>
      </w:r>
      <w:r w:rsidR="00F23A15">
        <w:rPr>
          <w:rFonts w:ascii="Times New Roman" w:hAnsi="Times New Roman" w:hint="eastAsia"/>
          <w:b/>
          <w:snapToGrid w:val="0"/>
          <w:kern w:val="0"/>
          <w:u w:val="single"/>
        </w:rPr>
        <w:t xml:space="preserve">no </w:t>
      </w:r>
      <w:r w:rsidR="009A7C8C" w:rsidRPr="005C533D">
        <w:rPr>
          <w:rFonts w:ascii="Times New Roman" w:hAnsi="Times New Roman" w:hint="eastAsia"/>
          <w:b/>
          <w:snapToGrid w:val="0"/>
          <w:kern w:val="0"/>
          <w:u w:val="single"/>
        </w:rPr>
        <w:t xml:space="preserve">longer than </w:t>
      </w:r>
      <w:r w:rsidR="007916B1" w:rsidRPr="005C533D">
        <w:rPr>
          <w:rFonts w:ascii="Times New Roman" w:hAnsi="Times New Roman" w:hint="eastAsia"/>
          <w:b/>
          <w:snapToGrid w:val="0"/>
          <w:kern w:val="0"/>
          <w:u w:val="single"/>
        </w:rPr>
        <w:t>one page</w:t>
      </w:r>
      <w:r w:rsidR="00637A98">
        <w:rPr>
          <w:rFonts w:ascii="Times New Roman" w:hAnsi="Times New Roman" w:hint="eastAsia"/>
          <w:b/>
          <w:snapToGrid w:val="0"/>
          <w:kern w:val="0"/>
          <w:u w:val="single"/>
        </w:rPr>
        <w:t xml:space="preserve"> (single-side)</w:t>
      </w:r>
      <w:r w:rsidR="007916B1" w:rsidRPr="005C533D">
        <w:rPr>
          <w:rFonts w:ascii="Times New Roman" w:hAnsi="Times New Roman" w:hint="eastAsia"/>
          <w:b/>
          <w:snapToGrid w:val="0"/>
          <w:kern w:val="0"/>
          <w:u w:val="single"/>
        </w:rPr>
        <w:t>.</w:t>
      </w:r>
    </w:p>
    <w:p w:rsidR="00A22C94" w:rsidRPr="00A57DDA" w:rsidRDefault="00A22C94" w:rsidP="005C533D">
      <w:pPr>
        <w:rPr>
          <w:rFonts w:ascii="Times New Roman" w:hAnsi="Times New Roman"/>
        </w:rPr>
      </w:pPr>
    </w:p>
    <w:sectPr w:rsidR="00A22C94" w:rsidRPr="00A57DDA" w:rsidSect="00BA5424">
      <w:footerReference w:type="default" r:id="rId8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83" w:rsidRDefault="004A7083">
      <w:r>
        <w:separator/>
      </w:r>
    </w:p>
  </w:endnote>
  <w:endnote w:type="continuationSeparator" w:id="0">
    <w:p w:rsidR="004A7083" w:rsidRDefault="004A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B1" w:rsidRPr="005C533D" w:rsidRDefault="006B01B1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6B01B1" w:rsidRPr="005C533D" w:rsidRDefault="006B01B1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6B01B1" w:rsidRPr="005C533D" w:rsidRDefault="006B01B1" w:rsidP="005C533D">
    <w:pPr>
      <w:pStyle w:val="a7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6B01B1" w:rsidRPr="005C533D" w:rsidRDefault="006B01B1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DD5F3B">
      <w:rPr>
        <w:rFonts w:ascii="Times New Roman" w:hAnsi="Times New Roman"/>
        <w:noProof/>
      </w:rPr>
      <w:t>2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83" w:rsidRDefault="004A7083">
      <w:r>
        <w:separator/>
      </w:r>
    </w:p>
  </w:footnote>
  <w:footnote w:type="continuationSeparator" w:id="0">
    <w:p w:rsidR="004A7083" w:rsidRDefault="004A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CF"/>
    <w:multiLevelType w:val="hybridMultilevel"/>
    <w:tmpl w:val="C8B42CAE"/>
    <w:lvl w:ilvl="0" w:tplc="2C88E4AC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5D4A42A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7EC0AEE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AB349900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C0CE090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9FCE1086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309C528C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5FE1394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61DA779C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883855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C82C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5819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CA15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867E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225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848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6451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022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76F3"/>
    <w:rsid w:val="000177DC"/>
    <w:rsid w:val="00021606"/>
    <w:rsid w:val="0002375F"/>
    <w:rsid w:val="000244D1"/>
    <w:rsid w:val="00030B10"/>
    <w:rsid w:val="000375D7"/>
    <w:rsid w:val="000411CA"/>
    <w:rsid w:val="00043ADE"/>
    <w:rsid w:val="000502D9"/>
    <w:rsid w:val="000522B7"/>
    <w:rsid w:val="00052758"/>
    <w:rsid w:val="0006075A"/>
    <w:rsid w:val="0006127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A44DE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12C5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FF8"/>
    <w:rsid w:val="001315F7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92CD1"/>
    <w:rsid w:val="00195BD0"/>
    <w:rsid w:val="00195F9A"/>
    <w:rsid w:val="001A1AE3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1419"/>
    <w:rsid w:val="0024298F"/>
    <w:rsid w:val="002508AB"/>
    <w:rsid w:val="0025262B"/>
    <w:rsid w:val="00253360"/>
    <w:rsid w:val="00260E14"/>
    <w:rsid w:val="00260F8D"/>
    <w:rsid w:val="0026355B"/>
    <w:rsid w:val="002655F7"/>
    <w:rsid w:val="00266D12"/>
    <w:rsid w:val="00271247"/>
    <w:rsid w:val="00273AC2"/>
    <w:rsid w:val="00274044"/>
    <w:rsid w:val="00274B85"/>
    <w:rsid w:val="0027787A"/>
    <w:rsid w:val="00280AA7"/>
    <w:rsid w:val="00281FDD"/>
    <w:rsid w:val="00284BB1"/>
    <w:rsid w:val="00286CB0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52B4"/>
    <w:rsid w:val="003144EC"/>
    <w:rsid w:val="003164E3"/>
    <w:rsid w:val="0032018C"/>
    <w:rsid w:val="0032089B"/>
    <w:rsid w:val="00320E02"/>
    <w:rsid w:val="003335DF"/>
    <w:rsid w:val="00336BF6"/>
    <w:rsid w:val="003370D3"/>
    <w:rsid w:val="00337808"/>
    <w:rsid w:val="003429E4"/>
    <w:rsid w:val="00343971"/>
    <w:rsid w:val="003440B9"/>
    <w:rsid w:val="003457FF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949"/>
    <w:rsid w:val="00392008"/>
    <w:rsid w:val="003A00B2"/>
    <w:rsid w:val="003A22E0"/>
    <w:rsid w:val="003A29B3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633E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5F51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13F1"/>
    <w:rsid w:val="004A4848"/>
    <w:rsid w:val="004A4FF7"/>
    <w:rsid w:val="004A6571"/>
    <w:rsid w:val="004A7083"/>
    <w:rsid w:val="004B2E67"/>
    <w:rsid w:val="004B39EE"/>
    <w:rsid w:val="004C00EB"/>
    <w:rsid w:val="004C3852"/>
    <w:rsid w:val="004C4780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186B"/>
    <w:rsid w:val="00552D9F"/>
    <w:rsid w:val="00553D90"/>
    <w:rsid w:val="00554C67"/>
    <w:rsid w:val="00555624"/>
    <w:rsid w:val="005614E6"/>
    <w:rsid w:val="00561A8F"/>
    <w:rsid w:val="0057252D"/>
    <w:rsid w:val="00572946"/>
    <w:rsid w:val="005732AB"/>
    <w:rsid w:val="005866E6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600D52"/>
    <w:rsid w:val="0060354C"/>
    <w:rsid w:val="00604CD8"/>
    <w:rsid w:val="006055F5"/>
    <w:rsid w:val="00610192"/>
    <w:rsid w:val="0061293E"/>
    <w:rsid w:val="00615FCD"/>
    <w:rsid w:val="00617F0F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35C8"/>
    <w:rsid w:val="00713629"/>
    <w:rsid w:val="00716915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3D7C"/>
    <w:rsid w:val="00784B9F"/>
    <w:rsid w:val="00786502"/>
    <w:rsid w:val="00787607"/>
    <w:rsid w:val="00787FCC"/>
    <w:rsid w:val="00790A58"/>
    <w:rsid w:val="007916B1"/>
    <w:rsid w:val="00794041"/>
    <w:rsid w:val="007A58D5"/>
    <w:rsid w:val="007B0FFE"/>
    <w:rsid w:val="007B2CAC"/>
    <w:rsid w:val="007B4642"/>
    <w:rsid w:val="007B63F1"/>
    <w:rsid w:val="007B6F3F"/>
    <w:rsid w:val="007C44A1"/>
    <w:rsid w:val="007D325F"/>
    <w:rsid w:val="007D4BFC"/>
    <w:rsid w:val="007E0620"/>
    <w:rsid w:val="007E18E5"/>
    <w:rsid w:val="007F0A30"/>
    <w:rsid w:val="007F12B5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73D1C"/>
    <w:rsid w:val="008763A3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BC3"/>
    <w:rsid w:val="008A4FEA"/>
    <w:rsid w:val="008A5BEF"/>
    <w:rsid w:val="008A646E"/>
    <w:rsid w:val="008B4BC3"/>
    <w:rsid w:val="008C1CCC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07F06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6010"/>
    <w:rsid w:val="00937782"/>
    <w:rsid w:val="00944E1B"/>
    <w:rsid w:val="009467B9"/>
    <w:rsid w:val="009468AE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8792F"/>
    <w:rsid w:val="009927FA"/>
    <w:rsid w:val="00995397"/>
    <w:rsid w:val="009960A9"/>
    <w:rsid w:val="009A0F6B"/>
    <w:rsid w:val="009A4D13"/>
    <w:rsid w:val="009A7048"/>
    <w:rsid w:val="009A7C8C"/>
    <w:rsid w:val="009B1D90"/>
    <w:rsid w:val="009B3AF0"/>
    <w:rsid w:val="009B4623"/>
    <w:rsid w:val="009B51F0"/>
    <w:rsid w:val="009B7729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7C75"/>
    <w:rsid w:val="00A20E7F"/>
    <w:rsid w:val="00A214C0"/>
    <w:rsid w:val="00A22C94"/>
    <w:rsid w:val="00A23549"/>
    <w:rsid w:val="00A26A5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5D9"/>
    <w:rsid w:val="00A836DB"/>
    <w:rsid w:val="00A83DFC"/>
    <w:rsid w:val="00A844EF"/>
    <w:rsid w:val="00A90BD1"/>
    <w:rsid w:val="00A945C0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C79FD"/>
    <w:rsid w:val="00AD0857"/>
    <w:rsid w:val="00AD3893"/>
    <w:rsid w:val="00AD7FDA"/>
    <w:rsid w:val="00AE0682"/>
    <w:rsid w:val="00AE3DD7"/>
    <w:rsid w:val="00AE6DD5"/>
    <w:rsid w:val="00AF54BC"/>
    <w:rsid w:val="00AF58B5"/>
    <w:rsid w:val="00AF590D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679CD"/>
    <w:rsid w:val="00B721D2"/>
    <w:rsid w:val="00B724EA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715F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60C19"/>
    <w:rsid w:val="00C62739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106D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A2"/>
    <w:rsid w:val="00D459B8"/>
    <w:rsid w:val="00D5016C"/>
    <w:rsid w:val="00D54F77"/>
    <w:rsid w:val="00D6230A"/>
    <w:rsid w:val="00D63923"/>
    <w:rsid w:val="00D67CD5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E9E"/>
    <w:rsid w:val="00DD5F3B"/>
    <w:rsid w:val="00DE05DA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4576"/>
    <w:rsid w:val="00EE5E52"/>
    <w:rsid w:val="00EE7EC0"/>
    <w:rsid w:val="00EF0111"/>
    <w:rsid w:val="00F043B3"/>
    <w:rsid w:val="00F0755F"/>
    <w:rsid w:val="00F077B2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20D7"/>
    <w:rsid w:val="00FD42E8"/>
    <w:rsid w:val="00FD64F3"/>
    <w:rsid w:val="00FE1278"/>
    <w:rsid w:val="00FF0112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65ADD-11AA-4F59-A5D1-8AD3D23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662E-9878-4052-9A9D-0418146B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C8AFF84F.dotm</Template>
  <TotalTime>16</TotalTime>
  <Pages>7</Pages>
  <Words>851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　　　　　　　　　　　　　　　　　　　　　　　　　　　　　　　　FY　2006</vt:lpstr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28</cp:revision>
  <cp:lastPrinted>2018-06-05T01:49:00Z</cp:lastPrinted>
  <dcterms:created xsi:type="dcterms:W3CDTF">2018-06-04T04:27:00Z</dcterms:created>
  <dcterms:modified xsi:type="dcterms:W3CDTF">2018-06-06T06:55:00Z</dcterms:modified>
</cp:coreProperties>
</file>