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85" w:rsidRPr="00A50770" w:rsidRDefault="004C73C7">
      <w:pPr>
        <w:jc w:val="center"/>
        <w:rPr>
          <w:rFonts w:ascii="Arial" w:hAnsi="Arial" w:cs="Arial"/>
          <w:b/>
          <w:szCs w:val="21"/>
        </w:rPr>
      </w:pPr>
      <w:bookmarkStart w:id="0" w:name="_GoBack"/>
      <w:bookmarkEnd w:id="0"/>
      <w:r w:rsidRPr="00A50770">
        <w:rPr>
          <w:rFonts w:ascii="Arial" w:hAnsi="Arial" w:cs="Arial"/>
          <w:b/>
          <w:szCs w:val="21"/>
        </w:rPr>
        <w:t xml:space="preserve">JSPS </w:t>
      </w:r>
      <w:r w:rsidR="00F905F1" w:rsidRPr="00A50770">
        <w:rPr>
          <w:rFonts w:ascii="Arial" w:hAnsi="Arial" w:cs="Arial"/>
          <w:b/>
          <w:szCs w:val="21"/>
        </w:rPr>
        <w:t xml:space="preserve">International </w:t>
      </w:r>
      <w:r w:rsidRPr="00A50770">
        <w:rPr>
          <w:rFonts w:ascii="Arial" w:hAnsi="Arial" w:cs="Arial"/>
          <w:b/>
          <w:szCs w:val="21"/>
        </w:rPr>
        <w:t>Fellowship</w:t>
      </w:r>
      <w:r w:rsidR="006E7CBA" w:rsidRPr="00A50770">
        <w:rPr>
          <w:rFonts w:ascii="Arial" w:hAnsi="Arial" w:cs="Arial"/>
          <w:b/>
          <w:szCs w:val="21"/>
        </w:rPr>
        <w:t>s</w:t>
      </w:r>
      <w:r w:rsidRPr="00A50770">
        <w:rPr>
          <w:rFonts w:ascii="Arial" w:hAnsi="Arial" w:cs="Arial"/>
          <w:b/>
          <w:szCs w:val="21"/>
        </w:rPr>
        <w:t xml:space="preserve"> </w:t>
      </w:r>
      <w:r w:rsidR="00F905F1" w:rsidRPr="00A50770">
        <w:rPr>
          <w:rFonts w:ascii="Arial" w:hAnsi="Arial" w:cs="Arial"/>
          <w:b/>
          <w:szCs w:val="21"/>
        </w:rPr>
        <w:t xml:space="preserve">for </w:t>
      </w:r>
      <w:r w:rsidR="00AE1828" w:rsidRPr="00A50770">
        <w:rPr>
          <w:rFonts w:ascii="Arial" w:hAnsi="Arial" w:cs="Arial"/>
          <w:b/>
          <w:szCs w:val="21"/>
        </w:rPr>
        <w:t>Research</w:t>
      </w:r>
      <w:r w:rsidR="00F905F1" w:rsidRPr="00A50770">
        <w:rPr>
          <w:rFonts w:ascii="Arial" w:hAnsi="Arial" w:cs="Arial"/>
          <w:b/>
          <w:szCs w:val="21"/>
        </w:rPr>
        <w:t xml:space="preserve"> in Japan</w:t>
      </w:r>
    </w:p>
    <w:p w:rsidR="00301285" w:rsidRPr="00A50770" w:rsidRDefault="004C73C7">
      <w:pPr>
        <w:jc w:val="center"/>
        <w:rPr>
          <w:rFonts w:ascii="Arial" w:hAnsi="Arial" w:cs="Arial"/>
          <w:b/>
          <w:szCs w:val="21"/>
        </w:rPr>
      </w:pPr>
      <w:r w:rsidRPr="00A50770">
        <w:rPr>
          <w:rFonts w:ascii="Arial" w:hAnsi="Arial" w:cs="Arial"/>
          <w:b/>
          <w:szCs w:val="21"/>
        </w:rPr>
        <w:t xml:space="preserve">APPLICATION FORM FOR JSPS </w:t>
      </w:r>
      <w:r w:rsidR="00301285" w:rsidRPr="00A50770">
        <w:rPr>
          <w:rFonts w:ascii="Arial" w:hAnsi="Arial" w:cs="Arial"/>
          <w:b/>
          <w:szCs w:val="21"/>
        </w:rPr>
        <w:t>INVITATION</w:t>
      </w:r>
      <w:r w:rsidR="00F905F1" w:rsidRPr="00A50770">
        <w:rPr>
          <w:rFonts w:ascii="Arial" w:hAnsi="Arial" w:cs="Arial"/>
          <w:b/>
          <w:szCs w:val="21"/>
        </w:rPr>
        <w:t>AL</w:t>
      </w:r>
      <w:r w:rsidR="00301285" w:rsidRPr="00A50770">
        <w:rPr>
          <w:rFonts w:ascii="Arial" w:hAnsi="Arial" w:cs="Arial"/>
          <w:b/>
          <w:szCs w:val="21"/>
        </w:rPr>
        <w:t xml:space="preserve"> FELLOWSHIP</w:t>
      </w:r>
      <w:r w:rsidR="006E7CBA" w:rsidRPr="00A50770">
        <w:rPr>
          <w:rFonts w:ascii="Arial" w:hAnsi="Arial" w:cs="Arial"/>
          <w:b/>
          <w:szCs w:val="21"/>
        </w:rPr>
        <w:t>S</w:t>
      </w:r>
      <w:r w:rsidR="00301285" w:rsidRPr="00A50770">
        <w:rPr>
          <w:rFonts w:ascii="Arial" w:hAnsi="Arial" w:cs="Arial"/>
          <w:b/>
          <w:szCs w:val="21"/>
        </w:rPr>
        <w:t xml:space="preserve"> FOR </w:t>
      </w:r>
      <w:r w:rsidR="00874452" w:rsidRPr="00A50770">
        <w:rPr>
          <w:rFonts w:ascii="Arial" w:hAnsi="Arial" w:cs="Arial"/>
          <w:b/>
          <w:szCs w:val="21"/>
        </w:rPr>
        <w:t>RESEARCH</w:t>
      </w:r>
      <w:r w:rsidR="00AE1828" w:rsidRPr="00A50770">
        <w:rPr>
          <w:rFonts w:ascii="Arial" w:hAnsi="Arial" w:cs="Arial"/>
          <w:b/>
          <w:szCs w:val="21"/>
        </w:rPr>
        <w:t xml:space="preserve"> IN JAPAN</w:t>
      </w:r>
    </w:p>
    <w:p w:rsidR="00301285" w:rsidRDefault="00301285">
      <w:pPr>
        <w:jc w:val="center"/>
        <w:rPr>
          <w:rFonts w:ascii="Arial" w:hAnsi="Arial" w:cs="Arial"/>
          <w:b/>
          <w:szCs w:val="21"/>
        </w:rPr>
      </w:pPr>
      <w:r w:rsidRPr="00A50770">
        <w:rPr>
          <w:rFonts w:ascii="Arial" w:hAnsi="Arial" w:cs="Arial"/>
          <w:b/>
          <w:szCs w:val="21"/>
        </w:rPr>
        <w:t>(Long</w:t>
      </w:r>
      <w:r w:rsidR="00AE1828" w:rsidRPr="00A50770">
        <w:rPr>
          <w:rFonts w:ascii="Arial" w:hAnsi="Arial" w:cs="Arial"/>
          <w:b/>
          <w:szCs w:val="21"/>
        </w:rPr>
        <w:t>-t</w:t>
      </w:r>
      <w:r w:rsidRPr="00A50770">
        <w:rPr>
          <w:rFonts w:ascii="Arial" w:hAnsi="Arial" w:cs="Arial"/>
          <w:b/>
          <w:szCs w:val="21"/>
        </w:rPr>
        <w:t>erm)</w:t>
      </w:r>
    </w:p>
    <w:p w:rsidR="00127BFE" w:rsidRPr="00A50770" w:rsidRDefault="00127BFE" w:rsidP="00127BFE">
      <w:pPr>
        <w:rPr>
          <w:rFonts w:ascii="Arial" w:hAnsi="Arial" w:cs="Arial"/>
          <w:szCs w:val="21"/>
        </w:rPr>
      </w:pPr>
    </w:p>
    <w:p w:rsidR="00301285" w:rsidRPr="00A50770" w:rsidRDefault="00301285" w:rsidP="00127BFE">
      <w:pPr>
        <w:spacing w:line="240" w:lineRule="exact"/>
        <w:jc w:val="center"/>
        <w:rPr>
          <w:rFonts w:ascii="Arial" w:hAnsi="Arial" w:cs="Arial"/>
          <w:b/>
          <w:sz w:val="18"/>
        </w:rPr>
      </w:pPr>
      <w:r w:rsidRPr="00A50770">
        <w:rPr>
          <w:rFonts w:ascii="Arial" w:hAnsi="Arial" w:cs="Arial"/>
          <w:b/>
          <w:sz w:val="18"/>
        </w:rPr>
        <w:t>&lt;</w:t>
      </w:r>
      <w:r w:rsidR="00BA77B4" w:rsidRPr="00A50770">
        <w:rPr>
          <w:rFonts w:ascii="Arial" w:hAnsi="Arial" w:cs="Arial"/>
          <w:b/>
          <w:sz w:val="18"/>
        </w:rPr>
        <w:t xml:space="preserve"> </w:t>
      </w:r>
      <w:r w:rsidRPr="00A50770">
        <w:rPr>
          <w:rFonts w:ascii="Arial" w:hAnsi="Arial" w:cs="Arial"/>
          <w:b/>
          <w:sz w:val="18"/>
        </w:rPr>
        <w:t xml:space="preserve">This form should be </w:t>
      </w:r>
      <w:r w:rsidR="00BA77B4" w:rsidRPr="00A50770">
        <w:rPr>
          <w:rFonts w:ascii="Arial" w:hAnsi="Arial" w:cs="Arial"/>
          <w:b/>
          <w:sz w:val="18"/>
        </w:rPr>
        <w:t>uploaded to the Electronic Application System.</w:t>
      </w:r>
      <w:r w:rsidRPr="00A50770">
        <w:rPr>
          <w:rFonts w:ascii="Arial" w:hAnsi="Arial" w:cs="Arial"/>
          <w:b/>
          <w:sz w:val="18"/>
        </w:rPr>
        <w:t>&gt;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7"/>
        <w:gridCol w:w="1124"/>
        <w:gridCol w:w="14"/>
        <w:gridCol w:w="1140"/>
        <w:gridCol w:w="1170"/>
        <w:gridCol w:w="14"/>
        <w:gridCol w:w="1094"/>
        <w:gridCol w:w="937"/>
        <w:gridCol w:w="554"/>
        <w:gridCol w:w="664"/>
        <w:gridCol w:w="1202"/>
        <w:gridCol w:w="16"/>
      </w:tblGrid>
      <w:tr w:rsidR="00432391" w:rsidRPr="00225EB2" w:rsidTr="00225EB2">
        <w:trPr>
          <w:trHeight w:val="283"/>
          <w:jc w:val="center"/>
        </w:trPr>
        <w:tc>
          <w:tcPr>
            <w:tcW w:w="674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391" w:rsidRPr="00A50770" w:rsidRDefault="00432391" w:rsidP="00C55E62">
            <w:pPr>
              <w:rPr>
                <w:rFonts w:ascii="Arial" w:hAnsi="Arial" w:cs="Arial"/>
                <w:sz w:val="18"/>
                <w:szCs w:val="18"/>
              </w:rPr>
            </w:pPr>
            <w:r w:rsidRPr="00A50770">
              <w:rPr>
                <w:rFonts w:ascii="Arial" w:hAnsi="Arial" w:cs="Arial"/>
                <w:sz w:val="18"/>
                <w:szCs w:val="18"/>
              </w:rPr>
              <w:t>1. Name in Full</w:t>
            </w:r>
          </w:p>
        </w:tc>
        <w:tc>
          <w:tcPr>
            <w:tcW w:w="33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391" w:rsidRPr="00A50770" w:rsidRDefault="00432391" w:rsidP="005A4608">
            <w:pPr>
              <w:rPr>
                <w:rFonts w:ascii="Arial" w:hAnsi="Arial" w:cs="Arial"/>
                <w:sz w:val="18"/>
                <w:szCs w:val="18"/>
              </w:rPr>
            </w:pPr>
            <w:r w:rsidRPr="00A50770">
              <w:rPr>
                <w:rFonts w:ascii="Arial" w:hAnsi="Arial" w:cs="Arial"/>
                <w:sz w:val="18"/>
                <w:szCs w:val="18"/>
              </w:rPr>
              <w:t>2.</w:t>
            </w:r>
            <w:r w:rsidR="006E7CBA" w:rsidRPr="00A507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0770">
              <w:rPr>
                <w:rFonts w:ascii="Arial" w:hAnsi="Arial" w:cs="Arial"/>
                <w:sz w:val="18"/>
                <w:szCs w:val="18"/>
              </w:rPr>
              <w:t>Nationality/Citizenship</w:t>
            </w:r>
          </w:p>
        </w:tc>
      </w:tr>
      <w:tr w:rsidR="00EB677C" w:rsidRPr="00225EB2" w:rsidTr="00225EB2">
        <w:trPr>
          <w:trHeight w:val="227"/>
          <w:jc w:val="center"/>
        </w:trPr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EB677C" w:rsidRPr="00225EB2" w:rsidRDefault="00EB677C" w:rsidP="00361645">
            <w:pPr>
              <w:rPr>
                <w:sz w:val="18"/>
                <w:szCs w:val="18"/>
              </w:rPr>
            </w:pPr>
            <w:r w:rsidRPr="00225EB2">
              <w:rPr>
                <w:sz w:val="18"/>
                <w:szCs w:val="18"/>
              </w:rPr>
              <w:t xml:space="preserve"> (F</w:t>
            </w:r>
            <w:r w:rsidR="00361645">
              <w:rPr>
                <w:rFonts w:hint="eastAsia"/>
                <w:sz w:val="18"/>
                <w:szCs w:val="18"/>
              </w:rPr>
              <w:t>AMILY</w:t>
            </w:r>
            <w:r w:rsidRPr="00225EB2">
              <w:rPr>
                <w:sz w:val="18"/>
                <w:szCs w:val="18"/>
              </w:rPr>
              <w:t>)</w:t>
            </w:r>
          </w:p>
        </w:tc>
        <w:tc>
          <w:tcPr>
            <w:tcW w:w="2250" w:type="dxa"/>
            <w:gridSpan w:val="3"/>
            <w:tcBorders>
              <w:top w:val="single" w:sz="12" w:space="0" w:color="auto"/>
              <w:bottom w:val="nil"/>
            </w:tcBorders>
          </w:tcPr>
          <w:p w:rsidR="00EB677C" w:rsidRPr="00225EB2" w:rsidRDefault="00EB677C" w:rsidP="00A207B8">
            <w:pPr>
              <w:rPr>
                <w:sz w:val="18"/>
                <w:szCs w:val="18"/>
              </w:rPr>
            </w:pPr>
            <w:r w:rsidRPr="00225EB2">
              <w:rPr>
                <w:sz w:val="18"/>
                <w:szCs w:val="18"/>
              </w:rPr>
              <w:t>(First)</w:t>
            </w:r>
          </w:p>
        </w:tc>
        <w:tc>
          <w:tcPr>
            <w:tcW w:w="225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EB677C" w:rsidRPr="00225EB2" w:rsidRDefault="00EB677C" w:rsidP="00A207B8">
            <w:pPr>
              <w:rPr>
                <w:sz w:val="18"/>
                <w:szCs w:val="18"/>
              </w:rPr>
            </w:pPr>
            <w:r w:rsidRPr="00225EB2">
              <w:rPr>
                <w:sz w:val="18"/>
                <w:szCs w:val="18"/>
              </w:rPr>
              <w:t>(Middle)</w:t>
            </w:r>
          </w:p>
        </w:tc>
        <w:tc>
          <w:tcPr>
            <w:tcW w:w="3331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B677C" w:rsidRPr="00545E7C" w:rsidRDefault="00EB677C" w:rsidP="00F26FAA">
            <w:pPr>
              <w:rPr>
                <w:sz w:val="20"/>
                <w:szCs w:val="18"/>
              </w:rPr>
            </w:pPr>
          </w:p>
        </w:tc>
      </w:tr>
      <w:tr w:rsidR="00EB677C" w:rsidRPr="00225EB2" w:rsidTr="00225EB2">
        <w:trPr>
          <w:trHeight w:val="567"/>
          <w:jc w:val="center"/>
        </w:trPr>
        <w:tc>
          <w:tcPr>
            <w:tcW w:w="2249" w:type="dxa"/>
            <w:tcBorders>
              <w:top w:val="nil"/>
              <w:left w:val="single" w:sz="12" w:space="0" w:color="auto"/>
            </w:tcBorders>
          </w:tcPr>
          <w:p w:rsidR="00EB677C" w:rsidRPr="00545E7C" w:rsidRDefault="00EB677C" w:rsidP="006E7CBA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nil"/>
            </w:tcBorders>
          </w:tcPr>
          <w:p w:rsidR="00EB677C" w:rsidRPr="00545E7C" w:rsidRDefault="00EB677C" w:rsidP="006E7CBA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nil"/>
              <w:right w:val="single" w:sz="12" w:space="0" w:color="auto"/>
            </w:tcBorders>
          </w:tcPr>
          <w:p w:rsidR="00EB677C" w:rsidRPr="00545E7C" w:rsidRDefault="00EB677C" w:rsidP="00180910">
            <w:pPr>
              <w:rPr>
                <w:sz w:val="20"/>
                <w:szCs w:val="18"/>
              </w:rPr>
            </w:pPr>
          </w:p>
        </w:tc>
        <w:tc>
          <w:tcPr>
            <w:tcW w:w="3331" w:type="dxa"/>
            <w:gridSpan w:val="5"/>
            <w:vMerge/>
            <w:tcBorders>
              <w:right w:val="single" w:sz="12" w:space="0" w:color="auto"/>
            </w:tcBorders>
          </w:tcPr>
          <w:p w:rsidR="00EB677C" w:rsidRPr="00225EB2" w:rsidRDefault="00EB677C" w:rsidP="00F26FAA">
            <w:pPr>
              <w:rPr>
                <w:sz w:val="18"/>
                <w:szCs w:val="18"/>
              </w:rPr>
            </w:pPr>
          </w:p>
        </w:tc>
      </w:tr>
      <w:tr w:rsidR="00432391" w:rsidRPr="00225EB2" w:rsidTr="00225EB2">
        <w:trPr>
          <w:trHeight w:val="283"/>
          <w:jc w:val="center"/>
        </w:trPr>
        <w:tc>
          <w:tcPr>
            <w:tcW w:w="1008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391" w:rsidRPr="00A50770" w:rsidRDefault="00432391" w:rsidP="005A4608">
            <w:pPr>
              <w:rPr>
                <w:rFonts w:ascii="Arial" w:hAnsi="Arial" w:cs="Arial"/>
                <w:sz w:val="18"/>
                <w:szCs w:val="18"/>
              </w:rPr>
            </w:pPr>
            <w:r w:rsidRPr="00A50770">
              <w:rPr>
                <w:rFonts w:ascii="Arial" w:hAnsi="Arial" w:cs="Arial"/>
                <w:sz w:val="18"/>
                <w:szCs w:val="18"/>
              </w:rPr>
              <w:t>3. Current Appointment and/ or Status</w:t>
            </w:r>
          </w:p>
        </w:tc>
      </w:tr>
      <w:tr w:rsidR="00432391" w:rsidRPr="00225EB2" w:rsidTr="00225EB2">
        <w:trPr>
          <w:trHeight w:val="567"/>
          <w:jc w:val="center"/>
        </w:trPr>
        <w:tc>
          <w:tcPr>
            <w:tcW w:w="1008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</w:tr>
      <w:tr w:rsidR="00A41E66" w:rsidRPr="00A50770" w:rsidTr="00225EB2">
        <w:trPr>
          <w:trHeight w:val="283"/>
          <w:jc w:val="center"/>
        </w:trPr>
        <w:tc>
          <w:tcPr>
            <w:tcW w:w="1008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E66" w:rsidRPr="00A50770" w:rsidRDefault="00A41E66" w:rsidP="006E7CBA">
            <w:pPr>
              <w:rPr>
                <w:rFonts w:ascii="Arial" w:hAnsi="Arial" w:cs="Arial"/>
                <w:sz w:val="18"/>
                <w:szCs w:val="18"/>
              </w:rPr>
            </w:pPr>
            <w:r w:rsidRPr="00A50770">
              <w:rPr>
                <w:rFonts w:ascii="Arial" w:hAnsi="Arial" w:cs="Arial"/>
                <w:sz w:val="18"/>
                <w:szCs w:val="18"/>
              </w:rPr>
              <w:t>4. Higher Education (University and above: start from the latest one)</w:t>
            </w:r>
          </w:p>
        </w:tc>
      </w:tr>
      <w:tr w:rsidR="00A41E66" w:rsidRPr="00225EB2" w:rsidTr="00225EB2">
        <w:trPr>
          <w:gridAfter w:val="1"/>
          <w:wAfter w:w="16" w:type="dxa"/>
          <w:trHeight w:val="454"/>
          <w:jc w:val="center"/>
        </w:trPr>
        <w:tc>
          <w:tcPr>
            <w:tcW w:w="33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66" w:rsidRPr="00A50770" w:rsidRDefault="00A41E66" w:rsidP="006E7C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770">
              <w:rPr>
                <w:rFonts w:ascii="Arial" w:hAnsi="Arial" w:cs="Arial"/>
                <w:sz w:val="18"/>
                <w:szCs w:val="18"/>
              </w:rPr>
              <w:t>Name of University/Institution</w:t>
            </w:r>
          </w:p>
        </w:tc>
        <w:tc>
          <w:tcPr>
            <w:tcW w:w="22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66" w:rsidRPr="00A50770" w:rsidRDefault="00A41E66" w:rsidP="006E7C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770">
              <w:rPr>
                <w:rFonts w:ascii="Arial" w:hAnsi="Arial" w:cs="Arial"/>
                <w:sz w:val="18"/>
                <w:szCs w:val="18"/>
              </w:rPr>
              <w:t>Location</w:t>
            </w:r>
          </w:p>
        </w:tc>
        <w:tc>
          <w:tcPr>
            <w:tcW w:w="256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66" w:rsidRPr="00A50770" w:rsidRDefault="00A41E66" w:rsidP="006E7C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770">
              <w:rPr>
                <w:rFonts w:ascii="Arial" w:hAnsi="Arial" w:cs="Arial"/>
                <w:sz w:val="18"/>
                <w:szCs w:val="18"/>
              </w:rPr>
              <w:t>Degree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E66" w:rsidRPr="00A50770" w:rsidRDefault="00A41E66" w:rsidP="006E7C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770">
              <w:rPr>
                <w:rFonts w:ascii="Arial" w:hAnsi="Arial" w:cs="Arial"/>
                <w:sz w:val="18"/>
                <w:szCs w:val="18"/>
              </w:rPr>
              <w:t>Completion Date (Month/Year)</w:t>
            </w:r>
          </w:p>
        </w:tc>
      </w:tr>
      <w:tr w:rsidR="00432391" w:rsidRPr="00225EB2" w:rsidTr="00225EB2">
        <w:trPr>
          <w:gridAfter w:val="1"/>
          <w:wAfter w:w="16" w:type="dxa"/>
          <w:trHeight w:hRule="exact" w:val="567"/>
          <w:jc w:val="center"/>
        </w:trPr>
        <w:tc>
          <w:tcPr>
            <w:tcW w:w="33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545E7C" w:rsidRDefault="0043239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  <w:szCs w:val="18"/>
              </w:rPr>
            </w:pP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</w:tr>
      <w:tr w:rsidR="00432391" w:rsidRPr="00225EB2" w:rsidTr="00225EB2">
        <w:trPr>
          <w:gridAfter w:val="1"/>
          <w:wAfter w:w="16" w:type="dxa"/>
          <w:trHeight w:hRule="exact" w:val="567"/>
          <w:jc w:val="center"/>
        </w:trPr>
        <w:tc>
          <w:tcPr>
            <w:tcW w:w="33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</w:tr>
      <w:tr w:rsidR="00432391" w:rsidRPr="00225EB2" w:rsidTr="00225EB2">
        <w:trPr>
          <w:gridAfter w:val="1"/>
          <w:wAfter w:w="16" w:type="dxa"/>
          <w:trHeight w:hRule="exact" w:val="567"/>
          <w:jc w:val="center"/>
        </w:trPr>
        <w:tc>
          <w:tcPr>
            <w:tcW w:w="33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</w:tr>
      <w:tr w:rsidR="00432391" w:rsidRPr="00225EB2" w:rsidTr="00225EB2">
        <w:trPr>
          <w:gridAfter w:val="1"/>
          <w:wAfter w:w="16" w:type="dxa"/>
          <w:trHeight w:hRule="exact" w:val="567"/>
          <w:jc w:val="center"/>
        </w:trPr>
        <w:tc>
          <w:tcPr>
            <w:tcW w:w="33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</w:tr>
      <w:tr w:rsidR="00432391" w:rsidRPr="00225EB2" w:rsidTr="00225EB2">
        <w:trPr>
          <w:gridAfter w:val="1"/>
          <w:wAfter w:w="16" w:type="dxa"/>
          <w:trHeight w:hRule="exact" w:val="567"/>
          <w:jc w:val="center"/>
        </w:trPr>
        <w:tc>
          <w:tcPr>
            <w:tcW w:w="337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</w:tr>
      <w:tr w:rsidR="00A41E66" w:rsidRPr="00A50770" w:rsidTr="00225EB2">
        <w:trPr>
          <w:trHeight w:val="283"/>
          <w:jc w:val="center"/>
        </w:trPr>
        <w:tc>
          <w:tcPr>
            <w:tcW w:w="1008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E66" w:rsidRPr="00A50770" w:rsidRDefault="00A41E66" w:rsidP="006E7C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18"/>
                <w:szCs w:val="18"/>
              </w:rPr>
            </w:pPr>
            <w:r w:rsidRPr="00A50770">
              <w:rPr>
                <w:rFonts w:ascii="Arial" w:hAnsi="Arial" w:cs="Arial"/>
                <w:sz w:val="18"/>
                <w:szCs w:val="18"/>
              </w:rPr>
              <w:t>5. Previous Employment (Start from the latest one)</w:t>
            </w:r>
          </w:p>
        </w:tc>
      </w:tr>
      <w:tr w:rsidR="00A41E66" w:rsidRPr="00A50770" w:rsidTr="00225EB2">
        <w:trPr>
          <w:trHeight w:val="227"/>
          <w:jc w:val="center"/>
        </w:trPr>
        <w:tc>
          <w:tcPr>
            <w:tcW w:w="33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1E66" w:rsidRPr="00A50770" w:rsidRDefault="00A41E66" w:rsidP="006E7C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770">
              <w:rPr>
                <w:rFonts w:ascii="Arial" w:hAnsi="Arial" w:cs="Arial"/>
                <w:sz w:val="18"/>
                <w:szCs w:val="18"/>
              </w:rPr>
              <w:t>Name of University/Institution</w:t>
            </w:r>
          </w:p>
        </w:tc>
        <w:tc>
          <w:tcPr>
            <w:tcW w:w="231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E66" w:rsidRPr="00A50770" w:rsidRDefault="00A41E66" w:rsidP="006E7C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770">
              <w:rPr>
                <w:rFonts w:ascii="Arial" w:hAnsi="Arial" w:cs="Arial"/>
                <w:sz w:val="18"/>
                <w:szCs w:val="18"/>
              </w:rPr>
              <w:t>Location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E66" w:rsidRPr="00A50770" w:rsidRDefault="00A41E66" w:rsidP="006E7C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770">
              <w:rPr>
                <w:rFonts w:ascii="Arial" w:hAnsi="Arial" w:cs="Arial"/>
                <w:sz w:val="18"/>
                <w:szCs w:val="18"/>
              </w:rPr>
              <w:t>Position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E66" w:rsidRPr="00A50770" w:rsidRDefault="00A41E66" w:rsidP="006E7C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770">
              <w:rPr>
                <w:rFonts w:ascii="Arial" w:hAnsi="Arial" w:cs="Arial"/>
                <w:sz w:val="18"/>
                <w:szCs w:val="18"/>
              </w:rPr>
              <w:t>Tenure</w:t>
            </w:r>
          </w:p>
        </w:tc>
      </w:tr>
      <w:tr w:rsidR="00A41E66" w:rsidRPr="00225EB2" w:rsidTr="00225EB2">
        <w:trPr>
          <w:trHeight w:val="227"/>
          <w:jc w:val="center"/>
        </w:trPr>
        <w:tc>
          <w:tcPr>
            <w:tcW w:w="335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66" w:rsidRPr="00225EB2" w:rsidRDefault="00A41E66" w:rsidP="006E7C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66" w:rsidRPr="00225EB2" w:rsidRDefault="00A41E66" w:rsidP="006E7C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66" w:rsidRPr="00225EB2" w:rsidRDefault="00A41E66" w:rsidP="006E7C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1E66" w:rsidRPr="00A50770" w:rsidDel="00C65A87" w:rsidRDefault="00A41E66" w:rsidP="006E7C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770">
              <w:rPr>
                <w:rFonts w:ascii="Arial" w:hAnsi="Arial" w:cs="Arial"/>
                <w:sz w:val="18"/>
                <w:szCs w:val="18"/>
              </w:rPr>
              <w:t>From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E66" w:rsidRPr="00A50770" w:rsidDel="00C65A87" w:rsidRDefault="00A41E66" w:rsidP="006E7C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770">
              <w:rPr>
                <w:rFonts w:ascii="Arial" w:hAnsi="Arial" w:cs="Arial"/>
                <w:sz w:val="18"/>
                <w:szCs w:val="18"/>
              </w:rPr>
              <w:t>To</w:t>
            </w:r>
          </w:p>
        </w:tc>
      </w:tr>
      <w:tr w:rsidR="00432391" w:rsidRPr="00225EB2" w:rsidTr="00225EB2">
        <w:trPr>
          <w:trHeight w:hRule="exact" w:val="567"/>
          <w:jc w:val="center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</w:tr>
      <w:tr w:rsidR="00432391" w:rsidRPr="00225EB2" w:rsidTr="00225EB2">
        <w:trPr>
          <w:trHeight w:hRule="exact" w:val="567"/>
          <w:jc w:val="center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</w:tr>
      <w:tr w:rsidR="00432391" w:rsidRPr="00225EB2" w:rsidTr="00225EB2">
        <w:trPr>
          <w:trHeight w:hRule="exact" w:val="567"/>
          <w:jc w:val="center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</w:tr>
      <w:tr w:rsidR="00432391" w:rsidRPr="00225EB2" w:rsidTr="00225EB2">
        <w:trPr>
          <w:trHeight w:hRule="exact" w:val="567"/>
          <w:jc w:val="center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</w:tr>
      <w:tr w:rsidR="00432391" w:rsidRPr="00225EB2" w:rsidTr="00225EB2">
        <w:trPr>
          <w:trHeight w:hRule="exact" w:val="567"/>
          <w:jc w:val="center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2391" w:rsidRPr="00545E7C" w:rsidRDefault="00432391">
            <w:pPr>
              <w:rPr>
                <w:sz w:val="20"/>
                <w:szCs w:val="18"/>
              </w:rPr>
            </w:pPr>
          </w:p>
        </w:tc>
      </w:tr>
      <w:tr w:rsidR="00432391" w:rsidRPr="00A50770" w:rsidTr="00225EB2">
        <w:trPr>
          <w:trHeight w:val="283"/>
          <w:jc w:val="center"/>
        </w:trPr>
        <w:tc>
          <w:tcPr>
            <w:tcW w:w="1008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391" w:rsidRPr="00A50770" w:rsidRDefault="00432391" w:rsidP="006E7C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18"/>
                <w:szCs w:val="18"/>
              </w:rPr>
            </w:pPr>
            <w:r w:rsidRPr="00A50770">
              <w:rPr>
                <w:rFonts w:ascii="Arial" w:hAnsi="Arial" w:cs="Arial"/>
                <w:sz w:val="18"/>
                <w:szCs w:val="18"/>
              </w:rPr>
              <w:t>6. Field of Research</w:t>
            </w:r>
          </w:p>
        </w:tc>
      </w:tr>
      <w:tr w:rsidR="00432391" w:rsidRPr="00225EB2" w:rsidTr="00225EB2">
        <w:trPr>
          <w:trHeight w:val="567"/>
          <w:jc w:val="center"/>
        </w:trPr>
        <w:tc>
          <w:tcPr>
            <w:tcW w:w="1008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51F" w:rsidRPr="00545E7C" w:rsidRDefault="000B25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  <w:szCs w:val="18"/>
              </w:rPr>
            </w:pPr>
          </w:p>
        </w:tc>
      </w:tr>
      <w:tr w:rsidR="00432391" w:rsidRPr="00A50770" w:rsidTr="00225EB2">
        <w:trPr>
          <w:trHeight w:val="283"/>
          <w:jc w:val="center"/>
        </w:trPr>
        <w:tc>
          <w:tcPr>
            <w:tcW w:w="1008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391" w:rsidRPr="00A50770" w:rsidRDefault="00432391" w:rsidP="006E7C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18"/>
                <w:szCs w:val="18"/>
              </w:rPr>
            </w:pPr>
            <w:r w:rsidRPr="00A50770">
              <w:rPr>
                <w:rFonts w:ascii="Arial" w:hAnsi="Arial" w:cs="Arial"/>
                <w:sz w:val="18"/>
                <w:szCs w:val="18"/>
              </w:rPr>
              <w:t>7. Awards (Please indicate title, organization and year)</w:t>
            </w:r>
          </w:p>
        </w:tc>
      </w:tr>
      <w:tr w:rsidR="00432391" w:rsidRPr="00225EB2" w:rsidTr="00FE38D5">
        <w:trPr>
          <w:trHeight w:val="2551"/>
          <w:jc w:val="center"/>
        </w:trPr>
        <w:tc>
          <w:tcPr>
            <w:tcW w:w="1008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391" w:rsidRPr="00545E7C" w:rsidRDefault="00432391" w:rsidP="000B25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  <w:szCs w:val="18"/>
              </w:rPr>
            </w:pPr>
          </w:p>
        </w:tc>
      </w:tr>
    </w:tbl>
    <w:p w:rsidR="00EB677C" w:rsidRDefault="00EB677C">
      <w:pPr>
        <w:widowControl/>
        <w:jc w:val="left"/>
      </w:pPr>
      <w: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432391" w:rsidRPr="00A50770" w:rsidTr="00FE38D5">
        <w:trPr>
          <w:trHeight w:val="283"/>
          <w:jc w:val="center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391" w:rsidRPr="00A50770" w:rsidRDefault="00432391" w:rsidP="00225EB2">
            <w:pPr>
              <w:rPr>
                <w:rFonts w:ascii="Arial" w:hAnsi="Arial" w:cs="Arial"/>
              </w:rPr>
            </w:pPr>
            <w:r w:rsidRPr="00A50770">
              <w:rPr>
                <w:rFonts w:ascii="Arial" w:hAnsi="Arial" w:cs="Arial"/>
                <w:sz w:val="18"/>
              </w:rPr>
              <w:lastRenderedPageBreak/>
              <w:t>8. Research achievement and results</w:t>
            </w:r>
          </w:p>
        </w:tc>
      </w:tr>
    </w:tbl>
    <w:p w:rsidR="00FE38D5" w:rsidRPr="00545E7C" w:rsidRDefault="00FE38D5">
      <w:pPr>
        <w:rPr>
          <w:sz w:val="20"/>
        </w:rPr>
      </w:pPr>
    </w:p>
    <w:p w:rsidR="00FE38D5" w:rsidRPr="00545E7C" w:rsidRDefault="00FE38D5">
      <w:pPr>
        <w:rPr>
          <w:sz w:val="20"/>
        </w:rPr>
      </w:pPr>
    </w:p>
    <w:p w:rsidR="00FE38D5" w:rsidRPr="00545E7C" w:rsidRDefault="00FE38D5">
      <w:pPr>
        <w:rPr>
          <w:sz w:val="20"/>
        </w:rPr>
      </w:pPr>
    </w:p>
    <w:p w:rsidR="00FE38D5" w:rsidRPr="00545E7C" w:rsidRDefault="00FE38D5">
      <w:pPr>
        <w:rPr>
          <w:sz w:val="20"/>
        </w:rPr>
      </w:pPr>
    </w:p>
    <w:p w:rsidR="00FE38D5" w:rsidRPr="00545E7C" w:rsidRDefault="00FE38D5">
      <w:pPr>
        <w:rPr>
          <w:sz w:val="20"/>
        </w:rPr>
      </w:pPr>
    </w:p>
    <w:p w:rsidR="00FE38D5" w:rsidRPr="00545E7C" w:rsidRDefault="00FE38D5">
      <w:pPr>
        <w:rPr>
          <w:sz w:val="20"/>
        </w:rPr>
      </w:pPr>
    </w:p>
    <w:p w:rsidR="00FE38D5" w:rsidRPr="00545E7C" w:rsidRDefault="00FE38D5">
      <w:pPr>
        <w:rPr>
          <w:sz w:val="20"/>
        </w:rPr>
      </w:pPr>
    </w:p>
    <w:p w:rsidR="00FE38D5" w:rsidRPr="00545E7C" w:rsidRDefault="00FE38D5">
      <w:pPr>
        <w:rPr>
          <w:sz w:val="20"/>
        </w:rPr>
      </w:pPr>
    </w:p>
    <w:p w:rsidR="00FE38D5" w:rsidRPr="00545E7C" w:rsidRDefault="00FE38D5">
      <w:pPr>
        <w:rPr>
          <w:sz w:val="20"/>
        </w:rPr>
      </w:pPr>
    </w:p>
    <w:p w:rsidR="00FE38D5" w:rsidRPr="00545E7C" w:rsidRDefault="00FE38D5">
      <w:pPr>
        <w:rPr>
          <w:sz w:val="20"/>
        </w:rPr>
      </w:pPr>
    </w:p>
    <w:p w:rsidR="00FE38D5" w:rsidRPr="00545E7C" w:rsidRDefault="00FE38D5">
      <w:pPr>
        <w:rPr>
          <w:sz w:val="20"/>
        </w:rPr>
      </w:pPr>
    </w:p>
    <w:p w:rsidR="00FE38D5" w:rsidRPr="00545E7C" w:rsidRDefault="00FE38D5">
      <w:pPr>
        <w:rPr>
          <w:sz w:val="20"/>
        </w:rPr>
      </w:pPr>
    </w:p>
    <w:p w:rsidR="00FE38D5" w:rsidRPr="00545E7C" w:rsidRDefault="00FE38D5">
      <w:pPr>
        <w:rPr>
          <w:sz w:val="20"/>
        </w:rPr>
      </w:pPr>
    </w:p>
    <w:p w:rsidR="00FE38D5" w:rsidRPr="00545E7C" w:rsidRDefault="00FE38D5">
      <w:pPr>
        <w:rPr>
          <w:sz w:val="20"/>
        </w:rPr>
      </w:pPr>
    </w:p>
    <w:p w:rsidR="00FE38D5" w:rsidRPr="00545E7C" w:rsidRDefault="00FE38D5">
      <w:pPr>
        <w:rPr>
          <w:sz w:val="20"/>
        </w:rPr>
      </w:pPr>
    </w:p>
    <w:p w:rsidR="00FE38D5" w:rsidRPr="00545E7C" w:rsidRDefault="00FE38D5">
      <w:pPr>
        <w:rPr>
          <w:sz w:val="20"/>
        </w:rPr>
      </w:pPr>
    </w:p>
    <w:p w:rsidR="00FE38D5" w:rsidRPr="00545E7C" w:rsidRDefault="00FE38D5">
      <w:pPr>
        <w:rPr>
          <w:sz w:val="20"/>
        </w:rPr>
      </w:pPr>
    </w:p>
    <w:p w:rsidR="00FE38D5" w:rsidRPr="00545E7C" w:rsidRDefault="00FE38D5">
      <w:pPr>
        <w:rPr>
          <w:sz w:val="20"/>
        </w:rPr>
      </w:pPr>
    </w:p>
    <w:p w:rsidR="00FE38D5" w:rsidRPr="00545E7C" w:rsidRDefault="00FE38D5">
      <w:pPr>
        <w:rPr>
          <w:sz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432391" w:rsidRPr="00A50770" w:rsidTr="00FE38D5">
        <w:trPr>
          <w:trHeight w:val="567"/>
          <w:jc w:val="center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391" w:rsidRPr="00A50770" w:rsidRDefault="00432391" w:rsidP="00225EB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18"/>
              </w:rPr>
            </w:pPr>
            <w:r w:rsidRPr="00A50770">
              <w:rPr>
                <w:rFonts w:ascii="Arial" w:hAnsi="Arial" w:cs="Arial"/>
                <w:sz w:val="18"/>
              </w:rPr>
              <w:t xml:space="preserve">9. Major Publications (List </w:t>
            </w:r>
            <w:r w:rsidRPr="00A5077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up to </w:t>
            </w:r>
            <w:r w:rsidRPr="00A50770">
              <w:rPr>
                <w:rFonts w:ascii="Arial" w:hAnsi="Arial" w:cs="Arial"/>
                <w:b/>
                <w:sz w:val="18"/>
                <w:u w:val="single"/>
              </w:rPr>
              <w:t>10</w:t>
            </w:r>
            <w:r w:rsidRPr="00A50770">
              <w:rPr>
                <w:rFonts w:ascii="Arial" w:hAnsi="Arial" w:cs="Arial"/>
                <w:sz w:val="18"/>
              </w:rPr>
              <w:t>, starting with those for which you were the first author.)</w:t>
            </w:r>
          </w:p>
          <w:p w:rsidR="00432391" w:rsidRPr="00A50770" w:rsidRDefault="00432391" w:rsidP="00225EB2">
            <w:pPr>
              <w:pStyle w:val="a3"/>
              <w:tabs>
                <w:tab w:val="clear" w:pos="4252"/>
                <w:tab w:val="clear" w:pos="8504"/>
              </w:tabs>
              <w:snapToGrid/>
              <w:ind w:firstLine="180"/>
              <w:rPr>
                <w:rFonts w:ascii="Arial" w:hAnsi="Arial" w:cs="Arial"/>
              </w:rPr>
            </w:pPr>
            <w:r w:rsidRPr="00A50770">
              <w:rPr>
                <w:rFonts w:ascii="Arial" w:hAnsi="Arial" w:cs="Arial"/>
                <w:sz w:val="18"/>
              </w:rPr>
              <w:t>Authors(all), Title, Journal, Vol. , No , pp -  , Month, Year</w:t>
            </w:r>
          </w:p>
        </w:tc>
      </w:tr>
    </w:tbl>
    <w:p w:rsidR="00FE38D5" w:rsidRPr="00545E7C" w:rsidRDefault="00FE38D5">
      <w:pPr>
        <w:rPr>
          <w:sz w:val="20"/>
        </w:rPr>
      </w:pPr>
    </w:p>
    <w:p w:rsidR="00FE38D5" w:rsidRPr="00545E7C" w:rsidRDefault="00FE38D5">
      <w:pPr>
        <w:rPr>
          <w:sz w:val="20"/>
        </w:rPr>
      </w:pPr>
    </w:p>
    <w:p w:rsidR="00FE38D5" w:rsidRPr="00545E7C" w:rsidRDefault="00FE38D5">
      <w:pPr>
        <w:rPr>
          <w:sz w:val="20"/>
        </w:rPr>
      </w:pPr>
    </w:p>
    <w:p w:rsidR="00FE38D5" w:rsidRPr="00545E7C" w:rsidRDefault="00FE38D5">
      <w:pPr>
        <w:rPr>
          <w:sz w:val="20"/>
        </w:rPr>
      </w:pPr>
    </w:p>
    <w:p w:rsidR="00FE38D5" w:rsidRPr="00545E7C" w:rsidRDefault="00FE38D5">
      <w:pPr>
        <w:rPr>
          <w:sz w:val="20"/>
        </w:rPr>
      </w:pPr>
    </w:p>
    <w:p w:rsidR="00FE38D5" w:rsidRPr="00545E7C" w:rsidRDefault="00FE38D5">
      <w:pPr>
        <w:rPr>
          <w:sz w:val="20"/>
        </w:rPr>
      </w:pPr>
    </w:p>
    <w:p w:rsidR="00FE38D5" w:rsidRPr="00545E7C" w:rsidRDefault="00FE38D5">
      <w:pPr>
        <w:rPr>
          <w:sz w:val="20"/>
        </w:rPr>
      </w:pPr>
    </w:p>
    <w:p w:rsidR="00FE38D5" w:rsidRPr="00545E7C" w:rsidRDefault="00FE38D5">
      <w:pPr>
        <w:rPr>
          <w:sz w:val="20"/>
        </w:rPr>
      </w:pPr>
    </w:p>
    <w:p w:rsidR="00FE38D5" w:rsidRPr="00545E7C" w:rsidRDefault="00FE38D5">
      <w:pPr>
        <w:rPr>
          <w:sz w:val="20"/>
        </w:rPr>
      </w:pPr>
    </w:p>
    <w:p w:rsidR="00FE38D5" w:rsidRPr="00545E7C" w:rsidRDefault="00FE38D5">
      <w:pPr>
        <w:rPr>
          <w:sz w:val="20"/>
        </w:rPr>
      </w:pPr>
    </w:p>
    <w:p w:rsidR="00FE38D5" w:rsidRPr="00545E7C" w:rsidRDefault="00FE38D5">
      <w:pPr>
        <w:rPr>
          <w:sz w:val="20"/>
        </w:rPr>
      </w:pPr>
    </w:p>
    <w:p w:rsidR="00225EB2" w:rsidRPr="00545E7C" w:rsidRDefault="00225EB2">
      <w:pPr>
        <w:widowControl/>
        <w:jc w:val="left"/>
        <w:rPr>
          <w:sz w:val="20"/>
        </w:rPr>
      </w:pPr>
      <w:r w:rsidRPr="00545E7C">
        <w:rPr>
          <w:sz w:val="20"/>
        </w:rP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432391" w:rsidRPr="00A50770" w:rsidTr="00BD6224">
        <w:trPr>
          <w:trHeight w:val="1134"/>
          <w:jc w:val="center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391" w:rsidRPr="00A50770" w:rsidRDefault="00432391" w:rsidP="00225EB2">
            <w:pPr>
              <w:rPr>
                <w:rFonts w:ascii="Arial" w:hAnsi="Arial" w:cs="Arial"/>
                <w:sz w:val="18"/>
              </w:rPr>
            </w:pPr>
            <w:r w:rsidRPr="00A50770">
              <w:rPr>
                <w:rFonts w:ascii="Arial" w:hAnsi="Arial" w:cs="Arial"/>
                <w:sz w:val="18"/>
              </w:rPr>
              <w:lastRenderedPageBreak/>
              <w:t>10. Research Plan in Japan</w:t>
            </w:r>
          </w:p>
          <w:p w:rsidR="00432391" w:rsidRPr="00A50770" w:rsidRDefault="00432391" w:rsidP="00225EB2">
            <w:pPr>
              <w:ind w:firstLineChars="150" w:firstLine="270"/>
              <w:rPr>
                <w:rFonts w:ascii="Arial" w:hAnsi="Arial" w:cs="Arial"/>
                <w:sz w:val="18"/>
              </w:rPr>
            </w:pPr>
            <w:r w:rsidRPr="00A50770">
              <w:rPr>
                <w:rFonts w:ascii="Arial" w:hAnsi="Arial" w:cs="Arial"/>
                <w:sz w:val="18"/>
              </w:rPr>
              <w:t>a. Background of proposed research plan</w:t>
            </w:r>
          </w:p>
          <w:p w:rsidR="00432391" w:rsidRPr="00A50770" w:rsidRDefault="00432391" w:rsidP="00225EB2">
            <w:pPr>
              <w:ind w:firstLineChars="150" w:firstLine="270"/>
              <w:rPr>
                <w:rFonts w:ascii="Arial" w:eastAsia="ＭＳ Ｐゴシック" w:hAnsi="Arial" w:cs="Arial"/>
                <w:kern w:val="0"/>
                <w:sz w:val="18"/>
              </w:rPr>
            </w:pPr>
            <w:r w:rsidRPr="00A50770">
              <w:rPr>
                <w:rFonts w:ascii="Arial" w:eastAsia="ＭＳ Ｐゴシック" w:hAnsi="Arial" w:cs="Arial"/>
                <w:kern w:val="0"/>
                <w:sz w:val="18"/>
              </w:rPr>
              <w:t xml:space="preserve">b. </w:t>
            </w:r>
            <w:r w:rsidRPr="00A50770">
              <w:rPr>
                <w:rFonts w:ascii="Arial" w:hAnsi="Arial" w:cs="Arial"/>
                <w:sz w:val="18"/>
              </w:rPr>
              <w:t>Purpose of Proposed Research</w:t>
            </w:r>
            <w:r w:rsidRPr="00A50770">
              <w:rPr>
                <w:rFonts w:ascii="Arial" w:eastAsia="ＭＳ Ｐゴシック" w:hAnsi="Arial" w:cs="Arial"/>
                <w:kern w:val="0"/>
                <w:sz w:val="18"/>
              </w:rPr>
              <w:t xml:space="preserve"> </w:t>
            </w:r>
          </w:p>
          <w:p w:rsidR="00432391" w:rsidRPr="00A50770" w:rsidRDefault="00432391" w:rsidP="00225EB2">
            <w:pPr>
              <w:ind w:firstLineChars="150" w:firstLine="270"/>
              <w:rPr>
                <w:rFonts w:ascii="Arial" w:eastAsia="ＭＳ Ｐゴシック" w:hAnsi="Arial" w:cs="Arial"/>
                <w:kern w:val="0"/>
                <w:sz w:val="18"/>
              </w:rPr>
            </w:pPr>
            <w:r w:rsidRPr="00A50770">
              <w:rPr>
                <w:rFonts w:ascii="Arial" w:eastAsia="ＭＳ Ｐゴシック" w:hAnsi="Arial" w:cs="Arial"/>
                <w:kern w:val="0"/>
                <w:sz w:val="18"/>
              </w:rPr>
              <w:t>c. Proposed Plan</w:t>
            </w:r>
          </w:p>
          <w:p w:rsidR="00432391" w:rsidRPr="00A50770" w:rsidRDefault="00432391" w:rsidP="00225EB2">
            <w:pPr>
              <w:ind w:firstLineChars="150" w:firstLine="270"/>
              <w:rPr>
                <w:rFonts w:ascii="Arial" w:eastAsia="ＭＳ Ｐゴシック" w:hAnsi="Arial" w:cs="Arial"/>
                <w:kern w:val="0"/>
                <w:sz w:val="20"/>
              </w:rPr>
            </w:pPr>
            <w:r w:rsidRPr="00A50770">
              <w:rPr>
                <w:rFonts w:ascii="Arial" w:eastAsia="ＭＳ Ｐゴシック" w:hAnsi="Arial" w:cs="Arial"/>
                <w:kern w:val="0"/>
                <w:sz w:val="18"/>
              </w:rPr>
              <w:t>d. Expected Results and Impacts</w:t>
            </w:r>
          </w:p>
        </w:tc>
      </w:tr>
    </w:tbl>
    <w:p w:rsidR="00BD6224" w:rsidRPr="00545E7C" w:rsidRDefault="00BD6224">
      <w:pPr>
        <w:rPr>
          <w:sz w:val="20"/>
        </w:rPr>
      </w:pPr>
    </w:p>
    <w:p w:rsidR="00BD6224" w:rsidRPr="00545E7C" w:rsidRDefault="00BD6224">
      <w:pPr>
        <w:rPr>
          <w:sz w:val="20"/>
        </w:rPr>
      </w:pPr>
    </w:p>
    <w:p w:rsidR="00BD6224" w:rsidRPr="00545E7C" w:rsidRDefault="00BD6224">
      <w:pPr>
        <w:rPr>
          <w:sz w:val="20"/>
        </w:rPr>
      </w:pPr>
    </w:p>
    <w:p w:rsidR="00BD6224" w:rsidRPr="00545E7C" w:rsidRDefault="00BD6224">
      <w:pPr>
        <w:rPr>
          <w:sz w:val="20"/>
        </w:rPr>
      </w:pPr>
    </w:p>
    <w:p w:rsidR="00BD6224" w:rsidRPr="00545E7C" w:rsidRDefault="00BD6224">
      <w:pPr>
        <w:rPr>
          <w:sz w:val="20"/>
        </w:rPr>
      </w:pPr>
    </w:p>
    <w:p w:rsidR="00BD6224" w:rsidRPr="00545E7C" w:rsidRDefault="00BD6224">
      <w:pPr>
        <w:rPr>
          <w:sz w:val="20"/>
        </w:rPr>
      </w:pPr>
    </w:p>
    <w:p w:rsidR="00BD6224" w:rsidRPr="00545E7C" w:rsidRDefault="00BD6224">
      <w:pPr>
        <w:rPr>
          <w:sz w:val="20"/>
        </w:rPr>
      </w:pPr>
    </w:p>
    <w:p w:rsidR="00BD6224" w:rsidRPr="00545E7C" w:rsidRDefault="00BD6224">
      <w:pPr>
        <w:rPr>
          <w:sz w:val="20"/>
        </w:rPr>
      </w:pPr>
    </w:p>
    <w:p w:rsidR="00BD6224" w:rsidRPr="00545E7C" w:rsidRDefault="00BD6224">
      <w:pPr>
        <w:rPr>
          <w:sz w:val="20"/>
        </w:rPr>
      </w:pPr>
    </w:p>
    <w:p w:rsidR="00BD6224" w:rsidRPr="00545E7C" w:rsidRDefault="00BD6224">
      <w:pPr>
        <w:rPr>
          <w:sz w:val="20"/>
        </w:rPr>
      </w:pPr>
    </w:p>
    <w:p w:rsidR="00BD6224" w:rsidRPr="00545E7C" w:rsidRDefault="00BD6224">
      <w:pPr>
        <w:rPr>
          <w:sz w:val="20"/>
        </w:rPr>
      </w:pPr>
    </w:p>
    <w:p w:rsidR="00225EB2" w:rsidRPr="00545E7C" w:rsidRDefault="00225EB2">
      <w:pPr>
        <w:widowControl/>
        <w:jc w:val="left"/>
        <w:rPr>
          <w:sz w:val="20"/>
        </w:rPr>
      </w:pPr>
      <w:r w:rsidRPr="00545E7C">
        <w:rPr>
          <w:sz w:val="20"/>
        </w:rP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1247"/>
        <w:gridCol w:w="768"/>
        <w:gridCol w:w="995"/>
        <w:gridCol w:w="1012"/>
        <w:gridCol w:w="1855"/>
        <w:gridCol w:w="152"/>
        <w:gridCol w:w="2027"/>
      </w:tblGrid>
      <w:tr w:rsidR="00301285" w:rsidRPr="00A50770" w:rsidTr="00545E7C">
        <w:trPr>
          <w:trHeight w:val="283"/>
          <w:jc w:val="center"/>
        </w:trPr>
        <w:tc>
          <w:tcPr>
            <w:tcW w:w="102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1285" w:rsidRPr="00A50770" w:rsidRDefault="00301285" w:rsidP="00091721">
            <w:pPr>
              <w:rPr>
                <w:rFonts w:ascii="Arial" w:hAnsi="Arial" w:cs="Arial"/>
                <w:sz w:val="18"/>
              </w:rPr>
            </w:pPr>
            <w:r w:rsidRPr="00A50770">
              <w:rPr>
                <w:rFonts w:ascii="Arial" w:hAnsi="Arial" w:cs="Arial"/>
              </w:rPr>
              <w:lastRenderedPageBreak/>
              <w:br w:type="page"/>
            </w:r>
            <w:r w:rsidR="00432391" w:rsidRPr="00A50770">
              <w:rPr>
                <w:rFonts w:ascii="Arial" w:hAnsi="Arial" w:cs="Arial"/>
                <w:sz w:val="18"/>
              </w:rPr>
              <w:t>11</w:t>
            </w:r>
            <w:r w:rsidRPr="00A50770">
              <w:rPr>
                <w:rFonts w:ascii="Arial" w:hAnsi="Arial" w:cs="Arial"/>
                <w:sz w:val="18"/>
              </w:rPr>
              <w:t>. Language Ability ( 5: excellent</w:t>
            </w:r>
            <w:r w:rsidRPr="00A50770">
              <w:rPr>
                <w:rFonts w:ascii="Arial" w:hAnsi="Arial" w:cs="Arial"/>
                <w:sz w:val="18"/>
              </w:rPr>
              <w:t>･････</w:t>
            </w:r>
            <w:r w:rsidRPr="00A50770">
              <w:rPr>
                <w:rFonts w:ascii="Arial" w:hAnsi="Arial" w:cs="Arial"/>
                <w:sz w:val="18"/>
              </w:rPr>
              <w:t>1: poor)</w:t>
            </w:r>
            <w:r w:rsidR="003A1BEF" w:rsidRPr="00A50770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44612D" w:rsidRPr="00A50770">
              <w:rPr>
                <w:rFonts w:ascii="Arial" w:hAnsi="Arial" w:cs="Arial"/>
                <w:sz w:val="18"/>
                <w:szCs w:val="18"/>
              </w:rPr>
              <w:t>Please put a check mark in a box of each category.</w:t>
            </w:r>
          </w:p>
        </w:tc>
      </w:tr>
      <w:tr w:rsidR="00301285" w:rsidRPr="00A50770" w:rsidTr="00545E7C">
        <w:trPr>
          <w:trHeight w:val="283"/>
          <w:jc w:val="center"/>
        </w:trPr>
        <w:tc>
          <w:tcPr>
            <w:tcW w:w="2150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:rsidR="00301285" w:rsidRPr="00A50770" w:rsidRDefault="00301285" w:rsidP="0009172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15" w:type="dxa"/>
            <w:gridSpan w:val="2"/>
            <w:tcBorders>
              <w:top w:val="single" w:sz="12" w:space="0" w:color="auto"/>
            </w:tcBorders>
            <w:vAlign w:val="center"/>
          </w:tcPr>
          <w:p w:rsidR="00301285" w:rsidRPr="00A50770" w:rsidRDefault="00301285" w:rsidP="00091721">
            <w:pPr>
              <w:jc w:val="center"/>
              <w:rPr>
                <w:rFonts w:ascii="Arial" w:hAnsi="Arial" w:cs="Arial"/>
                <w:sz w:val="18"/>
              </w:rPr>
            </w:pPr>
            <w:r w:rsidRPr="00A50770">
              <w:rPr>
                <w:rFonts w:ascii="Arial" w:hAnsi="Arial" w:cs="Arial"/>
                <w:sz w:val="18"/>
              </w:rPr>
              <w:t>Reading</w:t>
            </w:r>
          </w:p>
        </w:tc>
        <w:tc>
          <w:tcPr>
            <w:tcW w:w="2007" w:type="dxa"/>
            <w:gridSpan w:val="2"/>
            <w:tcBorders>
              <w:top w:val="single" w:sz="12" w:space="0" w:color="auto"/>
            </w:tcBorders>
            <w:vAlign w:val="center"/>
          </w:tcPr>
          <w:p w:rsidR="00301285" w:rsidRPr="00A50770" w:rsidRDefault="00301285" w:rsidP="00091721">
            <w:pPr>
              <w:jc w:val="center"/>
              <w:rPr>
                <w:rFonts w:ascii="Arial" w:hAnsi="Arial" w:cs="Arial"/>
                <w:sz w:val="18"/>
              </w:rPr>
            </w:pPr>
            <w:r w:rsidRPr="00A50770">
              <w:rPr>
                <w:rFonts w:ascii="Arial" w:hAnsi="Arial" w:cs="Arial"/>
                <w:sz w:val="18"/>
              </w:rPr>
              <w:t>Writing</w:t>
            </w:r>
          </w:p>
        </w:tc>
        <w:tc>
          <w:tcPr>
            <w:tcW w:w="2007" w:type="dxa"/>
            <w:gridSpan w:val="2"/>
            <w:tcBorders>
              <w:top w:val="single" w:sz="12" w:space="0" w:color="auto"/>
            </w:tcBorders>
            <w:vAlign w:val="center"/>
          </w:tcPr>
          <w:p w:rsidR="00301285" w:rsidRPr="00A50770" w:rsidRDefault="003A1BEF" w:rsidP="00091721">
            <w:pPr>
              <w:jc w:val="center"/>
              <w:rPr>
                <w:rFonts w:ascii="Arial" w:hAnsi="Arial" w:cs="Arial"/>
                <w:sz w:val="18"/>
              </w:rPr>
            </w:pPr>
            <w:r w:rsidRPr="00A50770">
              <w:rPr>
                <w:rFonts w:ascii="Arial" w:hAnsi="Arial" w:cs="Arial"/>
                <w:sz w:val="18"/>
              </w:rPr>
              <w:t>Understanding</w:t>
            </w:r>
          </w:p>
        </w:tc>
        <w:tc>
          <w:tcPr>
            <w:tcW w:w="20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1285" w:rsidRPr="00A50770" w:rsidRDefault="00301285" w:rsidP="00091721">
            <w:pPr>
              <w:jc w:val="center"/>
              <w:rPr>
                <w:rFonts w:ascii="Arial" w:hAnsi="Arial" w:cs="Arial"/>
                <w:sz w:val="18"/>
              </w:rPr>
            </w:pPr>
            <w:r w:rsidRPr="00A50770">
              <w:rPr>
                <w:rFonts w:ascii="Arial" w:hAnsi="Arial" w:cs="Arial"/>
                <w:sz w:val="18"/>
              </w:rPr>
              <w:t>Speaking</w:t>
            </w:r>
          </w:p>
        </w:tc>
      </w:tr>
      <w:tr w:rsidR="00545E7C" w:rsidRPr="00A50770" w:rsidTr="00545E7C">
        <w:trPr>
          <w:trHeight w:hRule="exact" w:val="500"/>
          <w:jc w:val="center"/>
        </w:trPr>
        <w:tc>
          <w:tcPr>
            <w:tcW w:w="2150" w:type="dxa"/>
            <w:tcBorders>
              <w:left w:val="single" w:sz="12" w:space="0" w:color="auto"/>
            </w:tcBorders>
            <w:vAlign w:val="center"/>
          </w:tcPr>
          <w:p w:rsidR="00545E7C" w:rsidRPr="00545E7C" w:rsidRDefault="00545E7C" w:rsidP="00545E7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45E7C">
              <w:rPr>
                <w:rFonts w:ascii="Arial" w:hAnsi="Arial" w:cs="Arial"/>
                <w:sz w:val="18"/>
                <w:szCs w:val="16"/>
              </w:rPr>
              <w:t>Japanese</w:t>
            </w:r>
          </w:p>
        </w:tc>
        <w:tc>
          <w:tcPr>
            <w:tcW w:w="2015" w:type="dxa"/>
            <w:gridSpan w:val="2"/>
            <w:vAlign w:val="center"/>
          </w:tcPr>
          <w:p w:rsidR="00545E7C" w:rsidRPr="00545E7C" w:rsidRDefault="00BF3518" w:rsidP="00545E7C">
            <w:pPr>
              <w:jc w:val="center"/>
              <w:rPr>
                <w:sz w:val="18"/>
                <w:szCs w:val="16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1538163826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8A74E3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5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1494067763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4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-1173025255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3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358024207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2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-346106154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1</w:t>
            </w:r>
          </w:p>
        </w:tc>
        <w:tc>
          <w:tcPr>
            <w:tcW w:w="2007" w:type="dxa"/>
            <w:gridSpan w:val="2"/>
            <w:vAlign w:val="center"/>
          </w:tcPr>
          <w:p w:rsidR="00545E7C" w:rsidRPr="00545E7C" w:rsidRDefault="00BF3518" w:rsidP="00545E7C">
            <w:pPr>
              <w:jc w:val="center"/>
              <w:rPr>
                <w:sz w:val="18"/>
                <w:szCs w:val="16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999155413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5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-496194203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4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1285699570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3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-1998653620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2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-2041585281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1</w:t>
            </w:r>
          </w:p>
        </w:tc>
        <w:tc>
          <w:tcPr>
            <w:tcW w:w="2007" w:type="dxa"/>
            <w:gridSpan w:val="2"/>
            <w:vAlign w:val="center"/>
          </w:tcPr>
          <w:p w:rsidR="00545E7C" w:rsidRPr="00545E7C" w:rsidRDefault="00BF3518" w:rsidP="00545E7C">
            <w:pPr>
              <w:jc w:val="center"/>
              <w:rPr>
                <w:sz w:val="18"/>
                <w:szCs w:val="16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-323812912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5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-963805140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4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1820766225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3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-234006445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2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-835923803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1</w:t>
            </w:r>
          </w:p>
        </w:tc>
        <w:tc>
          <w:tcPr>
            <w:tcW w:w="2027" w:type="dxa"/>
            <w:tcBorders>
              <w:right w:val="single" w:sz="12" w:space="0" w:color="auto"/>
            </w:tcBorders>
            <w:vAlign w:val="center"/>
          </w:tcPr>
          <w:p w:rsidR="00545E7C" w:rsidRPr="00545E7C" w:rsidRDefault="00BF3518" w:rsidP="00545E7C">
            <w:pPr>
              <w:jc w:val="center"/>
              <w:rPr>
                <w:sz w:val="18"/>
                <w:szCs w:val="16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70551738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5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-1398669795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4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81809217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3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-1002587228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2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-204791899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1</w:t>
            </w:r>
          </w:p>
        </w:tc>
      </w:tr>
      <w:tr w:rsidR="00545E7C" w:rsidRPr="00A50770" w:rsidTr="00545E7C">
        <w:trPr>
          <w:trHeight w:hRule="exact" w:val="500"/>
          <w:jc w:val="center"/>
        </w:trPr>
        <w:tc>
          <w:tcPr>
            <w:tcW w:w="2150" w:type="dxa"/>
            <w:tcBorders>
              <w:left w:val="single" w:sz="12" w:space="0" w:color="auto"/>
            </w:tcBorders>
            <w:vAlign w:val="center"/>
          </w:tcPr>
          <w:p w:rsidR="00545E7C" w:rsidRPr="00545E7C" w:rsidRDefault="00545E7C" w:rsidP="00545E7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45E7C">
              <w:rPr>
                <w:rFonts w:ascii="Arial" w:hAnsi="Arial" w:cs="Arial"/>
                <w:sz w:val="18"/>
                <w:szCs w:val="16"/>
              </w:rPr>
              <w:t>English</w:t>
            </w:r>
          </w:p>
        </w:tc>
        <w:tc>
          <w:tcPr>
            <w:tcW w:w="2015" w:type="dxa"/>
            <w:gridSpan w:val="2"/>
            <w:vAlign w:val="center"/>
          </w:tcPr>
          <w:p w:rsidR="00545E7C" w:rsidRPr="00545E7C" w:rsidRDefault="00BF3518" w:rsidP="00545E7C">
            <w:pPr>
              <w:jc w:val="center"/>
              <w:rPr>
                <w:sz w:val="18"/>
                <w:szCs w:val="16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1394922962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5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1084190347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4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883370958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3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-719119698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2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-1060168169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1</w:t>
            </w:r>
          </w:p>
        </w:tc>
        <w:tc>
          <w:tcPr>
            <w:tcW w:w="2007" w:type="dxa"/>
            <w:gridSpan w:val="2"/>
            <w:vAlign w:val="center"/>
          </w:tcPr>
          <w:p w:rsidR="00545E7C" w:rsidRPr="00545E7C" w:rsidRDefault="00BF3518" w:rsidP="00545E7C">
            <w:pPr>
              <w:jc w:val="center"/>
              <w:rPr>
                <w:sz w:val="18"/>
                <w:szCs w:val="16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-1523774165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5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1852752506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4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368265651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3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-1393876512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2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-584840864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1</w:t>
            </w:r>
          </w:p>
        </w:tc>
        <w:tc>
          <w:tcPr>
            <w:tcW w:w="2007" w:type="dxa"/>
            <w:gridSpan w:val="2"/>
            <w:vAlign w:val="center"/>
          </w:tcPr>
          <w:p w:rsidR="00545E7C" w:rsidRPr="00545E7C" w:rsidRDefault="00BF3518" w:rsidP="00545E7C">
            <w:pPr>
              <w:jc w:val="center"/>
              <w:rPr>
                <w:sz w:val="18"/>
                <w:szCs w:val="16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-1634404341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5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974413278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4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1624036786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3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1734266774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2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269665061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1</w:t>
            </w:r>
          </w:p>
        </w:tc>
        <w:tc>
          <w:tcPr>
            <w:tcW w:w="2027" w:type="dxa"/>
            <w:tcBorders>
              <w:right w:val="single" w:sz="12" w:space="0" w:color="auto"/>
            </w:tcBorders>
            <w:vAlign w:val="center"/>
          </w:tcPr>
          <w:p w:rsidR="00545E7C" w:rsidRPr="00545E7C" w:rsidRDefault="00BF3518" w:rsidP="00545E7C">
            <w:pPr>
              <w:jc w:val="center"/>
              <w:rPr>
                <w:sz w:val="18"/>
                <w:szCs w:val="16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-1486152755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5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-740551337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4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137079319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3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-1843004825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2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-1321261225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1</w:t>
            </w:r>
          </w:p>
        </w:tc>
      </w:tr>
      <w:tr w:rsidR="00545E7C" w:rsidRPr="00A50770" w:rsidTr="00545E7C">
        <w:trPr>
          <w:trHeight w:hRule="exact" w:val="500"/>
          <w:jc w:val="center"/>
        </w:trPr>
        <w:tc>
          <w:tcPr>
            <w:tcW w:w="2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E7C" w:rsidRPr="00545E7C" w:rsidRDefault="00545E7C" w:rsidP="00545E7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015" w:type="dxa"/>
            <w:gridSpan w:val="2"/>
            <w:tcBorders>
              <w:bottom w:val="single" w:sz="12" w:space="0" w:color="auto"/>
            </w:tcBorders>
            <w:vAlign w:val="center"/>
          </w:tcPr>
          <w:p w:rsidR="00545E7C" w:rsidRPr="00545E7C" w:rsidRDefault="00BF3518" w:rsidP="00545E7C">
            <w:pPr>
              <w:jc w:val="center"/>
              <w:rPr>
                <w:sz w:val="18"/>
                <w:szCs w:val="16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-865218551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5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1336796734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4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943348500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3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1706911825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2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1336739176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1</w:t>
            </w:r>
          </w:p>
        </w:tc>
        <w:tc>
          <w:tcPr>
            <w:tcW w:w="2007" w:type="dxa"/>
            <w:gridSpan w:val="2"/>
            <w:tcBorders>
              <w:bottom w:val="single" w:sz="12" w:space="0" w:color="auto"/>
            </w:tcBorders>
            <w:vAlign w:val="center"/>
          </w:tcPr>
          <w:p w:rsidR="00545E7C" w:rsidRPr="00545E7C" w:rsidRDefault="00BF3518" w:rsidP="00545E7C">
            <w:pPr>
              <w:jc w:val="center"/>
              <w:rPr>
                <w:sz w:val="18"/>
                <w:szCs w:val="16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698896478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5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1755623224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4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1270586634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3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-255749405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2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1598356207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1</w:t>
            </w:r>
          </w:p>
        </w:tc>
        <w:tc>
          <w:tcPr>
            <w:tcW w:w="2007" w:type="dxa"/>
            <w:gridSpan w:val="2"/>
            <w:tcBorders>
              <w:bottom w:val="single" w:sz="12" w:space="0" w:color="auto"/>
            </w:tcBorders>
            <w:vAlign w:val="center"/>
          </w:tcPr>
          <w:p w:rsidR="00545E7C" w:rsidRPr="00545E7C" w:rsidRDefault="00BF3518" w:rsidP="00545E7C">
            <w:pPr>
              <w:jc w:val="center"/>
              <w:rPr>
                <w:sz w:val="18"/>
                <w:szCs w:val="16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-230776341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5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440813214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4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1838726625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3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-742640927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2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926698106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1</w:t>
            </w:r>
          </w:p>
        </w:tc>
        <w:tc>
          <w:tcPr>
            <w:tcW w:w="20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5E7C" w:rsidRPr="00545E7C" w:rsidRDefault="00BF3518" w:rsidP="00545E7C">
            <w:pPr>
              <w:jc w:val="center"/>
              <w:rPr>
                <w:sz w:val="18"/>
                <w:szCs w:val="16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-2669623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5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-1171796826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4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1781298153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3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111027214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2</w:t>
            </w:r>
            <w:r w:rsidR="00545E7C" w:rsidRPr="00545E7C"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6"/>
                </w:rPr>
                <w:id w:val="-2083903780"/>
                <w14:checkbox>
                  <w14:checked w14:val="0"/>
                  <w14:checkedState w14:val="25A0" w14:font="Yu Gothic UI"/>
                  <w14:uncheckedState w14:val="25A1" w14:font="Yu Gothic UI"/>
                </w14:checkbox>
              </w:sdtPr>
              <w:sdtEndPr/>
              <w:sdtContent>
                <w:r w:rsidR="00545E7C" w:rsidRPr="00545E7C">
                  <w:rPr>
                    <w:rFonts w:ascii="Yu Gothic UI" w:eastAsia="Yu Gothic UI" w:hAnsi="Yu Gothic UI" w:hint="eastAsia"/>
                    <w:sz w:val="18"/>
                    <w:szCs w:val="16"/>
                  </w:rPr>
                  <w:t>□</w:t>
                </w:r>
              </w:sdtContent>
            </w:sdt>
            <w:r w:rsidR="00545E7C" w:rsidRPr="00545E7C">
              <w:rPr>
                <w:sz w:val="18"/>
                <w:szCs w:val="16"/>
              </w:rPr>
              <w:t>1</w:t>
            </w:r>
          </w:p>
        </w:tc>
      </w:tr>
      <w:tr w:rsidR="00545E7C" w:rsidRPr="00A50770" w:rsidTr="00545E7C">
        <w:trPr>
          <w:trHeight w:val="283"/>
          <w:jc w:val="center"/>
        </w:trPr>
        <w:tc>
          <w:tcPr>
            <w:tcW w:w="102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7C" w:rsidRPr="00A50770" w:rsidRDefault="00545E7C" w:rsidP="00545E7C">
            <w:pPr>
              <w:rPr>
                <w:rFonts w:ascii="Arial" w:hAnsi="Arial" w:cs="Arial"/>
                <w:sz w:val="18"/>
              </w:rPr>
            </w:pPr>
            <w:r w:rsidRPr="00A50770">
              <w:rPr>
                <w:rFonts w:ascii="Arial" w:hAnsi="Arial" w:cs="Arial"/>
                <w:sz w:val="18"/>
              </w:rPr>
              <w:t>12. Past Stay(s) in Japan</w:t>
            </w:r>
          </w:p>
        </w:tc>
      </w:tr>
      <w:tr w:rsidR="00545E7C" w:rsidRPr="00A50770" w:rsidTr="00545E7C">
        <w:trPr>
          <w:trHeight w:val="283"/>
          <w:jc w:val="center"/>
        </w:trPr>
        <w:tc>
          <w:tcPr>
            <w:tcW w:w="33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7C" w:rsidRPr="00A50770" w:rsidRDefault="00545E7C" w:rsidP="00545E7C">
            <w:pPr>
              <w:jc w:val="center"/>
              <w:rPr>
                <w:rFonts w:ascii="Arial" w:hAnsi="Arial" w:cs="Arial"/>
                <w:sz w:val="18"/>
              </w:rPr>
            </w:pPr>
            <w:r w:rsidRPr="00A50770">
              <w:rPr>
                <w:rFonts w:ascii="Arial" w:hAnsi="Arial" w:cs="Arial"/>
                <w:sz w:val="18"/>
              </w:rPr>
              <w:t>Place</w:t>
            </w:r>
          </w:p>
        </w:tc>
        <w:tc>
          <w:tcPr>
            <w:tcW w:w="176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E7C" w:rsidRPr="00A50770" w:rsidRDefault="00545E7C" w:rsidP="00545E7C">
            <w:pPr>
              <w:widowControl/>
              <w:jc w:val="center"/>
              <w:rPr>
                <w:rFonts w:ascii="Arial" w:hAnsi="Arial" w:cs="Arial"/>
                <w:sz w:val="18"/>
              </w:rPr>
            </w:pPr>
            <w:r w:rsidRPr="00A50770">
              <w:rPr>
                <w:rFonts w:ascii="Arial" w:hAnsi="Arial" w:cs="Arial"/>
                <w:sz w:val="18"/>
              </w:rPr>
              <w:t>Year</w:t>
            </w:r>
          </w:p>
        </w:tc>
        <w:tc>
          <w:tcPr>
            <w:tcW w:w="504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45E7C" w:rsidRPr="00A50770" w:rsidRDefault="00545E7C" w:rsidP="00545E7C">
            <w:pPr>
              <w:jc w:val="center"/>
              <w:rPr>
                <w:rFonts w:ascii="Arial" w:hAnsi="Arial" w:cs="Arial"/>
                <w:sz w:val="18"/>
              </w:rPr>
            </w:pPr>
            <w:r w:rsidRPr="00A50770">
              <w:rPr>
                <w:rFonts w:ascii="Arial" w:hAnsi="Arial" w:cs="Arial"/>
                <w:sz w:val="18"/>
              </w:rPr>
              <w:t>Purpose</w:t>
            </w:r>
          </w:p>
        </w:tc>
      </w:tr>
      <w:tr w:rsidR="00545E7C" w:rsidRPr="00A50770" w:rsidTr="00545E7C">
        <w:trPr>
          <w:trHeight w:val="567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45E7C" w:rsidRPr="00545E7C" w:rsidRDefault="00545E7C" w:rsidP="00545E7C">
            <w:pPr>
              <w:jc w:val="left"/>
              <w:rPr>
                <w:sz w:val="20"/>
              </w:rPr>
            </w:pPr>
          </w:p>
        </w:tc>
        <w:tc>
          <w:tcPr>
            <w:tcW w:w="17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7C" w:rsidRPr="00545E7C" w:rsidRDefault="00545E7C" w:rsidP="00545E7C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04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E7C" w:rsidRPr="00545E7C" w:rsidRDefault="00545E7C" w:rsidP="00545E7C">
            <w:pPr>
              <w:jc w:val="left"/>
              <w:rPr>
                <w:sz w:val="20"/>
              </w:rPr>
            </w:pPr>
          </w:p>
        </w:tc>
      </w:tr>
      <w:tr w:rsidR="00545E7C" w:rsidRPr="00A50770" w:rsidTr="00545E7C">
        <w:trPr>
          <w:trHeight w:val="567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45E7C" w:rsidRPr="00545E7C" w:rsidRDefault="00545E7C" w:rsidP="00545E7C">
            <w:pPr>
              <w:jc w:val="left"/>
              <w:rPr>
                <w:sz w:val="20"/>
              </w:rPr>
            </w:pPr>
          </w:p>
        </w:tc>
        <w:tc>
          <w:tcPr>
            <w:tcW w:w="17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7C" w:rsidRPr="00545E7C" w:rsidRDefault="00545E7C" w:rsidP="00545E7C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04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E7C" w:rsidRPr="00545E7C" w:rsidRDefault="00545E7C" w:rsidP="00545E7C">
            <w:pPr>
              <w:jc w:val="left"/>
              <w:rPr>
                <w:sz w:val="20"/>
              </w:rPr>
            </w:pPr>
          </w:p>
        </w:tc>
      </w:tr>
      <w:tr w:rsidR="00545E7C" w:rsidRPr="00A50770" w:rsidTr="00545E7C">
        <w:trPr>
          <w:trHeight w:val="567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5E7C" w:rsidRPr="00545E7C" w:rsidRDefault="00545E7C" w:rsidP="00545E7C">
            <w:pPr>
              <w:jc w:val="left"/>
              <w:rPr>
                <w:sz w:val="20"/>
              </w:rPr>
            </w:pPr>
          </w:p>
        </w:tc>
        <w:tc>
          <w:tcPr>
            <w:tcW w:w="176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5E7C" w:rsidRPr="00545E7C" w:rsidRDefault="00545E7C" w:rsidP="00545E7C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04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5E7C" w:rsidRPr="00545E7C" w:rsidRDefault="00545E7C" w:rsidP="00545E7C">
            <w:pPr>
              <w:jc w:val="left"/>
              <w:rPr>
                <w:sz w:val="20"/>
              </w:rPr>
            </w:pPr>
          </w:p>
        </w:tc>
      </w:tr>
      <w:tr w:rsidR="00545E7C" w:rsidRPr="00A50770" w:rsidTr="00545E7C">
        <w:trPr>
          <w:trHeight w:val="283"/>
          <w:jc w:val="center"/>
        </w:trPr>
        <w:tc>
          <w:tcPr>
            <w:tcW w:w="102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7C" w:rsidRPr="00A50770" w:rsidRDefault="00545E7C" w:rsidP="00545E7C">
            <w:pPr>
              <w:rPr>
                <w:rFonts w:ascii="Arial" w:hAnsi="Arial" w:cs="Arial"/>
                <w:sz w:val="18"/>
              </w:rPr>
            </w:pPr>
            <w:r w:rsidRPr="00A50770">
              <w:rPr>
                <w:rFonts w:ascii="Arial" w:hAnsi="Arial" w:cs="Arial"/>
                <w:sz w:val="18"/>
              </w:rPr>
              <w:t>13. Past JSPS or STA Fellowship(s)</w:t>
            </w:r>
          </w:p>
        </w:tc>
      </w:tr>
      <w:tr w:rsidR="00545E7C" w:rsidRPr="00A50770" w:rsidTr="00545E7C">
        <w:trPr>
          <w:trHeight w:val="283"/>
          <w:jc w:val="center"/>
        </w:trPr>
        <w:tc>
          <w:tcPr>
            <w:tcW w:w="2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7C" w:rsidRPr="00A50770" w:rsidRDefault="00545E7C" w:rsidP="00545E7C">
            <w:pPr>
              <w:jc w:val="center"/>
              <w:rPr>
                <w:rFonts w:ascii="Arial" w:hAnsi="Arial" w:cs="Arial"/>
                <w:sz w:val="18"/>
              </w:rPr>
            </w:pPr>
            <w:r w:rsidRPr="00A50770">
              <w:rPr>
                <w:rFonts w:ascii="Arial" w:hAnsi="Arial" w:cs="Arial"/>
                <w:sz w:val="18"/>
              </w:rPr>
              <w:t>Award year</w:t>
            </w:r>
          </w:p>
        </w:tc>
        <w:tc>
          <w:tcPr>
            <w:tcW w:w="5877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E7C" w:rsidRPr="00A50770" w:rsidRDefault="00545E7C" w:rsidP="00545E7C">
            <w:pPr>
              <w:jc w:val="center"/>
              <w:rPr>
                <w:rFonts w:ascii="Arial" w:hAnsi="Arial" w:cs="Arial"/>
                <w:sz w:val="18"/>
              </w:rPr>
            </w:pPr>
            <w:r w:rsidRPr="00A50770">
              <w:rPr>
                <w:rFonts w:ascii="Arial" w:hAnsi="Arial" w:cs="Arial"/>
                <w:sz w:val="18"/>
              </w:rPr>
              <w:t>Program name</w:t>
            </w:r>
          </w:p>
        </w:tc>
        <w:tc>
          <w:tcPr>
            <w:tcW w:w="217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45E7C" w:rsidRPr="00A50770" w:rsidRDefault="00545E7C" w:rsidP="00545E7C">
            <w:pPr>
              <w:jc w:val="center"/>
              <w:rPr>
                <w:rFonts w:ascii="Arial" w:hAnsi="Arial" w:cs="Arial"/>
                <w:sz w:val="18"/>
              </w:rPr>
            </w:pPr>
            <w:r w:rsidRPr="00A50770">
              <w:rPr>
                <w:rFonts w:ascii="Arial" w:hAnsi="Arial" w:cs="Arial"/>
                <w:sz w:val="18"/>
              </w:rPr>
              <w:t>ID No.</w:t>
            </w:r>
          </w:p>
        </w:tc>
      </w:tr>
      <w:tr w:rsidR="00545E7C" w:rsidRPr="00A50770" w:rsidTr="00545E7C">
        <w:trPr>
          <w:trHeight w:val="567"/>
          <w:jc w:val="center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45E7C" w:rsidRPr="00545E7C" w:rsidRDefault="00545E7C" w:rsidP="00545E7C">
            <w:pPr>
              <w:rPr>
                <w:sz w:val="20"/>
              </w:rPr>
            </w:pPr>
          </w:p>
        </w:tc>
        <w:tc>
          <w:tcPr>
            <w:tcW w:w="58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7C" w:rsidRPr="00545E7C" w:rsidRDefault="00545E7C" w:rsidP="00545E7C">
            <w:pPr>
              <w:rPr>
                <w:sz w:val="20"/>
              </w:rPr>
            </w:pPr>
          </w:p>
        </w:tc>
        <w:tc>
          <w:tcPr>
            <w:tcW w:w="217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E7C" w:rsidRPr="00545E7C" w:rsidRDefault="00545E7C" w:rsidP="00545E7C">
            <w:pPr>
              <w:rPr>
                <w:sz w:val="20"/>
              </w:rPr>
            </w:pPr>
          </w:p>
        </w:tc>
      </w:tr>
      <w:tr w:rsidR="00545E7C" w:rsidRPr="00A50770" w:rsidTr="00545E7C">
        <w:trPr>
          <w:trHeight w:val="567"/>
          <w:jc w:val="center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45E7C" w:rsidRPr="00545E7C" w:rsidRDefault="00545E7C" w:rsidP="00545E7C">
            <w:pPr>
              <w:rPr>
                <w:sz w:val="20"/>
              </w:rPr>
            </w:pPr>
          </w:p>
        </w:tc>
        <w:tc>
          <w:tcPr>
            <w:tcW w:w="58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7C" w:rsidRPr="00545E7C" w:rsidRDefault="00545E7C" w:rsidP="00545E7C">
            <w:pPr>
              <w:rPr>
                <w:sz w:val="20"/>
              </w:rPr>
            </w:pPr>
          </w:p>
        </w:tc>
        <w:tc>
          <w:tcPr>
            <w:tcW w:w="217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E7C" w:rsidRPr="00545E7C" w:rsidRDefault="00545E7C" w:rsidP="00545E7C">
            <w:pPr>
              <w:rPr>
                <w:sz w:val="20"/>
              </w:rPr>
            </w:pPr>
          </w:p>
        </w:tc>
      </w:tr>
      <w:tr w:rsidR="00545E7C" w:rsidRPr="00A50770" w:rsidTr="00545E7C">
        <w:trPr>
          <w:trHeight w:val="567"/>
          <w:jc w:val="center"/>
        </w:trPr>
        <w:tc>
          <w:tcPr>
            <w:tcW w:w="2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5E7C" w:rsidRPr="00545E7C" w:rsidRDefault="00545E7C" w:rsidP="00545E7C">
            <w:pPr>
              <w:rPr>
                <w:sz w:val="20"/>
              </w:rPr>
            </w:pPr>
          </w:p>
        </w:tc>
        <w:tc>
          <w:tcPr>
            <w:tcW w:w="5877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5E7C" w:rsidRPr="00545E7C" w:rsidRDefault="00545E7C" w:rsidP="00545E7C">
            <w:pPr>
              <w:rPr>
                <w:sz w:val="20"/>
              </w:rPr>
            </w:pPr>
          </w:p>
        </w:tc>
        <w:tc>
          <w:tcPr>
            <w:tcW w:w="217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5E7C" w:rsidRPr="00545E7C" w:rsidRDefault="00545E7C" w:rsidP="00545E7C">
            <w:pPr>
              <w:rPr>
                <w:sz w:val="20"/>
              </w:rPr>
            </w:pPr>
          </w:p>
        </w:tc>
      </w:tr>
      <w:tr w:rsidR="00545E7C" w:rsidRPr="00A50770" w:rsidTr="00545E7C">
        <w:trPr>
          <w:trHeight w:val="567"/>
          <w:jc w:val="center"/>
        </w:trPr>
        <w:tc>
          <w:tcPr>
            <w:tcW w:w="102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7C" w:rsidRPr="00A50770" w:rsidRDefault="00545E7C" w:rsidP="00545E7C">
            <w:pPr>
              <w:rPr>
                <w:rFonts w:ascii="Arial" w:hAnsi="Arial" w:cs="Arial"/>
                <w:sz w:val="18"/>
              </w:rPr>
            </w:pPr>
            <w:r w:rsidRPr="00A50770">
              <w:rPr>
                <w:rFonts w:ascii="Arial" w:hAnsi="Arial" w:cs="Arial"/>
                <w:sz w:val="18"/>
              </w:rPr>
              <w:t>14.</w:t>
            </w:r>
            <w:r w:rsidRPr="00A50770" w:rsidDel="0077595F">
              <w:rPr>
                <w:rFonts w:ascii="Arial" w:hAnsi="Arial" w:cs="Arial"/>
                <w:sz w:val="18"/>
              </w:rPr>
              <w:t xml:space="preserve"> </w:t>
            </w:r>
            <w:r w:rsidRPr="00A50770">
              <w:rPr>
                <w:rFonts w:ascii="Arial" w:hAnsi="Arial" w:cs="Arial"/>
                <w:sz w:val="18"/>
              </w:rPr>
              <w:t>If you were awarded a JSPS or STA fellowship(s) in the past, please describe connectivity it has to this fellowship being applied for.</w:t>
            </w:r>
          </w:p>
        </w:tc>
      </w:tr>
      <w:tr w:rsidR="00545E7C" w:rsidRPr="00A50770" w:rsidTr="00545E7C">
        <w:trPr>
          <w:trHeight w:val="1134"/>
          <w:jc w:val="center"/>
        </w:trPr>
        <w:tc>
          <w:tcPr>
            <w:tcW w:w="102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E7C" w:rsidRPr="00545E7C" w:rsidRDefault="00545E7C" w:rsidP="00545E7C">
            <w:pPr>
              <w:rPr>
                <w:sz w:val="20"/>
              </w:rPr>
            </w:pPr>
          </w:p>
        </w:tc>
      </w:tr>
      <w:tr w:rsidR="00545E7C" w:rsidRPr="00A50770" w:rsidTr="00545E7C">
        <w:trPr>
          <w:trHeight w:val="283"/>
          <w:jc w:val="center"/>
        </w:trPr>
        <w:tc>
          <w:tcPr>
            <w:tcW w:w="102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7C" w:rsidRPr="00A50770" w:rsidRDefault="00545E7C" w:rsidP="00545E7C">
            <w:pPr>
              <w:rPr>
                <w:rFonts w:ascii="Arial" w:hAnsi="Arial" w:cs="Arial"/>
                <w:sz w:val="18"/>
              </w:rPr>
            </w:pPr>
            <w:r w:rsidRPr="00A50770">
              <w:rPr>
                <w:rFonts w:ascii="Arial" w:hAnsi="Arial" w:cs="Arial"/>
                <w:sz w:val="18"/>
              </w:rPr>
              <w:t>15. Name(s) of other fellowship(s) for which you are now applying</w:t>
            </w:r>
          </w:p>
        </w:tc>
      </w:tr>
      <w:tr w:rsidR="00545E7C" w:rsidRPr="00A50770" w:rsidTr="00545E7C">
        <w:trPr>
          <w:trHeight w:val="1134"/>
          <w:jc w:val="center"/>
        </w:trPr>
        <w:tc>
          <w:tcPr>
            <w:tcW w:w="102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E7C" w:rsidRPr="00545E7C" w:rsidRDefault="00545E7C" w:rsidP="00545E7C">
            <w:pPr>
              <w:rPr>
                <w:sz w:val="20"/>
              </w:rPr>
            </w:pPr>
          </w:p>
        </w:tc>
      </w:tr>
    </w:tbl>
    <w:p w:rsidR="00987700" w:rsidRPr="00987700" w:rsidRDefault="00987700">
      <w:pPr>
        <w:rPr>
          <w:sz w:val="18"/>
        </w:rPr>
      </w:pPr>
    </w:p>
    <w:p w:rsidR="00301285" w:rsidRPr="00F24F5F" w:rsidRDefault="00301285">
      <w:pPr>
        <w:rPr>
          <w:sz w:val="20"/>
        </w:rPr>
      </w:pPr>
      <w:r w:rsidRPr="00F24F5F">
        <w:rPr>
          <w:rFonts w:hint="eastAsia"/>
          <w:sz w:val="20"/>
        </w:rPr>
        <w:t>I certify the above information to be accurate and correct.</w:t>
      </w:r>
    </w:p>
    <w:p w:rsidR="00301285" w:rsidRDefault="00301285">
      <w:pPr>
        <w:rPr>
          <w:sz w:val="1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5669"/>
      </w:tblGrid>
      <w:tr w:rsidR="00987700" w:rsidTr="00987700">
        <w:trPr>
          <w:trHeight w:val="567"/>
        </w:trPr>
        <w:tc>
          <w:tcPr>
            <w:tcW w:w="1417" w:type="dxa"/>
            <w:vAlign w:val="bottom"/>
          </w:tcPr>
          <w:p w:rsidR="00987700" w:rsidRDefault="00987700" w:rsidP="00987700">
            <w:pPr>
              <w:rPr>
                <w:sz w:val="18"/>
              </w:rPr>
            </w:pPr>
            <w:r w:rsidRPr="00F24F5F">
              <w:rPr>
                <w:rFonts w:hint="eastAsia"/>
                <w:sz w:val="18"/>
              </w:rPr>
              <w:t>Date: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bottom"/>
          </w:tcPr>
          <w:p w:rsidR="00987700" w:rsidRPr="00545E7C" w:rsidRDefault="00987700" w:rsidP="00987700">
            <w:pPr>
              <w:rPr>
                <w:sz w:val="20"/>
              </w:rPr>
            </w:pPr>
          </w:p>
        </w:tc>
      </w:tr>
      <w:tr w:rsidR="00987700" w:rsidTr="00987700">
        <w:trPr>
          <w:trHeight w:val="567"/>
        </w:trPr>
        <w:tc>
          <w:tcPr>
            <w:tcW w:w="1417" w:type="dxa"/>
            <w:vAlign w:val="bottom"/>
          </w:tcPr>
          <w:p w:rsidR="00987700" w:rsidRDefault="00987700" w:rsidP="00987700">
            <w:pPr>
              <w:rPr>
                <w:sz w:val="18"/>
              </w:rPr>
            </w:pPr>
            <w:r w:rsidRPr="00F24F5F">
              <w:rPr>
                <w:rFonts w:hint="eastAsia"/>
                <w:sz w:val="18"/>
              </w:rPr>
              <w:t>Name (Print):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7700" w:rsidRPr="00545E7C" w:rsidRDefault="00987700" w:rsidP="00987700">
            <w:pPr>
              <w:rPr>
                <w:sz w:val="20"/>
              </w:rPr>
            </w:pPr>
          </w:p>
        </w:tc>
      </w:tr>
      <w:tr w:rsidR="00987700" w:rsidTr="00987700">
        <w:trPr>
          <w:trHeight w:val="567"/>
        </w:trPr>
        <w:tc>
          <w:tcPr>
            <w:tcW w:w="1417" w:type="dxa"/>
            <w:vAlign w:val="bottom"/>
          </w:tcPr>
          <w:p w:rsidR="00987700" w:rsidRDefault="00987700" w:rsidP="00987700">
            <w:pPr>
              <w:rPr>
                <w:sz w:val="18"/>
              </w:rPr>
            </w:pPr>
            <w:r w:rsidRPr="00F24F5F">
              <w:rPr>
                <w:rFonts w:hint="eastAsia"/>
                <w:sz w:val="18"/>
              </w:rPr>
              <w:t>Signature: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7700" w:rsidRPr="00545E7C" w:rsidRDefault="00987700" w:rsidP="00987700">
            <w:pPr>
              <w:rPr>
                <w:sz w:val="20"/>
              </w:rPr>
            </w:pPr>
          </w:p>
        </w:tc>
      </w:tr>
    </w:tbl>
    <w:p w:rsidR="00987700" w:rsidRDefault="00987700">
      <w:pPr>
        <w:rPr>
          <w:sz w:val="18"/>
        </w:rPr>
      </w:pPr>
    </w:p>
    <w:p w:rsidR="00301285" w:rsidRDefault="00301285">
      <w:pPr>
        <w:rPr>
          <w:b/>
          <w:sz w:val="18"/>
        </w:rPr>
      </w:pPr>
      <w:r w:rsidRPr="00F24F5F">
        <w:rPr>
          <w:rFonts w:hint="eastAsia"/>
          <w:b/>
          <w:sz w:val="18"/>
        </w:rPr>
        <w:t xml:space="preserve">* Please sign this form and </w:t>
      </w:r>
      <w:r w:rsidRPr="00F24F5F">
        <w:rPr>
          <w:b/>
          <w:sz w:val="18"/>
        </w:rPr>
        <w:t>forward</w:t>
      </w:r>
      <w:r w:rsidRPr="00F24F5F">
        <w:rPr>
          <w:rFonts w:hint="eastAsia"/>
          <w:b/>
          <w:sz w:val="18"/>
        </w:rPr>
        <w:t xml:space="preserve"> it to your proposed </w:t>
      </w:r>
      <w:r w:rsidR="000757A6" w:rsidRPr="00F24F5F">
        <w:rPr>
          <w:b/>
          <w:sz w:val="18"/>
        </w:rPr>
        <w:t>Japanese host researcher</w:t>
      </w:r>
      <w:r w:rsidRPr="00F24F5F">
        <w:rPr>
          <w:rFonts w:hint="eastAsia"/>
          <w:b/>
          <w:sz w:val="18"/>
        </w:rPr>
        <w:t>. Do not send it directly to JSPS.</w:t>
      </w:r>
    </w:p>
    <w:p w:rsidR="00301285" w:rsidRPr="00F24F5F" w:rsidRDefault="008A66B7" w:rsidP="00C01799">
      <w:pPr>
        <w:rPr>
          <w:sz w:val="18"/>
        </w:rPr>
      </w:pPr>
      <w:r>
        <w:rPr>
          <w:rFonts w:hint="eastAsia"/>
          <w:b/>
          <w:sz w:val="18"/>
        </w:rPr>
        <w:t xml:space="preserve">* </w:t>
      </w:r>
      <w:r w:rsidRPr="008A66B7">
        <w:rPr>
          <w:b/>
          <w:sz w:val="18"/>
        </w:rPr>
        <w:t>Image data of candidate’s signature pasted on the form is acceptable.</w:t>
      </w:r>
    </w:p>
    <w:sectPr w:rsidR="00301285" w:rsidRPr="00F24F5F" w:rsidSect="00A322CA">
      <w:headerReference w:type="default" r:id="rId8"/>
      <w:footerReference w:type="default" r:id="rId9"/>
      <w:pgSz w:w="11906" w:h="16838" w:code="9"/>
      <w:pgMar w:top="851" w:right="851" w:bottom="851" w:left="851" w:header="284" w:footer="284" w:gutter="0"/>
      <w:pgNumType w:start="5"/>
      <w:cols w:space="425"/>
      <w:docGrid w:linePitch="36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721" w:rsidRDefault="00091721" w:rsidP="00BE3FBA">
      <w:r>
        <w:separator/>
      </w:r>
    </w:p>
  </w:endnote>
  <w:endnote w:type="continuationSeparator" w:id="0">
    <w:p w:rsidR="00091721" w:rsidRDefault="00091721" w:rsidP="00BE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721" w:rsidRPr="00A322CA" w:rsidRDefault="00A322CA" w:rsidP="00F13320">
    <w:pPr>
      <w:pStyle w:val="a9"/>
      <w:tabs>
        <w:tab w:val="clear" w:pos="4252"/>
        <w:tab w:val="clear" w:pos="8504"/>
        <w:tab w:val="center" w:pos="5187"/>
        <w:tab w:val="right" w:pos="10375"/>
      </w:tabs>
      <w:jc w:val="center"/>
      <w:rPr>
        <w:rFonts w:ascii="ＭＳ ゴシック" w:eastAsia="ＭＳ ゴシック" w:hAnsi="ＭＳ ゴシック"/>
        <w:b/>
        <w:sz w:val="24"/>
      </w:rPr>
    </w:pPr>
    <w:r w:rsidRPr="00A322CA">
      <w:rPr>
        <w:rFonts w:ascii="ＭＳ ゴシック" w:eastAsia="ＭＳ ゴシック" w:hAnsi="ＭＳ ゴシック" w:hint="eastAsia"/>
        <w:b/>
        <w:sz w:val="24"/>
      </w:rPr>
      <w:t>-</w:t>
    </w:r>
    <w:r w:rsidR="00091721" w:rsidRPr="00A322CA">
      <w:rPr>
        <w:rFonts w:ascii="ＭＳ ゴシック" w:eastAsia="ＭＳ ゴシック" w:hAnsi="ＭＳ ゴシック"/>
        <w:b/>
        <w:sz w:val="24"/>
      </w:rPr>
      <w:fldChar w:fldCharType="begin"/>
    </w:r>
    <w:r w:rsidR="00091721" w:rsidRPr="00A322CA">
      <w:rPr>
        <w:rFonts w:ascii="ＭＳ ゴシック" w:eastAsia="ＭＳ ゴシック" w:hAnsi="ＭＳ ゴシック"/>
        <w:b/>
        <w:sz w:val="24"/>
      </w:rPr>
      <w:instrText>PAGE   \* MERGEFORMAT</w:instrText>
    </w:r>
    <w:r w:rsidR="00091721" w:rsidRPr="00A322CA">
      <w:rPr>
        <w:rFonts w:ascii="ＭＳ ゴシック" w:eastAsia="ＭＳ ゴシック" w:hAnsi="ＭＳ ゴシック"/>
        <w:b/>
        <w:sz w:val="24"/>
      </w:rPr>
      <w:fldChar w:fldCharType="separate"/>
    </w:r>
    <w:r w:rsidR="00BF3518" w:rsidRPr="00BF3518">
      <w:rPr>
        <w:rFonts w:ascii="ＭＳ ゴシック" w:eastAsia="ＭＳ ゴシック" w:hAnsi="ＭＳ ゴシック"/>
        <w:b/>
        <w:noProof/>
        <w:sz w:val="24"/>
        <w:lang w:val="ja-JP"/>
      </w:rPr>
      <w:t>6</w:t>
    </w:r>
    <w:r w:rsidR="00091721" w:rsidRPr="00A322CA">
      <w:rPr>
        <w:rFonts w:ascii="ＭＳ ゴシック" w:eastAsia="ＭＳ ゴシック" w:hAnsi="ＭＳ ゴシック"/>
        <w:b/>
        <w:sz w:val="24"/>
      </w:rPr>
      <w:fldChar w:fldCharType="end"/>
    </w:r>
    <w:r w:rsidRPr="00A322CA">
      <w:rPr>
        <w:rFonts w:ascii="ＭＳ ゴシック" w:eastAsia="ＭＳ ゴシック" w:hAnsi="ＭＳ ゴシック" w:hint="eastAsia"/>
        <w:b/>
        <w:sz w:val="24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721" w:rsidRDefault="00091721" w:rsidP="00BE3FBA">
      <w:r>
        <w:separator/>
      </w:r>
    </w:p>
  </w:footnote>
  <w:footnote w:type="continuationSeparator" w:id="0">
    <w:p w:rsidR="00091721" w:rsidRDefault="00091721" w:rsidP="00BE3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D11" w:rsidRPr="00A91D11" w:rsidRDefault="00A91D11" w:rsidP="00A91D11">
    <w:pPr>
      <w:pStyle w:val="a3"/>
      <w:jc w:val="right"/>
      <w:rPr>
        <w:rFonts w:ascii="Arial" w:hAnsi="Arial" w:cs="Arial"/>
      </w:rPr>
    </w:pPr>
    <w:r w:rsidRPr="00A91D11">
      <w:rPr>
        <w:rFonts w:ascii="Arial" w:hAnsi="Arial" w:cs="Arial"/>
      </w:rPr>
      <w:t>FY2019 JSPS International Fellowships Long-term FORM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" w15:restartNumberingAfterBreak="0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2" w15:restartNumberingAfterBreak="0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" w15:restartNumberingAfterBreak="0">
    <w:nsid w:val="0A423D09"/>
    <w:multiLevelType w:val="hybridMultilevel"/>
    <w:tmpl w:val="33F46BD0"/>
    <w:lvl w:ilvl="0" w:tplc="D64A590A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A7021A"/>
    <w:multiLevelType w:val="singleLevel"/>
    <w:tmpl w:val="9E82562A"/>
    <w:lvl w:ilvl="0">
      <w:start w:val="8"/>
      <w:numFmt w:val="decimalFullWidth"/>
      <w:lvlText w:val="%1."/>
      <w:lvlJc w:val="left"/>
      <w:pPr>
        <w:tabs>
          <w:tab w:val="num" w:pos="1156"/>
        </w:tabs>
        <w:ind w:left="1156" w:hanging="330"/>
      </w:pPr>
      <w:rPr>
        <w:rFonts w:hint="eastAsia"/>
      </w:rPr>
    </w:lvl>
  </w:abstractNum>
  <w:abstractNum w:abstractNumId="5" w15:restartNumberingAfterBreak="0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6" w15:restartNumberingAfterBreak="0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7" w15:restartNumberingAfterBreak="0">
    <w:nsid w:val="275F2D64"/>
    <w:multiLevelType w:val="singleLevel"/>
    <w:tmpl w:val="1D18AB60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8" w15:restartNumberingAfterBreak="0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3432318F"/>
    <w:multiLevelType w:val="hybridMultilevel"/>
    <w:tmpl w:val="FA5C344E"/>
    <w:lvl w:ilvl="0" w:tplc="DCE03E1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2E1C36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13" w15:restartNumberingAfterBreak="0">
    <w:nsid w:val="34F67980"/>
    <w:multiLevelType w:val="singleLevel"/>
    <w:tmpl w:val="D2E6760E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hint="eastAsia"/>
      </w:rPr>
    </w:lvl>
  </w:abstractNum>
  <w:abstractNum w:abstractNumId="14" w15:restartNumberingAfterBreak="0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3D4F2DB1"/>
    <w:multiLevelType w:val="hybridMultilevel"/>
    <w:tmpl w:val="667AC846"/>
    <w:lvl w:ilvl="0" w:tplc="E88CC274">
      <w:start w:val="2"/>
      <w:numFmt w:val="lowerLetter"/>
      <w:lvlText w:val="%1)"/>
      <w:lvlJc w:val="left"/>
      <w:pPr>
        <w:tabs>
          <w:tab w:val="num" w:pos="2595"/>
        </w:tabs>
        <w:ind w:left="259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16" w15:restartNumberingAfterBreak="0">
    <w:nsid w:val="3E114353"/>
    <w:multiLevelType w:val="multilevel"/>
    <w:tmpl w:val="819A4FAE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8" w15:restartNumberingAfterBreak="0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9" w15:restartNumberingAfterBreak="0">
    <w:nsid w:val="54CE387D"/>
    <w:multiLevelType w:val="singleLevel"/>
    <w:tmpl w:val="BA003C1C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60"/>
      </w:pPr>
      <w:rPr>
        <w:rFonts w:hint="eastAsia"/>
      </w:rPr>
    </w:lvl>
  </w:abstractNum>
  <w:abstractNum w:abstractNumId="20" w15:restartNumberingAfterBreak="0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1" w15:restartNumberingAfterBreak="0">
    <w:nsid w:val="5ABA673E"/>
    <w:multiLevelType w:val="singleLevel"/>
    <w:tmpl w:val="0C7EB21E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22" w15:restartNumberingAfterBreak="0">
    <w:nsid w:val="5C085DE2"/>
    <w:multiLevelType w:val="singleLevel"/>
    <w:tmpl w:val="E5D4ADC4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eastAsia"/>
      </w:rPr>
    </w:lvl>
  </w:abstractNum>
  <w:abstractNum w:abstractNumId="23" w15:restartNumberingAfterBreak="0">
    <w:nsid w:val="62DC4DE3"/>
    <w:multiLevelType w:val="singleLevel"/>
    <w:tmpl w:val="A652101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6" w15:restartNumberingAfterBreak="0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>
    <w:abstractNumId w:val="14"/>
  </w:num>
  <w:num w:numId="2">
    <w:abstractNumId w:val="2"/>
  </w:num>
  <w:num w:numId="3">
    <w:abstractNumId w:val="25"/>
  </w:num>
  <w:num w:numId="4">
    <w:abstractNumId w:val="8"/>
  </w:num>
  <w:num w:numId="5">
    <w:abstractNumId w:val="12"/>
  </w:num>
  <w:num w:numId="6">
    <w:abstractNumId w:val="0"/>
  </w:num>
  <w:num w:numId="7">
    <w:abstractNumId w:val="17"/>
  </w:num>
  <w:num w:numId="8">
    <w:abstractNumId w:val="20"/>
  </w:num>
  <w:num w:numId="9">
    <w:abstractNumId w:val="24"/>
  </w:num>
  <w:num w:numId="10">
    <w:abstractNumId w:val="1"/>
  </w:num>
  <w:num w:numId="11">
    <w:abstractNumId w:val="11"/>
  </w:num>
  <w:num w:numId="12">
    <w:abstractNumId w:val="9"/>
  </w:num>
  <w:num w:numId="13">
    <w:abstractNumId w:val="23"/>
  </w:num>
  <w:num w:numId="14">
    <w:abstractNumId w:val="6"/>
  </w:num>
  <w:num w:numId="15">
    <w:abstractNumId w:val="5"/>
  </w:num>
  <w:num w:numId="16">
    <w:abstractNumId w:val="26"/>
  </w:num>
  <w:num w:numId="17">
    <w:abstractNumId w:val="7"/>
  </w:num>
  <w:num w:numId="18">
    <w:abstractNumId w:val="18"/>
  </w:num>
  <w:num w:numId="19">
    <w:abstractNumId w:val="4"/>
  </w:num>
  <w:num w:numId="20">
    <w:abstractNumId w:val="21"/>
  </w:num>
  <w:num w:numId="21">
    <w:abstractNumId w:val="19"/>
  </w:num>
  <w:num w:numId="22">
    <w:abstractNumId w:val="22"/>
  </w:num>
  <w:num w:numId="23">
    <w:abstractNumId w:val="13"/>
  </w:num>
  <w:num w:numId="24">
    <w:abstractNumId w:val="15"/>
  </w:num>
  <w:num w:numId="25">
    <w:abstractNumId w:val="10"/>
  </w:num>
  <w:num w:numId="26">
    <w:abstractNumId w:val="1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A5"/>
    <w:rsid w:val="00004052"/>
    <w:rsid w:val="00006895"/>
    <w:rsid w:val="00031049"/>
    <w:rsid w:val="0004729E"/>
    <w:rsid w:val="000548AF"/>
    <w:rsid w:val="00062DBD"/>
    <w:rsid w:val="000658C3"/>
    <w:rsid w:val="00074F51"/>
    <w:rsid w:val="000757A6"/>
    <w:rsid w:val="00091721"/>
    <w:rsid w:val="000B251F"/>
    <w:rsid w:val="000F225D"/>
    <w:rsid w:val="00123AF3"/>
    <w:rsid w:val="001242D5"/>
    <w:rsid w:val="00127BFE"/>
    <w:rsid w:val="00133FAF"/>
    <w:rsid w:val="00136DC4"/>
    <w:rsid w:val="0015727E"/>
    <w:rsid w:val="00162A5D"/>
    <w:rsid w:val="00180910"/>
    <w:rsid w:val="001A661F"/>
    <w:rsid w:val="001B4212"/>
    <w:rsid w:val="001B73BD"/>
    <w:rsid w:val="001F1119"/>
    <w:rsid w:val="00222449"/>
    <w:rsid w:val="00225EB2"/>
    <w:rsid w:val="00246A75"/>
    <w:rsid w:val="00246E9A"/>
    <w:rsid w:val="00270BE6"/>
    <w:rsid w:val="00281BC2"/>
    <w:rsid w:val="002C4D07"/>
    <w:rsid w:val="00301285"/>
    <w:rsid w:val="003271F8"/>
    <w:rsid w:val="003310A5"/>
    <w:rsid w:val="003455BC"/>
    <w:rsid w:val="00356316"/>
    <w:rsid w:val="00361645"/>
    <w:rsid w:val="00387445"/>
    <w:rsid w:val="003A1BEF"/>
    <w:rsid w:val="003B4859"/>
    <w:rsid w:val="003C3E1B"/>
    <w:rsid w:val="003D2D21"/>
    <w:rsid w:val="003E5291"/>
    <w:rsid w:val="0040757A"/>
    <w:rsid w:val="004227D5"/>
    <w:rsid w:val="00432391"/>
    <w:rsid w:val="004422BD"/>
    <w:rsid w:val="00443A9D"/>
    <w:rsid w:val="0044612D"/>
    <w:rsid w:val="0045603C"/>
    <w:rsid w:val="00474886"/>
    <w:rsid w:val="00477E48"/>
    <w:rsid w:val="00490656"/>
    <w:rsid w:val="004A7160"/>
    <w:rsid w:val="004B017B"/>
    <w:rsid w:val="004B2D2F"/>
    <w:rsid w:val="004C73C7"/>
    <w:rsid w:val="004E3CD9"/>
    <w:rsid w:val="004E4CC7"/>
    <w:rsid w:val="004E77F1"/>
    <w:rsid w:val="004F364D"/>
    <w:rsid w:val="00517154"/>
    <w:rsid w:val="0053425D"/>
    <w:rsid w:val="0053654D"/>
    <w:rsid w:val="00536A45"/>
    <w:rsid w:val="00545E7C"/>
    <w:rsid w:val="00564124"/>
    <w:rsid w:val="005679B9"/>
    <w:rsid w:val="0059156C"/>
    <w:rsid w:val="005A4608"/>
    <w:rsid w:val="005A49BC"/>
    <w:rsid w:val="005A6137"/>
    <w:rsid w:val="005C2B45"/>
    <w:rsid w:val="005D06E1"/>
    <w:rsid w:val="005F03E2"/>
    <w:rsid w:val="00604E65"/>
    <w:rsid w:val="00610B5B"/>
    <w:rsid w:val="00650941"/>
    <w:rsid w:val="00653000"/>
    <w:rsid w:val="00657EEF"/>
    <w:rsid w:val="00680AAA"/>
    <w:rsid w:val="00691636"/>
    <w:rsid w:val="00693BDE"/>
    <w:rsid w:val="006E142F"/>
    <w:rsid w:val="006E7CBA"/>
    <w:rsid w:val="006F65EF"/>
    <w:rsid w:val="00716A41"/>
    <w:rsid w:val="007262CA"/>
    <w:rsid w:val="0073295F"/>
    <w:rsid w:val="00737C96"/>
    <w:rsid w:val="007609C0"/>
    <w:rsid w:val="007717F5"/>
    <w:rsid w:val="0077595F"/>
    <w:rsid w:val="0078550F"/>
    <w:rsid w:val="00786793"/>
    <w:rsid w:val="007A04EE"/>
    <w:rsid w:val="00807219"/>
    <w:rsid w:val="00850AD7"/>
    <w:rsid w:val="00874452"/>
    <w:rsid w:val="0088442D"/>
    <w:rsid w:val="00893A93"/>
    <w:rsid w:val="008A66B7"/>
    <w:rsid w:val="008A74E3"/>
    <w:rsid w:val="008B39CC"/>
    <w:rsid w:val="008C3252"/>
    <w:rsid w:val="00936419"/>
    <w:rsid w:val="00970DD3"/>
    <w:rsid w:val="00987700"/>
    <w:rsid w:val="009933AA"/>
    <w:rsid w:val="00A207B8"/>
    <w:rsid w:val="00A322CA"/>
    <w:rsid w:val="00A36753"/>
    <w:rsid w:val="00A41E66"/>
    <w:rsid w:val="00A50770"/>
    <w:rsid w:val="00A545C3"/>
    <w:rsid w:val="00A65B89"/>
    <w:rsid w:val="00A91D11"/>
    <w:rsid w:val="00A93E23"/>
    <w:rsid w:val="00AA60B3"/>
    <w:rsid w:val="00AA6EAD"/>
    <w:rsid w:val="00AD16D4"/>
    <w:rsid w:val="00AD1A5B"/>
    <w:rsid w:val="00AD2D8A"/>
    <w:rsid w:val="00AD5783"/>
    <w:rsid w:val="00AE1828"/>
    <w:rsid w:val="00AF3244"/>
    <w:rsid w:val="00AF4C98"/>
    <w:rsid w:val="00AF659C"/>
    <w:rsid w:val="00B10AAD"/>
    <w:rsid w:val="00B41111"/>
    <w:rsid w:val="00B4790D"/>
    <w:rsid w:val="00BA145E"/>
    <w:rsid w:val="00BA77B4"/>
    <w:rsid w:val="00BB0BD5"/>
    <w:rsid w:val="00BC53A7"/>
    <w:rsid w:val="00BD6224"/>
    <w:rsid w:val="00BE3FBA"/>
    <w:rsid w:val="00BF3518"/>
    <w:rsid w:val="00C01799"/>
    <w:rsid w:val="00C1247E"/>
    <w:rsid w:val="00C37576"/>
    <w:rsid w:val="00C43BA7"/>
    <w:rsid w:val="00C55E62"/>
    <w:rsid w:val="00C6066F"/>
    <w:rsid w:val="00C65A87"/>
    <w:rsid w:val="00C82887"/>
    <w:rsid w:val="00C97F46"/>
    <w:rsid w:val="00CB4828"/>
    <w:rsid w:val="00CC5ADE"/>
    <w:rsid w:val="00CF048B"/>
    <w:rsid w:val="00CF7F56"/>
    <w:rsid w:val="00D05CC8"/>
    <w:rsid w:val="00D274E9"/>
    <w:rsid w:val="00D3098D"/>
    <w:rsid w:val="00D51065"/>
    <w:rsid w:val="00D6204C"/>
    <w:rsid w:val="00D64C5A"/>
    <w:rsid w:val="00D71AED"/>
    <w:rsid w:val="00D8168B"/>
    <w:rsid w:val="00D82C11"/>
    <w:rsid w:val="00E05EB2"/>
    <w:rsid w:val="00E138DC"/>
    <w:rsid w:val="00E25FF5"/>
    <w:rsid w:val="00E33F4D"/>
    <w:rsid w:val="00E34C14"/>
    <w:rsid w:val="00E43817"/>
    <w:rsid w:val="00E733F3"/>
    <w:rsid w:val="00E76589"/>
    <w:rsid w:val="00E82826"/>
    <w:rsid w:val="00EB036D"/>
    <w:rsid w:val="00EB52B2"/>
    <w:rsid w:val="00EB677C"/>
    <w:rsid w:val="00EB744A"/>
    <w:rsid w:val="00EC30B4"/>
    <w:rsid w:val="00EE0013"/>
    <w:rsid w:val="00F017B0"/>
    <w:rsid w:val="00F0746C"/>
    <w:rsid w:val="00F10F13"/>
    <w:rsid w:val="00F13320"/>
    <w:rsid w:val="00F13328"/>
    <w:rsid w:val="00F24F5F"/>
    <w:rsid w:val="00F26FAA"/>
    <w:rsid w:val="00F53569"/>
    <w:rsid w:val="00F56043"/>
    <w:rsid w:val="00F61C4D"/>
    <w:rsid w:val="00F770B4"/>
    <w:rsid w:val="00F852F4"/>
    <w:rsid w:val="00F90277"/>
    <w:rsid w:val="00F905F1"/>
    <w:rsid w:val="00FA77D7"/>
    <w:rsid w:val="00FB531C"/>
    <w:rsid w:val="00FC2F93"/>
    <w:rsid w:val="00FE38D5"/>
    <w:rsid w:val="00FE4CD4"/>
    <w:rsid w:val="00FE707C"/>
    <w:rsid w:val="00FF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AE43CE-397E-44E1-ACFC-FE085C09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left="-540" w:firstLine="540"/>
    </w:pPr>
  </w:style>
  <w:style w:type="paragraph" w:styleId="a7">
    <w:name w:val="Date"/>
    <w:basedOn w:val="a"/>
    <w:next w:val="a"/>
  </w:style>
  <w:style w:type="character" w:styleId="a8">
    <w:name w:val="page number"/>
    <w:basedOn w:val="a0"/>
  </w:style>
  <w:style w:type="paragraph" w:styleId="2">
    <w:name w:val="Body Text Indent 2"/>
    <w:basedOn w:val="a"/>
    <w:pPr>
      <w:tabs>
        <w:tab w:val="num" w:pos="1330"/>
      </w:tabs>
      <w:spacing w:line="240" w:lineRule="exact"/>
      <w:ind w:left="1330" w:hanging="190"/>
    </w:pPr>
    <w:rPr>
      <w:rFonts w:ascii="ＭＳ ゴシック" w:eastAsia="ＭＳ ゴシック" w:hAnsi="ＭＳ ゴシック"/>
      <w:sz w:val="18"/>
    </w:rPr>
  </w:style>
  <w:style w:type="paragraph" w:styleId="a9">
    <w:name w:val="footer"/>
    <w:basedOn w:val="a"/>
    <w:link w:val="aa"/>
    <w:uiPriority w:val="99"/>
    <w:rsid w:val="00BE3F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E3FBA"/>
    <w:rPr>
      <w:kern w:val="2"/>
      <w:sz w:val="21"/>
    </w:rPr>
  </w:style>
  <w:style w:type="paragraph" w:styleId="ab">
    <w:name w:val="Balloon Text"/>
    <w:basedOn w:val="a"/>
    <w:link w:val="ac"/>
    <w:rsid w:val="0051715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17154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422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5F026-9FAC-4EC1-92F3-ACBD104D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20AC9403.dotm</Template>
  <TotalTime>90</TotalTime>
  <Pages>4</Pages>
  <Words>401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　式　１　　　　　　　　　　　　　　　　　　　　　　　　　　　　</vt:lpstr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独立行政法人　日本学術振興会</cp:lastModifiedBy>
  <cp:revision>25</cp:revision>
  <cp:lastPrinted>2017-03-14T07:47:00Z</cp:lastPrinted>
  <dcterms:created xsi:type="dcterms:W3CDTF">2018-02-05T06:35:00Z</dcterms:created>
  <dcterms:modified xsi:type="dcterms:W3CDTF">2018-06-05T01:55:00Z</dcterms:modified>
</cp:coreProperties>
</file>