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DB" w:rsidRPr="00622691" w:rsidRDefault="002C10FC" w:rsidP="009115A5">
      <w:pPr>
        <w:tabs>
          <w:tab w:val="left" w:pos="1134"/>
        </w:tabs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-164465</wp:posOffset>
            </wp:positionV>
            <wp:extent cx="685800" cy="685800"/>
            <wp:effectExtent l="0" t="0" r="0" b="0"/>
            <wp:wrapNone/>
            <wp:docPr id="2" name="obrázek 2" descr="logo2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_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899660" cy="2711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EDB" w:rsidRPr="00622691" w:rsidRDefault="00A15EDB" w:rsidP="00A15EDB">
      <w:pPr>
        <w:rPr>
          <w:rFonts w:ascii="Arial" w:hAnsi="Arial" w:cs="Arial"/>
        </w:rPr>
      </w:pPr>
    </w:p>
    <w:p w:rsidR="00A15EDB" w:rsidRPr="00622691" w:rsidRDefault="00A15EDB" w:rsidP="00A15EDB">
      <w:pPr>
        <w:rPr>
          <w:rFonts w:ascii="Arial" w:hAnsi="Arial" w:cs="Arial"/>
        </w:rPr>
      </w:pPr>
    </w:p>
    <w:p w:rsidR="00A15EDB" w:rsidRPr="00622691" w:rsidRDefault="00A15EDB" w:rsidP="00A15EDB">
      <w:pPr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A15EDB" w:rsidRPr="00622691" w:rsidRDefault="00A15EDB" w:rsidP="00A15EDB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622691">
        <w:rPr>
          <w:rFonts w:ascii="Arial" w:hAnsi="Arial" w:cs="Arial"/>
          <w:b/>
          <w:spacing w:val="20"/>
          <w:sz w:val="28"/>
          <w:szCs w:val="28"/>
        </w:rPr>
        <w:t>Dotazník</w:t>
      </w:r>
    </w:p>
    <w:p w:rsidR="00A15EDB" w:rsidRDefault="00A15EDB" w:rsidP="00A15EDB">
      <w:pPr>
        <w:jc w:val="center"/>
        <w:rPr>
          <w:rFonts w:ascii="Arial" w:hAnsi="Arial" w:cs="Arial"/>
          <w:b/>
          <w:sz w:val="28"/>
          <w:szCs w:val="28"/>
        </w:rPr>
      </w:pPr>
      <w:r w:rsidRPr="00622691">
        <w:rPr>
          <w:rFonts w:ascii="Arial" w:hAnsi="Arial" w:cs="Arial"/>
          <w:b/>
          <w:sz w:val="28"/>
          <w:szCs w:val="28"/>
        </w:rPr>
        <w:t xml:space="preserve">Základní údaje o činnosti pracoviště AV ČR v roce </w:t>
      </w:r>
      <w:r w:rsidR="00F1504A">
        <w:rPr>
          <w:rFonts w:ascii="Arial" w:hAnsi="Arial" w:cs="Arial"/>
          <w:b/>
          <w:sz w:val="28"/>
          <w:szCs w:val="28"/>
        </w:rPr>
        <w:t>2012</w:t>
      </w:r>
      <w:r w:rsidRPr="00622691">
        <w:rPr>
          <w:rFonts w:ascii="Arial" w:hAnsi="Arial" w:cs="Arial"/>
          <w:b/>
          <w:sz w:val="28"/>
          <w:szCs w:val="28"/>
        </w:rPr>
        <w:t xml:space="preserve"> </w:t>
      </w:r>
      <w:r w:rsidR="009115A5">
        <w:rPr>
          <w:rFonts w:ascii="Arial" w:hAnsi="Arial" w:cs="Arial"/>
          <w:b/>
          <w:sz w:val="28"/>
          <w:szCs w:val="28"/>
        </w:rPr>
        <w:br/>
        <w:t>a hlavní dosažené výsledky</w:t>
      </w:r>
    </w:p>
    <w:p w:rsidR="009115A5" w:rsidRPr="00622691" w:rsidRDefault="009115A5" w:rsidP="00A15EDB">
      <w:pPr>
        <w:jc w:val="center"/>
        <w:rPr>
          <w:rFonts w:ascii="Arial" w:hAnsi="Arial" w:cs="Arial"/>
          <w:b/>
          <w:sz w:val="28"/>
          <w:szCs w:val="28"/>
        </w:rPr>
      </w:pPr>
    </w:p>
    <w:p w:rsidR="00A15EDB" w:rsidRPr="00622691" w:rsidRDefault="00A15EDB" w:rsidP="00A15EDB">
      <w:pPr>
        <w:jc w:val="center"/>
        <w:rPr>
          <w:rFonts w:ascii="Arial" w:hAnsi="Arial" w:cs="Arial"/>
          <w:b/>
          <w:sz w:val="28"/>
          <w:szCs w:val="28"/>
        </w:rPr>
      </w:pPr>
      <w:r w:rsidRPr="00622691">
        <w:rPr>
          <w:rFonts w:ascii="Arial" w:hAnsi="Arial" w:cs="Arial"/>
          <w:b/>
          <w:sz w:val="28"/>
          <w:szCs w:val="28"/>
        </w:rPr>
        <w:t>I. Textová část</w:t>
      </w:r>
    </w:p>
    <w:p w:rsidR="00A15EDB" w:rsidRPr="00622691" w:rsidRDefault="00A15EDB" w:rsidP="00A15EDB">
      <w:pPr>
        <w:jc w:val="center"/>
        <w:rPr>
          <w:rFonts w:ascii="Arial" w:hAnsi="Arial" w:cs="Arial"/>
          <w:b/>
          <w:sz w:val="28"/>
          <w:szCs w:val="28"/>
        </w:rPr>
      </w:pPr>
    </w:p>
    <w:p w:rsidR="00912EF8" w:rsidRPr="00622691" w:rsidRDefault="00912EF8" w:rsidP="00A15EDB">
      <w:pPr>
        <w:rPr>
          <w:rFonts w:ascii="Arial" w:hAnsi="Arial" w:cs="Arial"/>
          <w:b/>
          <w:sz w:val="24"/>
          <w:szCs w:val="24"/>
        </w:rPr>
      </w:pPr>
    </w:p>
    <w:p w:rsidR="00A15EDB" w:rsidRPr="00622691" w:rsidRDefault="001814BF" w:rsidP="00A15EDB">
      <w:pPr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1. Název pracoviště:</w:t>
      </w:r>
      <w:r w:rsidR="007E0214">
        <w:rPr>
          <w:rFonts w:ascii="Arial" w:hAnsi="Arial" w:cs="Arial"/>
          <w:b/>
          <w:sz w:val="24"/>
          <w:szCs w:val="24"/>
        </w:rPr>
        <w:tab/>
      </w:r>
    </w:p>
    <w:p w:rsidR="00A15EDB" w:rsidRPr="00622691" w:rsidRDefault="00A15EDB" w:rsidP="00912EF8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:rsidR="00A15EDB" w:rsidRPr="00622691" w:rsidRDefault="00A15EDB" w:rsidP="00912EF8">
      <w:pPr>
        <w:tabs>
          <w:tab w:val="left" w:pos="2835"/>
          <w:tab w:val="left" w:pos="4820"/>
        </w:tabs>
        <w:rPr>
          <w:rFonts w:ascii="Arial" w:hAnsi="Arial" w:cs="Arial"/>
          <w:sz w:val="24"/>
          <w:szCs w:val="24"/>
        </w:rPr>
      </w:pPr>
      <w:r w:rsidRPr="00622691">
        <w:rPr>
          <w:rFonts w:ascii="Arial" w:hAnsi="Arial" w:cs="Arial"/>
          <w:sz w:val="24"/>
          <w:szCs w:val="24"/>
        </w:rPr>
        <w:t xml:space="preserve">Zkratka pracoviště: </w:t>
      </w:r>
      <w:r w:rsidRPr="00622691">
        <w:rPr>
          <w:rFonts w:ascii="Arial" w:hAnsi="Arial" w:cs="Arial"/>
          <w:sz w:val="24"/>
          <w:szCs w:val="24"/>
        </w:rPr>
        <w:tab/>
      </w:r>
      <w:r w:rsidR="00912EF8" w:rsidRPr="00912EF8">
        <w:rPr>
          <w:rFonts w:ascii="Arial" w:hAnsi="Arial" w:cs="Arial"/>
          <w:sz w:val="24"/>
          <w:szCs w:val="24"/>
          <w:highlight w:val="yellow"/>
        </w:rPr>
        <w:t>XXXXX</w:t>
      </w:r>
      <w:r w:rsidR="007E0214">
        <w:rPr>
          <w:rFonts w:ascii="Arial" w:hAnsi="Arial" w:cs="Arial"/>
          <w:sz w:val="24"/>
          <w:szCs w:val="24"/>
        </w:rPr>
        <w:tab/>
      </w:r>
      <w:r w:rsidRPr="00622691">
        <w:rPr>
          <w:rFonts w:ascii="Arial" w:hAnsi="Arial" w:cs="Arial"/>
          <w:sz w:val="24"/>
          <w:szCs w:val="24"/>
        </w:rPr>
        <w:t xml:space="preserve">IČ: </w:t>
      </w:r>
    </w:p>
    <w:p w:rsidR="00A15EDB" w:rsidRPr="00622691" w:rsidRDefault="00A15EDB" w:rsidP="00A15EDB">
      <w:pPr>
        <w:rPr>
          <w:rFonts w:ascii="Arial" w:hAnsi="Arial" w:cs="Arial"/>
          <w:sz w:val="24"/>
          <w:szCs w:val="24"/>
        </w:rPr>
      </w:pPr>
    </w:p>
    <w:p w:rsidR="00912EF8" w:rsidRPr="00622691" w:rsidRDefault="00912EF8" w:rsidP="00A15EDB">
      <w:pPr>
        <w:pStyle w:val="Zkladntext"/>
        <w:rPr>
          <w:bCs/>
        </w:rPr>
      </w:pPr>
    </w:p>
    <w:p w:rsidR="00A15EDB" w:rsidRPr="00622691" w:rsidRDefault="00A15EDB" w:rsidP="001814BF">
      <w:pPr>
        <w:pStyle w:val="Zkladntext"/>
        <w:keepNext/>
        <w:numPr>
          <w:ilvl w:val="0"/>
          <w:numId w:val="16"/>
        </w:numPr>
        <w:rPr>
          <w:bCs/>
          <w:u w:val="single"/>
        </w:rPr>
      </w:pPr>
      <w:r w:rsidRPr="00622691">
        <w:rPr>
          <w:bCs/>
          <w:u w:val="single"/>
        </w:rPr>
        <w:t>Vědecká činnost pracoviště a uplatnění jejích výsledků</w:t>
      </w:r>
    </w:p>
    <w:p w:rsidR="00B351BC" w:rsidRPr="00622691" w:rsidRDefault="00B351BC" w:rsidP="00B351BC">
      <w:pPr>
        <w:pStyle w:val="Zkladntext"/>
        <w:keepNext/>
        <w:ind w:left="360"/>
        <w:rPr>
          <w:bCs/>
        </w:rPr>
      </w:pPr>
    </w:p>
    <w:p w:rsidR="00A15EDB" w:rsidRPr="00622691" w:rsidRDefault="001814BF" w:rsidP="009115A5">
      <w:pPr>
        <w:keepNext/>
        <w:tabs>
          <w:tab w:val="left" w:pos="1134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2</w:t>
      </w:r>
      <w:r w:rsidR="009115A5">
        <w:rPr>
          <w:rFonts w:ascii="Arial" w:hAnsi="Arial" w:cs="Arial"/>
          <w:b/>
          <w:sz w:val="24"/>
          <w:szCs w:val="24"/>
        </w:rPr>
        <w:t>a)</w:t>
      </w:r>
      <w:r w:rsidR="009115A5">
        <w:rPr>
          <w:rFonts w:ascii="Arial" w:hAnsi="Arial" w:cs="Arial"/>
          <w:b/>
          <w:sz w:val="24"/>
          <w:szCs w:val="24"/>
        </w:rPr>
        <w:tab/>
      </w:r>
      <w:r w:rsidR="00071D3F" w:rsidRPr="00622691">
        <w:rPr>
          <w:rFonts w:ascii="Arial" w:hAnsi="Arial" w:cs="Arial"/>
          <w:b/>
          <w:sz w:val="24"/>
          <w:szCs w:val="24"/>
        </w:rPr>
        <w:t>s</w:t>
      </w:r>
      <w:r w:rsidR="00A15EDB" w:rsidRPr="00622691">
        <w:rPr>
          <w:rFonts w:ascii="Arial" w:hAnsi="Arial" w:cs="Arial"/>
          <w:b/>
          <w:sz w:val="24"/>
          <w:szCs w:val="24"/>
        </w:rPr>
        <w:t>tručná charakteristika vědecké činnosti pracoviště</w:t>
      </w:r>
      <w:r w:rsidR="00A9679D" w:rsidRPr="00622691">
        <w:rPr>
          <w:rFonts w:ascii="Arial" w:hAnsi="Arial" w:cs="Arial"/>
          <w:b/>
          <w:sz w:val="24"/>
          <w:szCs w:val="24"/>
        </w:rPr>
        <w:t xml:space="preserve"> </w:t>
      </w:r>
    </w:p>
    <w:p w:rsidR="00A15EDB" w:rsidRPr="00622691" w:rsidRDefault="00A15EDB" w:rsidP="0034094F">
      <w:pPr>
        <w:keepNext/>
        <w:ind w:left="357"/>
        <w:rPr>
          <w:rFonts w:ascii="Arial" w:hAnsi="Arial" w:cs="Arial"/>
          <w:sz w:val="24"/>
          <w:szCs w:val="24"/>
          <w:u w:val="single"/>
        </w:rPr>
      </w:pPr>
    </w:p>
    <w:p w:rsidR="00E151F3" w:rsidRDefault="00E151F3" w:rsidP="00E151F3">
      <w:pPr>
        <w:keepLines/>
        <w:ind w:right="-578"/>
        <w:rPr>
          <w:rFonts w:ascii="Arial" w:hAnsi="Arial" w:cs="Arial"/>
          <w:sz w:val="24"/>
          <w:szCs w:val="24"/>
          <w:shd w:val="clear" w:color="auto" w:fill="FFFF99"/>
        </w:rPr>
      </w:pPr>
    </w:p>
    <w:p w:rsidR="0004190B" w:rsidRPr="00622691" w:rsidRDefault="0004190B" w:rsidP="00E151F3">
      <w:pPr>
        <w:keepLines/>
        <w:ind w:right="-578"/>
        <w:rPr>
          <w:rFonts w:ascii="Arial" w:hAnsi="Arial" w:cs="Arial"/>
          <w:sz w:val="24"/>
          <w:szCs w:val="24"/>
        </w:rPr>
      </w:pPr>
      <w:r w:rsidRPr="00622691">
        <w:rPr>
          <w:rFonts w:ascii="Arial" w:hAnsi="Arial" w:cs="Arial"/>
          <w:sz w:val="24"/>
          <w:szCs w:val="24"/>
          <w:shd w:val="clear" w:color="auto" w:fill="FFFF99"/>
        </w:rPr>
        <w:t>Česky</w:t>
      </w:r>
      <w:r w:rsidRPr="00622691">
        <w:rPr>
          <w:rFonts w:ascii="Arial" w:hAnsi="Arial" w:cs="Arial"/>
          <w:sz w:val="24"/>
          <w:szCs w:val="24"/>
        </w:rPr>
        <w:t xml:space="preserve">: </w:t>
      </w:r>
    </w:p>
    <w:p w:rsidR="0004190B" w:rsidRPr="00622691" w:rsidRDefault="0004190B" w:rsidP="00E151F3">
      <w:pPr>
        <w:ind w:right="-578"/>
        <w:rPr>
          <w:rFonts w:ascii="Arial" w:hAnsi="Arial" w:cs="Arial"/>
          <w:sz w:val="24"/>
          <w:szCs w:val="24"/>
        </w:rPr>
      </w:pPr>
    </w:p>
    <w:p w:rsidR="0004190B" w:rsidRPr="00622691" w:rsidRDefault="0004190B" w:rsidP="00E151F3">
      <w:pPr>
        <w:ind w:right="-578"/>
        <w:rPr>
          <w:rFonts w:ascii="Arial" w:hAnsi="Arial" w:cs="Arial"/>
          <w:sz w:val="24"/>
          <w:szCs w:val="24"/>
        </w:rPr>
      </w:pPr>
    </w:p>
    <w:p w:rsidR="0004190B" w:rsidRPr="00622691" w:rsidRDefault="0004190B" w:rsidP="00E151F3">
      <w:pPr>
        <w:ind w:right="-578"/>
        <w:rPr>
          <w:rFonts w:ascii="Arial" w:hAnsi="Arial" w:cs="Arial"/>
          <w:sz w:val="24"/>
          <w:szCs w:val="24"/>
        </w:rPr>
      </w:pPr>
      <w:r w:rsidRPr="00622691">
        <w:rPr>
          <w:rFonts w:ascii="Arial" w:hAnsi="Arial" w:cs="Arial"/>
          <w:sz w:val="24"/>
          <w:szCs w:val="24"/>
          <w:shd w:val="clear" w:color="auto" w:fill="FFFF99"/>
        </w:rPr>
        <w:t>Anglicky</w:t>
      </w:r>
      <w:r w:rsidRPr="00622691">
        <w:rPr>
          <w:rFonts w:ascii="Arial" w:hAnsi="Arial" w:cs="Arial"/>
          <w:sz w:val="24"/>
          <w:szCs w:val="24"/>
        </w:rPr>
        <w:t xml:space="preserve">: </w:t>
      </w:r>
    </w:p>
    <w:p w:rsidR="0004190B" w:rsidRPr="00622691" w:rsidRDefault="0004190B" w:rsidP="00E151F3">
      <w:pPr>
        <w:ind w:right="-578"/>
        <w:rPr>
          <w:rFonts w:ascii="Arial" w:hAnsi="Arial" w:cs="Arial"/>
          <w:sz w:val="24"/>
          <w:szCs w:val="24"/>
        </w:rPr>
      </w:pPr>
    </w:p>
    <w:p w:rsidR="00A15EDB" w:rsidRPr="00622691" w:rsidRDefault="00A15EDB" w:rsidP="00A15EDB">
      <w:pPr>
        <w:rPr>
          <w:rFonts w:ascii="Arial" w:hAnsi="Arial" w:cs="Arial"/>
        </w:rPr>
      </w:pPr>
    </w:p>
    <w:p w:rsidR="00A15EDB" w:rsidRPr="00622691" w:rsidRDefault="001814BF" w:rsidP="009115A5">
      <w:pPr>
        <w:keepNext/>
        <w:tabs>
          <w:tab w:val="left" w:pos="1134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2</w:t>
      </w:r>
      <w:r w:rsidR="00BC542C" w:rsidRPr="00622691">
        <w:rPr>
          <w:rFonts w:ascii="Arial" w:hAnsi="Arial" w:cs="Arial"/>
          <w:b/>
          <w:sz w:val="24"/>
          <w:szCs w:val="24"/>
        </w:rPr>
        <w:t>b)</w:t>
      </w:r>
      <w:r w:rsidR="00BC542C" w:rsidRPr="00622691">
        <w:rPr>
          <w:rFonts w:ascii="Arial" w:hAnsi="Arial" w:cs="Arial"/>
          <w:b/>
          <w:sz w:val="24"/>
          <w:szCs w:val="24"/>
        </w:rPr>
        <w:tab/>
      </w:r>
      <w:r w:rsidR="00071D3F" w:rsidRPr="00622691">
        <w:rPr>
          <w:rFonts w:ascii="Arial" w:hAnsi="Arial" w:cs="Arial"/>
          <w:b/>
          <w:sz w:val="24"/>
          <w:szCs w:val="24"/>
        </w:rPr>
        <w:t>v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ýčet nejdůležitějších výsledků vědecké činnosti </w:t>
      </w:r>
    </w:p>
    <w:p w:rsidR="00495262" w:rsidRDefault="00495262" w:rsidP="00C14DFC">
      <w:pPr>
        <w:keepNext/>
        <w:tabs>
          <w:tab w:val="left" w:pos="12780"/>
        </w:tabs>
        <w:ind w:left="357"/>
        <w:rPr>
          <w:rFonts w:ascii="Arial" w:hAnsi="Arial" w:cs="Arial"/>
          <w:sz w:val="22"/>
          <w:szCs w:val="22"/>
        </w:rPr>
      </w:pPr>
    </w:p>
    <w:p w:rsidR="00495262" w:rsidRPr="009115A5" w:rsidRDefault="00495262" w:rsidP="00495262">
      <w:pPr>
        <w:keepNext/>
        <w:tabs>
          <w:tab w:val="left" w:pos="284"/>
          <w:tab w:val="left" w:pos="1134"/>
          <w:tab w:val="left" w:pos="13041"/>
        </w:tabs>
        <w:rPr>
          <w:rFonts w:ascii="Arial" w:hAnsi="Arial" w:cs="Arial"/>
          <w:sz w:val="22"/>
          <w:szCs w:val="22"/>
        </w:rPr>
      </w:pPr>
      <w:r w:rsidRPr="009115A5">
        <w:rPr>
          <w:rFonts w:ascii="Arial" w:hAnsi="Arial" w:cs="Arial"/>
          <w:sz w:val="22"/>
          <w:szCs w:val="22"/>
        </w:rPr>
        <w:t xml:space="preserve">Výsledek 1: </w:t>
      </w:r>
      <w:r w:rsidRPr="009115A5">
        <w:rPr>
          <w:rFonts w:ascii="Arial" w:hAnsi="Arial" w:cs="Arial"/>
          <w:sz w:val="22"/>
          <w:szCs w:val="22"/>
          <w:highlight w:val="yellow"/>
        </w:rPr>
        <w:t>stručný popis výsledku</w:t>
      </w:r>
    </w:p>
    <w:p w:rsidR="00495262" w:rsidRPr="009115A5" w:rsidRDefault="00495262" w:rsidP="00495262">
      <w:pPr>
        <w:keepNext/>
        <w:tabs>
          <w:tab w:val="left" w:pos="284"/>
          <w:tab w:val="left" w:pos="1134"/>
          <w:tab w:val="left" w:pos="13041"/>
        </w:tabs>
        <w:rPr>
          <w:rFonts w:ascii="Arial" w:hAnsi="Arial" w:cs="Arial"/>
          <w:sz w:val="22"/>
          <w:szCs w:val="22"/>
        </w:rPr>
      </w:pPr>
      <w:r w:rsidRPr="009115A5">
        <w:rPr>
          <w:rFonts w:ascii="Arial" w:hAnsi="Arial" w:cs="Arial"/>
          <w:sz w:val="22"/>
          <w:szCs w:val="22"/>
        </w:rPr>
        <w:t xml:space="preserve">Odkazy k výsl. 1: </w:t>
      </w:r>
      <w:r w:rsidRPr="009115A5">
        <w:rPr>
          <w:rFonts w:ascii="Arial" w:hAnsi="Arial" w:cs="Arial"/>
          <w:sz w:val="22"/>
          <w:szCs w:val="22"/>
          <w:highlight w:val="yellow"/>
        </w:rPr>
        <w:t>1,2,3</w:t>
      </w:r>
    </w:p>
    <w:p w:rsidR="00495262" w:rsidRPr="009115A5" w:rsidRDefault="00495262" w:rsidP="00495262">
      <w:pPr>
        <w:keepNext/>
        <w:tabs>
          <w:tab w:val="left" w:pos="284"/>
          <w:tab w:val="left" w:pos="1134"/>
          <w:tab w:val="left" w:pos="13041"/>
        </w:tabs>
        <w:rPr>
          <w:rFonts w:ascii="Arial" w:hAnsi="Arial" w:cs="Arial"/>
          <w:sz w:val="22"/>
          <w:szCs w:val="22"/>
        </w:rPr>
      </w:pPr>
    </w:p>
    <w:p w:rsidR="00495262" w:rsidRPr="009115A5" w:rsidRDefault="00495262" w:rsidP="00495262">
      <w:pPr>
        <w:keepNext/>
        <w:tabs>
          <w:tab w:val="left" w:pos="284"/>
          <w:tab w:val="left" w:pos="1134"/>
          <w:tab w:val="left" w:pos="13041"/>
        </w:tabs>
        <w:rPr>
          <w:rFonts w:ascii="Arial" w:hAnsi="Arial" w:cs="Arial"/>
          <w:sz w:val="22"/>
          <w:szCs w:val="22"/>
        </w:rPr>
      </w:pPr>
      <w:r w:rsidRPr="009115A5">
        <w:rPr>
          <w:rFonts w:ascii="Arial" w:hAnsi="Arial" w:cs="Arial"/>
          <w:sz w:val="22"/>
          <w:szCs w:val="22"/>
        </w:rPr>
        <w:t xml:space="preserve">Výsledek 2: </w:t>
      </w:r>
    </w:p>
    <w:p w:rsidR="00495262" w:rsidRPr="009115A5" w:rsidRDefault="00495262" w:rsidP="00495262">
      <w:pPr>
        <w:keepNext/>
        <w:tabs>
          <w:tab w:val="left" w:pos="284"/>
          <w:tab w:val="left" w:pos="1134"/>
          <w:tab w:val="left" w:pos="13041"/>
        </w:tabs>
        <w:rPr>
          <w:rFonts w:ascii="Arial" w:hAnsi="Arial" w:cs="Arial"/>
          <w:sz w:val="22"/>
          <w:szCs w:val="22"/>
        </w:rPr>
      </w:pPr>
      <w:r w:rsidRPr="009115A5">
        <w:rPr>
          <w:rFonts w:ascii="Arial" w:hAnsi="Arial" w:cs="Arial"/>
          <w:sz w:val="22"/>
          <w:szCs w:val="22"/>
        </w:rPr>
        <w:t xml:space="preserve">Odkazy k výsl. 2: </w:t>
      </w:r>
      <w:r w:rsidRPr="009115A5">
        <w:rPr>
          <w:rFonts w:ascii="Arial" w:hAnsi="Arial" w:cs="Arial"/>
          <w:sz w:val="22"/>
          <w:szCs w:val="22"/>
          <w:highlight w:val="yellow"/>
        </w:rPr>
        <w:t>xx, yy, zz</w:t>
      </w:r>
    </w:p>
    <w:p w:rsidR="00A15EDB" w:rsidRPr="009115A5" w:rsidRDefault="00A15EDB" w:rsidP="00A15EDB">
      <w:pPr>
        <w:rPr>
          <w:rFonts w:ascii="Arial" w:hAnsi="Arial" w:cs="Arial"/>
        </w:rPr>
      </w:pPr>
    </w:p>
    <w:p w:rsidR="00495262" w:rsidRPr="009115A5" w:rsidRDefault="00495262" w:rsidP="00495262">
      <w:pPr>
        <w:keepNext/>
        <w:tabs>
          <w:tab w:val="left" w:pos="284"/>
          <w:tab w:val="left" w:pos="1134"/>
          <w:tab w:val="left" w:pos="13041"/>
        </w:tabs>
        <w:rPr>
          <w:rFonts w:ascii="Arial" w:hAnsi="Arial" w:cs="Arial"/>
          <w:sz w:val="22"/>
          <w:szCs w:val="22"/>
        </w:rPr>
      </w:pPr>
      <w:r w:rsidRPr="009115A5">
        <w:rPr>
          <w:rFonts w:ascii="Arial" w:hAnsi="Arial" w:cs="Arial"/>
          <w:sz w:val="22"/>
          <w:szCs w:val="22"/>
        </w:rPr>
        <w:t xml:space="preserve">Výsledek 3: </w:t>
      </w:r>
    </w:p>
    <w:p w:rsidR="00495262" w:rsidRPr="009115A5" w:rsidRDefault="00495262" w:rsidP="00495262">
      <w:pPr>
        <w:keepNext/>
        <w:tabs>
          <w:tab w:val="left" w:pos="284"/>
          <w:tab w:val="left" w:pos="1134"/>
          <w:tab w:val="left" w:pos="13041"/>
        </w:tabs>
        <w:rPr>
          <w:rFonts w:ascii="Arial" w:hAnsi="Arial" w:cs="Arial"/>
          <w:sz w:val="22"/>
          <w:szCs w:val="22"/>
        </w:rPr>
      </w:pPr>
      <w:r w:rsidRPr="009115A5">
        <w:rPr>
          <w:rFonts w:ascii="Arial" w:hAnsi="Arial" w:cs="Arial"/>
          <w:sz w:val="22"/>
          <w:szCs w:val="22"/>
        </w:rPr>
        <w:t xml:space="preserve">Odkazy k výsl. 3: </w:t>
      </w:r>
      <w:r w:rsidRPr="009115A5">
        <w:rPr>
          <w:rFonts w:ascii="Arial" w:hAnsi="Arial" w:cs="Arial"/>
          <w:sz w:val="22"/>
          <w:szCs w:val="22"/>
          <w:highlight w:val="yellow"/>
        </w:rPr>
        <w:t>xx, yy, zz</w:t>
      </w:r>
    </w:p>
    <w:p w:rsidR="00495262" w:rsidRPr="00622691" w:rsidRDefault="00495262" w:rsidP="00A15EDB">
      <w:pPr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:rsidR="00A15EDB" w:rsidRPr="00622691" w:rsidRDefault="00A15EDB" w:rsidP="00A15EDB">
      <w:pPr>
        <w:rPr>
          <w:rFonts w:ascii="Arial" w:hAnsi="Arial" w:cs="Arial"/>
          <w:sz w:val="22"/>
          <w:szCs w:val="22"/>
        </w:rPr>
      </w:pPr>
    </w:p>
    <w:p w:rsidR="00A15EDB" w:rsidRPr="00622691" w:rsidRDefault="001814BF" w:rsidP="009115A5">
      <w:pPr>
        <w:keepNext/>
        <w:keepLines/>
        <w:tabs>
          <w:tab w:val="left" w:pos="1134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2</w:t>
      </w:r>
      <w:r w:rsidR="009115A5">
        <w:rPr>
          <w:rFonts w:ascii="Arial" w:hAnsi="Arial" w:cs="Arial"/>
          <w:b/>
          <w:sz w:val="24"/>
          <w:szCs w:val="24"/>
        </w:rPr>
        <w:t>c)</w:t>
      </w:r>
      <w:r w:rsidR="009115A5">
        <w:rPr>
          <w:rFonts w:ascii="Arial" w:hAnsi="Arial" w:cs="Arial"/>
          <w:b/>
          <w:sz w:val="24"/>
          <w:szCs w:val="24"/>
        </w:rPr>
        <w:tab/>
      </w:r>
      <w:r w:rsidR="00071D3F" w:rsidRPr="00622691">
        <w:rPr>
          <w:rFonts w:ascii="Arial" w:hAnsi="Arial" w:cs="Arial"/>
          <w:b/>
          <w:sz w:val="24"/>
          <w:szCs w:val="24"/>
        </w:rPr>
        <w:t>a</w:t>
      </w:r>
      <w:r w:rsidR="00A15EDB" w:rsidRPr="00622691">
        <w:rPr>
          <w:rFonts w:ascii="Arial" w:hAnsi="Arial" w:cs="Arial"/>
          <w:b/>
          <w:sz w:val="24"/>
          <w:szCs w:val="24"/>
        </w:rPr>
        <w:t>notace</w:t>
      </w:r>
      <w:r w:rsidR="00100491" w:rsidRPr="00622691">
        <w:rPr>
          <w:rFonts w:ascii="Arial" w:hAnsi="Arial" w:cs="Arial"/>
          <w:b/>
          <w:sz w:val="24"/>
          <w:szCs w:val="24"/>
        </w:rPr>
        <w:t xml:space="preserve"> nejvýznamnějších 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výsledků </w:t>
      </w:r>
      <w:r w:rsidR="008C7613" w:rsidRPr="00622691">
        <w:rPr>
          <w:rFonts w:ascii="Arial" w:hAnsi="Arial" w:cs="Arial"/>
          <w:b/>
          <w:sz w:val="24"/>
          <w:szCs w:val="24"/>
        </w:rPr>
        <w:t xml:space="preserve">z bodu </w:t>
      </w:r>
      <w:r w:rsidR="001726CB" w:rsidRPr="00622691">
        <w:rPr>
          <w:rFonts w:ascii="Arial" w:hAnsi="Arial" w:cs="Arial"/>
          <w:b/>
          <w:sz w:val="24"/>
          <w:szCs w:val="24"/>
        </w:rPr>
        <w:t>2</w:t>
      </w:r>
      <w:r w:rsidR="008C7613" w:rsidRPr="00622691">
        <w:rPr>
          <w:rFonts w:ascii="Arial" w:hAnsi="Arial" w:cs="Arial"/>
          <w:b/>
          <w:sz w:val="24"/>
          <w:szCs w:val="24"/>
        </w:rPr>
        <w:t>b)</w:t>
      </w:r>
    </w:p>
    <w:p w:rsidR="00A15EDB" w:rsidRPr="00622691" w:rsidRDefault="00A15EDB" w:rsidP="00B351BC">
      <w:pPr>
        <w:keepNext/>
        <w:keepLines/>
        <w:ind w:left="360"/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</w:p>
    <w:p w:rsidR="00A15EDB" w:rsidRPr="009A5DAF" w:rsidRDefault="002A726E" w:rsidP="002A726E">
      <w:pPr>
        <w:keepNext/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A</w:t>
      </w:r>
      <w:r w:rsidR="00A15EDB" w:rsidRPr="009A5DAF">
        <w:rPr>
          <w:rFonts w:ascii="Arial" w:hAnsi="Arial" w:cs="Arial"/>
          <w:bCs/>
          <w:sz w:val="24"/>
          <w:szCs w:val="24"/>
        </w:rPr>
        <w:t>notace</w:t>
      </w:r>
      <w:r w:rsidRPr="009A5DAF">
        <w:rPr>
          <w:rFonts w:ascii="Arial" w:hAnsi="Arial" w:cs="Arial"/>
          <w:bCs/>
          <w:sz w:val="24"/>
          <w:szCs w:val="24"/>
        </w:rPr>
        <w:t xml:space="preserve"> 1</w:t>
      </w:r>
      <w:r w:rsidR="00A15EDB" w:rsidRPr="009A5DAF">
        <w:rPr>
          <w:rFonts w:ascii="Arial" w:hAnsi="Arial" w:cs="Arial"/>
          <w:bCs/>
          <w:sz w:val="24"/>
          <w:szCs w:val="24"/>
        </w:rPr>
        <w:t xml:space="preserve">: 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Název česky: </w:t>
      </w:r>
    </w:p>
    <w:p w:rsidR="00A15EDB" w:rsidRPr="00622691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Název anglicky:</w:t>
      </w:r>
      <w:r w:rsidRPr="00622691">
        <w:rPr>
          <w:rFonts w:ascii="Arial" w:hAnsi="Arial" w:cs="Arial"/>
          <w:bCs/>
          <w:sz w:val="24"/>
          <w:szCs w:val="24"/>
        </w:rPr>
        <w:t xml:space="preserve"> </w:t>
      </w:r>
    </w:p>
    <w:p w:rsidR="00A15EDB" w:rsidRPr="00622691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Popis výsledku česky:</w:t>
      </w:r>
      <w:r w:rsidRPr="00622691">
        <w:rPr>
          <w:rFonts w:ascii="Arial" w:hAnsi="Arial" w:cs="Arial"/>
          <w:bCs/>
          <w:sz w:val="24"/>
          <w:szCs w:val="24"/>
        </w:rPr>
        <w:t xml:space="preserve"> </w:t>
      </w:r>
    </w:p>
    <w:p w:rsidR="00A15EDB" w:rsidRPr="00622691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Popis výsledku anglicky:</w:t>
      </w:r>
      <w:r w:rsidRPr="00622691">
        <w:rPr>
          <w:rFonts w:ascii="Arial" w:hAnsi="Arial" w:cs="Arial"/>
          <w:bCs/>
          <w:sz w:val="24"/>
          <w:szCs w:val="24"/>
        </w:rPr>
        <w:t xml:space="preserve"> </w:t>
      </w:r>
    </w:p>
    <w:p w:rsidR="003072E5" w:rsidRPr="009A5DAF" w:rsidRDefault="00C14DFC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C</w:t>
      </w:r>
      <w:r w:rsidR="00A15EDB" w:rsidRPr="009A5DAF">
        <w:rPr>
          <w:rFonts w:ascii="Arial" w:hAnsi="Arial" w:cs="Arial"/>
          <w:bCs/>
          <w:sz w:val="24"/>
          <w:szCs w:val="24"/>
        </w:rPr>
        <w:t>itace výstupu:</w:t>
      </w:r>
    </w:p>
    <w:p w:rsidR="00A15EDB" w:rsidRPr="009A5DAF" w:rsidRDefault="003072E5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Číslo </w:t>
      </w:r>
      <w:r w:rsidR="00EF7FE9" w:rsidRPr="009A5DAF">
        <w:rPr>
          <w:rFonts w:ascii="Arial" w:hAnsi="Arial" w:cs="Arial"/>
          <w:bCs/>
          <w:sz w:val="24"/>
          <w:szCs w:val="24"/>
        </w:rPr>
        <w:t>ilustrace</w:t>
      </w:r>
      <w:r w:rsidRPr="009A5DAF">
        <w:rPr>
          <w:rFonts w:ascii="Arial" w:hAnsi="Arial" w:cs="Arial"/>
          <w:bCs/>
          <w:sz w:val="24"/>
          <w:szCs w:val="24"/>
        </w:rPr>
        <w:t>:</w:t>
      </w:r>
      <w:r w:rsidR="00A15EDB" w:rsidRPr="009A5DAF">
        <w:rPr>
          <w:rFonts w:ascii="Arial" w:hAnsi="Arial" w:cs="Arial"/>
          <w:bCs/>
          <w:sz w:val="24"/>
          <w:szCs w:val="24"/>
        </w:rPr>
        <w:t xml:space="preserve"> </w:t>
      </w:r>
    </w:p>
    <w:p w:rsidR="00022998" w:rsidRPr="009A5DAF" w:rsidRDefault="00022998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Spolupracující subjekt: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Kontaktní osoba (jméno, telefon, e-mail): </w:t>
      </w:r>
    </w:p>
    <w:bookmarkEnd w:id="1"/>
    <w:bookmarkEnd w:id="2"/>
    <w:p w:rsidR="00A15EDB" w:rsidRPr="00622691" w:rsidRDefault="00A15EDB" w:rsidP="00A15ED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15EDB" w:rsidRPr="009A5DAF" w:rsidRDefault="002A726E" w:rsidP="002A726E">
      <w:pPr>
        <w:keepNext/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Anotace 2</w:t>
      </w:r>
      <w:r w:rsidR="00A15EDB" w:rsidRPr="009A5DAF">
        <w:rPr>
          <w:rFonts w:ascii="Arial" w:hAnsi="Arial" w:cs="Arial"/>
          <w:bCs/>
          <w:sz w:val="24"/>
          <w:szCs w:val="24"/>
        </w:rPr>
        <w:t xml:space="preserve">: 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Název česky: 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Název anglicky: 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Popis výsledku česky: 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Popis výsledku anglicky: 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Citace výstupu: </w:t>
      </w:r>
    </w:p>
    <w:p w:rsidR="003072E5" w:rsidRPr="009A5DAF" w:rsidRDefault="003072E5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Číslo </w:t>
      </w:r>
      <w:r w:rsidR="00EF7FE9" w:rsidRPr="009A5DAF">
        <w:rPr>
          <w:rFonts w:ascii="Arial" w:hAnsi="Arial" w:cs="Arial"/>
          <w:bCs/>
          <w:sz w:val="24"/>
          <w:szCs w:val="24"/>
        </w:rPr>
        <w:t>ilustrace</w:t>
      </w:r>
      <w:r w:rsidRPr="009A5DAF">
        <w:rPr>
          <w:rFonts w:ascii="Arial" w:hAnsi="Arial" w:cs="Arial"/>
          <w:bCs/>
          <w:sz w:val="24"/>
          <w:szCs w:val="24"/>
        </w:rPr>
        <w:t>:</w:t>
      </w:r>
    </w:p>
    <w:p w:rsidR="00022998" w:rsidRPr="009A5DAF" w:rsidRDefault="00022998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Spolupracující subjekt: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Kontaktní osoba (jméno, telefon, e-mail): </w:t>
      </w:r>
    </w:p>
    <w:p w:rsidR="00A15EDB" w:rsidRPr="009A5DAF" w:rsidRDefault="00A15EDB" w:rsidP="00A15ED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15EDB" w:rsidRPr="009A5DAF" w:rsidRDefault="002A726E" w:rsidP="00E151F3">
      <w:pPr>
        <w:keepNext/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A</w:t>
      </w:r>
      <w:r w:rsidR="00A15EDB" w:rsidRPr="009A5DAF">
        <w:rPr>
          <w:rFonts w:ascii="Arial" w:hAnsi="Arial" w:cs="Arial"/>
          <w:bCs/>
          <w:sz w:val="24"/>
          <w:szCs w:val="24"/>
        </w:rPr>
        <w:t>notace</w:t>
      </w:r>
      <w:r w:rsidRPr="009A5DAF">
        <w:rPr>
          <w:rFonts w:ascii="Arial" w:hAnsi="Arial" w:cs="Arial"/>
          <w:bCs/>
          <w:sz w:val="24"/>
          <w:szCs w:val="24"/>
        </w:rPr>
        <w:t xml:space="preserve"> 3</w:t>
      </w:r>
      <w:r w:rsidR="00A15EDB" w:rsidRPr="009A5DAF">
        <w:rPr>
          <w:rFonts w:ascii="Arial" w:hAnsi="Arial" w:cs="Arial"/>
          <w:bCs/>
          <w:sz w:val="24"/>
          <w:szCs w:val="24"/>
        </w:rPr>
        <w:t xml:space="preserve">: </w:t>
      </w:r>
    </w:p>
    <w:p w:rsidR="00A15EDB" w:rsidRPr="009A5DAF" w:rsidRDefault="00A15EDB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Název česky: </w:t>
      </w:r>
    </w:p>
    <w:p w:rsidR="00A15EDB" w:rsidRPr="009A5DAF" w:rsidRDefault="00A15EDB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Název anglicky: </w:t>
      </w:r>
    </w:p>
    <w:p w:rsidR="00A15EDB" w:rsidRPr="009A5DAF" w:rsidRDefault="00A15EDB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Popis výsledku česky: </w:t>
      </w:r>
    </w:p>
    <w:p w:rsidR="00A15EDB" w:rsidRPr="009A5DAF" w:rsidRDefault="00A15EDB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Popis výsledku anglicky: </w:t>
      </w:r>
    </w:p>
    <w:p w:rsidR="00A15EDB" w:rsidRPr="009A5DAF" w:rsidRDefault="00A15EDB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Citace výstupu:</w:t>
      </w:r>
    </w:p>
    <w:p w:rsidR="003072E5" w:rsidRPr="009A5DAF" w:rsidRDefault="003072E5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Číslo </w:t>
      </w:r>
      <w:r w:rsidR="00EF7FE9" w:rsidRPr="009A5DAF">
        <w:rPr>
          <w:rFonts w:ascii="Arial" w:hAnsi="Arial" w:cs="Arial"/>
          <w:bCs/>
          <w:sz w:val="24"/>
          <w:szCs w:val="24"/>
        </w:rPr>
        <w:t>ilustrace</w:t>
      </w:r>
      <w:r w:rsidRPr="009A5DAF">
        <w:rPr>
          <w:rFonts w:ascii="Arial" w:hAnsi="Arial" w:cs="Arial"/>
          <w:bCs/>
          <w:sz w:val="24"/>
          <w:szCs w:val="24"/>
        </w:rPr>
        <w:t>:</w:t>
      </w:r>
    </w:p>
    <w:p w:rsidR="00022998" w:rsidRPr="009A5DAF" w:rsidRDefault="00022998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Spolupracující subjekt:</w:t>
      </w:r>
    </w:p>
    <w:p w:rsidR="00E151F3" w:rsidRPr="00622691" w:rsidRDefault="00A15EDB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Kontaktní osoba (jméno, telefon, e-mail):</w:t>
      </w:r>
      <w:r w:rsidRPr="00622691">
        <w:rPr>
          <w:rFonts w:ascii="Arial" w:hAnsi="Arial" w:cs="Arial"/>
          <w:bCs/>
          <w:sz w:val="24"/>
          <w:szCs w:val="24"/>
        </w:rPr>
        <w:t xml:space="preserve"> </w:t>
      </w:r>
    </w:p>
    <w:p w:rsidR="00A15EDB" w:rsidRPr="00622691" w:rsidRDefault="00A15EDB" w:rsidP="00A15EDB">
      <w:pPr>
        <w:ind w:left="360"/>
        <w:rPr>
          <w:rFonts w:ascii="Arial" w:hAnsi="Arial" w:cs="Arial"/>
          <w:sz w:val="24"/>
          <w:szCs w:val="24"/>
        </w:rPr>
      </w:pPr>
    </w:p>
    <w:p w:rsidR="00E151F3" w:rsidRDefault="00E151F3" w:rsidP="00BC542C">
      <w:pPr>
        <w:keepNext/>
        <w:overflowPunct/>
        <w:autoSpaceDE/>
        <w:autoSpaceDN/>
        <w:adjustRightInd/>
        <w:ind w:left="360"/>
        <w:textAlignment w:val="auto"/>
        <w:rPr>
          <w:rFonts w:ascii="Arial" w:hAnsi="Arial" w:cs="Arial"/>
          <w:b/>
          <w:sz w:val="24"/>
          <w:szCs w:val="24"/>
        </w:rPr>
      </w:pPr>
    </w:p>
    <w:p w:rsidR="00A15EDB" w:rsidRDefault="00940819" w:rsidP="009115A5">
      <w:pPr>
        <w:keepNext/>
        <w:tabs>
          <w:tab w:val="left" w:pos="1134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2d</w:t>
      </w:r>
      <w:r w:rsidR="00BC542C" w:rsidRPr="00622691">
        <w:rPr>
          <w:rFonts w:ascii="Arial" w:hAnsi="Arial" w:cs="Arial"/>
          <w:b/>
          <w:sz w:val="24"/>
          <w:szCs w:val="24"/>
        </w:rPr>
        <w:t>)</w:t>
      </w:r>
      <w:r w:rsidR="00BC542C" w:rsidRPr="00622691">
        <w:rPr>
          <w:rFonts w:ascii="Arial" w:hAnsi="Arial" w:cs="Arial"/>
          <w:b/>
          <w:sz w:val="24"/>
          <w:szCs w:val="24"/>
        </w:rPr>
        <w:tab/>
      </w:r>
      <w:r w:rsidR="00071D3F" w:rsidRPr="00622691">
        <w:rPr>
          <w:rFonts w:ascii="Arial" w:hAnsi="Arial" w:cs="Arial"/>
          <w:b/>
          <w:sz w:val="24"/>
          <w:szCs w:val="24"/>
        </w:rPr>
        <w:t>d</w:t>
      </w:r>
      <w:r w:rsidR="00A15EDB" w:rsidRPr="00622691">
        <w:rPr>
          <w:rFonts w:ascii="Arial" w:hAnsi="Arial" w:cs="Arial"/>
          <w:b/>
          <w:sz w:val="24"/>
          <w:szCs w:val="24"/>
        </w:rPr>
        <w:t>omácí a zahraniční ocenění zaměstnanců pracoviště</w:t>
      </w:r>
    </w:p>
    <w:p w:rsidR="007E0214" w:rsidRPr="007E0214" w:rsidRDefault="007E0214" w:rsidP="007E0214">
      <w:pPr>
        <w:keepNext/>
        <w:overflowPunct/>
        <w:autoSpaceDE/>
        <w:autoSpaceDN/>
        <w:adjustRightInd/>
        <w:ind w:left="360"/>
        <w:textAlignment w:val="auto"/>
        <w:rPr>
          <w:rFonts w:ascii="Arial" w:hAnsi="Arial" w:cs="Arial"/>
          <w:b/>
          <w:sz w:val="24"/>
          <w:szCs w:val="24"/>
        </w:rPr>
      </w:pPr>
    </w:p>
    <w:p w:rsidR="009115A5" w:rsidRPr="009115A5" w:rsidRDefault="00912EF8" w:rsidP="009115A5">
      <w:pPr>
        <w:keepNext/>
        <w:keepLines/>
        <w:tabs>
          <w:tab w:val="left" w:pos="1276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Poř. číslo</w:t>
      </w:r>
      <w:r w:rsidR="009115A5" w:rsidRPr="009115A5">
        <w:rPr>
          <w:rFonts w:ascii="Arial" w:hAnsi="Arial" w:cs="Arial"/>
          <w:sz w:val="24"/>
          <w:szCs w:val="24"/>
        </w:rPr>
        <w:t>:</w:t>
      </w:r>
      <w:r w:rsidR="009115A5" w:rsidRPr="009115A5">
        <w:rPr>
          <w:rFonts w:ascii="Arial" w:hAnsi="Arial" w:cs="Arial"/>
          <w:sz w:val="24"/>
          <w:szCs w:val="24"/>
        </w:rPr>
        <w:tab/>
        <w:t>1</w:t>
      </w:r>
    </w:p>
    <w:p w:rsidR="009115A5" w:rsidRPr="009115A5" w:rsidRDefault="00E151F3" w:rsidP="009115A5">
      <w:pPr>
        <w:keepNext/>
        <w:keepLines/>
        <w:tabs>
          <w:tab w:val="left" w:pos="2268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Jméno oceněného</w:t>
      </w:r>
      <w:r w:rsidR="009115A5" w:rsidRPr="009115A5">
        <w:rPr>
          <w:rFonts w:ascii="Arial" w:hAnsi="Arial" w:cs="Arial"/>
          <w:sz w:val="24"/>
          <w:szCs w:val="24"/>
        </w:rPr>
        <w:t>:</w:t>
      </w:r>
      <w:r w:rsidRPr="009115A5">
        <w:rPr>
          <w:rFonts w:ascii="Arial" w:hAnsi="Arial" w:cs="Arial"/>
          <w:sz w:val="24"/>
          <w:szCs w:val="24"/>
        </w:rPr>
        <w:tab/>
      </w:r>
    </w:p>
    <w:p w:rsidR="009115A5" w:rsidRPr="009115A5" w:rsidRDefault="004F7945" w:rsidP="009115A5">
      <w:pPr>
        <w:keepNext/>
        <w:keepLines/>
        <w:tabs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Ocenění</w:t>
      </w:r>
      <w:r w:rsidR="009115A5" w:rsidRPr="009115A5">
        <w:rPr>
          <w:rFonts w:ascii="Arial" w:hAnsi="Arial" w:cs="Arial"/>
          <w:sz w:val="24"/>
          <w:szCs w:val="24"/>
        </w:rPr>
        <w:t>:</w:t>
      </w:r>
      <w:r w:rsidR="00E151F3" w:rsidRPr="009115A5">
        <w:rPr>
          <w:rFonts w:ascii="Arial" w:hAnsi="Arial" w:cs="Arial"/>
          <w:sz w:val="24"/>
          <w:szCs w:val="24"/>
        </w:rPr>
        <w:tab/>
      </w:r>
    </w:p>
    <w:p w:rsidR="009115A5" w:rsidRPr="009115A5" w:rsidRDefault="00E151F3" w:rsidP="009115A5">
      <w:pPr>
        <w:keepNext/>
        <w:keepLines/>
        <w:tabs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Oceněná činnost</w:t>
      </w:r>
      <w:r w:rsidR="009115A5" w:rsidRPr="009115A5">
        <w:rPr>
          <w:rFonts w:ascii="Arial" w:hAnsi="Arial" w:cs="Arial"/>
          <w:sz w:val="24"/>
          <w:szCs w:val="24"/>
        </w:rPr>
        <w:t>:</w:t>
      </w:r>
      <w:r w:rsidR="009115A5" w:rsidRPr="009115A5">
        <w:rPr>
          <w:rFonts w:ascii="Arial" w:hAnsi="Arial" w:cs="Arial"/>
          <w:sz w:val="24"/>
          <w:szCs w:val="24"/>
        </w:rPr>
        <w:tab/>
      </w:r>
    </w:p>
    <w:p w:rsidR="00E151F3" w:rsidRPr="009115A5" w:rsidRDefault="00E151F3" w:rsidP="009115A5">
      <w:pPr>
        <w:keepNext/>
        <w:keepLines/>
        <w:tabs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Ocenění udělil</w:t>
      </w:r>
      <w:r w:rsidR="009115A5" w:rsidRPr="009115A5">
        <w:rPr>
          <w:rFonts w:ascii="Arial" w:hAnsi="Arial" w:cs="Arial"/>
          <w:sz w:val="24"/>
          <w:szCs w:val="24"/>
        </w:rPr>
        <w:t>:</w:t>
      </w:r>
      <w:r w:rsidR="009115A5" w:rsidRPr="009115A5">
        <w:rPr>
          <w:rFonts w:ascii="Arial" w:hAnsi="Arial" w:cs="Arial"/>
          <w:sz w:val="24"/>
          <w:szCs w:val="24"/>
        </w:rPr>
        <w:tab/>
      </w:r>
    </w:p>
    <w:p w:rsidR="00A15EDB" w:rsidRDefault="00A15EDB" w:rsidP="009115A5">
      <w:pPr>
        <w:tabs>
          <w:tab w:val="left" w:pos="2268"/>
        </w:tabs>
        <w:rPr>
          <w:rFonts w:ascii="Arial" w:hAnsi="Arial" w:cs="Arial"/>
          <w:sz w:val="24"/>
          <w:szCs w:val="24"/>
          <w:u w:val="single"/>
        </w:rPr>
      </w:pPr>
    </w:p>
    <w:p w:rsidR="009115A5" w:rsidRPr="009115A5" w:rsidRDefault="009115A5" w:rsidP="009115A5">
      <w:pPr>
        <w:tabs>
          <w:tab w:val="left" w:pos="2268"/>
        </w:tabs>
        <w:rPr>
          <w:rFonts w:ascii="Arial" w:hAnsi="Arial" w:cs="Arial"/>
          <w:sz w:val="24"/>
          <w:szCs w:val="24"/>
          <w:u w:val="single"/>
        </w:rPr>
      </w:pPr>
    </w:p>
    <w:p w:rsidR="009115A5" w:rsidRPr="009115A5" w:rsidRDefault="009115A5" w:rsidP="009115A5">
      <w:pPr>
        <w:keepNext/>
        <w:keepLines/>
        <w:tabs>
          <w:tab w:val="left" w:pos="1276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Poř. číslo:</w:t>
      </w:r>
      <w:r w:rsidRPr="009115A5">
        <w:rPr>
          <w:rFonts w:ascii="Arial" w:hAnsi="Arial" w:cs="Arial"/>
          <w:sz w:val="24"/>
          <w:szCs w:val="24"/>
        </w:rPr>
        <w:tab/>
        <w:t>2</w:t>
      </w:r>
    </w:p>
    <w:p w:rsidR="009115A5" w:rsidRPr="009115A5" w:rsidRDefault="009115A5" w:rsidP="005C4E97">
      <w:pPr>
        <w:keepNext/>
        <w:keepLines/>
        <w:tabs>
          <w:tab w:val="left" w:pos="1701"/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Jméno oceněného:</w:t>
      </w:r>
      <w:r w:rsidRPr="009115A5">
        <w:rPr>
          <w:rFonts w:ascii="Arial" w:hAnsi="Arial" w:cs="Arial"/>
          <w:sz w:val="24"/>
          <w:szCs w:val="24"/>
        </w:rPr>
        <w:tab/>
      </w:r>
    </w:p>
    <w:p w:rsidR="009115A5" w:rsidRPr="009115A5" w:rsidRDefault="009115A5" w:rsidP="009115A5">
      <w:pPr>
        <w:keepNext/>
        <w:keepLines/>
        <w:tabs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Ocenění:</w:t>
      </w:r>
      <w:r w:rsidRPr="009115A5">
        <w:rPr>
          <w:rFonts w:ascii="Arial" w:hAnsi="Arial" w:cs="Arial"/>
          <w:sz w:val="24"/>
          <w:szCs w:val="24"/>
        </w:rPr>
        <w:tab/>
      </w:r>
    </w:p>
    <w:p w:rsidR="009115A5" w:rsidRPr="009115A5" w:rsidRDefault="009115A5" w:rsidP="009115A5">
      <w:pPr>
        <w:keepNext/>
        <w:keepLines/>
        <w:tabs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Oceněná činnost:</w:t>
      </w:r>
      <w:r w:rsidRPr="009115A5">
        <w:rPr>
          <w:rFonts w:ascii="Arial" w:hAnsi="Arial" w:cs="Arial"/>
          <w:sz w:val="24"/>
          <w:szCs w:val="24"/>
        </w:rPr>
        <w:tab/>
      </w:r>
    </w:p>
    <w:p w:rsidR="009115A5" w:rsidRPr="009115A5" w:rsidRDefault="009115A5" w:rsidP="009115A5">
      <w:pPr>
        <w:keepNext/>
        <w:keepLines/>
        <w:tabs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Ocenění udělil:</w:t>
      </w:r>
      <w:r w:rsidRPr="009115A5">
        <w:rPr>
          <w:rFonts w:ascii="Arial" w:hAnsi="Arial" w:cs="Arial"/>
          <w:sz w:val="24"/>
          <w:szCs w:val="24"/>
        </w:rPr>
        <w:tab/>
      </w:r>
    </w:p>
    <w:p w:rsidR="009115A5" w:rsidRDefault="009115A5" w:rsidP="009115A5">
      <w:pPr>
        <w:tabs>
          <w:tab w:val="left" w:pos="2268"/>
        </w:tabs>
        <w:rPr>
          <w:rFonts w:ascii="Arial" w:hAnsi="Arial" w:cs="Arial"/>
          <w:sz w:val="24"/>
          <w:szCs w:val="24"/>
          <w:u w:val="single"/>
        </w:rPr>
      </w:pPr>
    </w:p>
    <w:p w:rsidR="009115A5" w:rsidRDefault="009115A5" w:rsidP="009115A5">
      <w:pPr>
        <w:tabs>
          <w:tab w:val="left" w:pos="2268"/>
        </w:tabs>
        <w:rPr>
          <w:rFonts w:ascii="Arial" w:hAnsi="Arial" w:cs="Arial"/>
          <w:sz w:val="24"/>
          <w:szCs w:val="24"/>
          <w:u w:val="single"/>
        </w:rPr>
      </w:pPr>
    </w:p>
    <w:p w:rsidR="009115A5" w:rsidRPr="009115A5" w:rsidRDefault="009115A5" w:rsidP="00A15EDB">
      <w:pPr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...</w:t>
      </w:r>
    </w:p>
    <w:p w:rsidR="00A15EDB" w:rsidRPr="00622691" w:rsidRDefault="00A15EDB" w:rsidP="00A15EDB">
      <w:pPr>
        <w:rPr>
          <w:rFonts w:ascii="Arial" w:hAnsi="Arial" w:cs="Arial"/>
          <w:sz w:val="24"/>
          <w:szCs w:val="24"/>
          <w:u w:val="single"/>
        </w:rPr>
      </w:pPr>
    </w:p>
    <w:p w:rsidR="00A15EDB" w:rsidRPr="00622691" w:rsidRDefault="00940819" w:rsidP="009115A5">
      <w:pPr>
        <w:keepNext/>
        <w:tabs>
          <w:tab w:val="left" w:pos="1134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2e</w:t>
      </w:r>
      <w:r w:rsidR="00BC542C" w:rsidRPr="00622691">
        <w:rPr>
          <w:rFonts w:ascii="Arial" w:hAnsi="Arial" w:cs="Arial"/>
          <w:b/>
          <w:sz w:val="24"/>
          <w:szCs w:val="24"/>
        </w:rPr>
        <w:t>)</w:t>
      </w:r>
      <w:r w:rsidR="009115A5">
        <w:rPr>
          <w:rFonts w:ascii="Arial" w:hAnsi="Arial" w:cs="Arial"/>
          <w:b/>
          <w:sz w:val="24"/>
          <w:szCs w:val="24"/>
        </w:rPr>
        <w:tab/>
      </w:r>
      <w:r w:rsidR="00071D3F" w:rsidRPr="00622691">
        <w:rPr>
          <w:rFonts w:ascii="Arial" w:hAnsi="Arial" w:cs="Arial"/>
          <w:b/>
          <w:sz w:val="24"/>
          <w:szCs w:val="24"/>
        </w:rPr>
        <w:t>d</w:t>
      </w:r>
      <w:r w:rsidR="00A15EDB" w:rsidRPr="00622691">
        <w:rPr>
          <w:rFonts w:ascii="Arial" w:hAnsi="Arial" w:cs="Arial"/>
          <w:b/>
          <w:sz w:val="24"/>
          <w:szCs w:val="24"/>
        </w:rPr>
        <w:t>alší specifické informace o pracovišti</w:t>
      </w:r>
    </w:p>
    <w:p w:rsidR="00A15EDB" w:rsidRDefault="00A15EDB" w:rsidP="009115A5">
      <w:pPr>
        <w:keepNext/>
        <w:rPr>
          <w:rFonts w:ascii="Arial" w:hAnsi="Arial" w:cs="Arial"/>
          <w:b/>
          <w:sz w:val="24"/>
          <w:szCs w:val="24"/>
        </w:rPr>
      </w:pPr>
    </w:p>
    <w:p w:rsidR="009115A5" w:rsidRPr="009115A5" w:rsidRDefault="009115A5" w:rsidP="009115A5">
      <w:pPr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  <w:highlight w:val="yellow"/>
        </w:rPr>
        <w:t>(Volný text)</w:t>
      </w:r>
    </w:p>
    <w:p w:rsidR="009115A5" w:rsidRDefault="009115A5" w:rsidP="009115A5">
      <w:pPr>
        <w:rPr>
          <w:rFonts w:ascii="Arial" w:hAnsi="Arial" w:cs="Arial"/>
          <w:sz w:val="24"/>
          <w:szCs w:val="24"/>
        </w:rPr>
      </w:pPr>
    </w:p>
    <w:p w:rsidR="009115A5" w:rsidRDefault="009115A5" w:rsidP="009115A5">
      <w:pPr>
        <w:rPr>
          <w:rFonts w:ascii="Arial" w:hAnsi="Arial" w:cs="Arial"/>
          <w:sz w:val="24"/>
          <w:szCs w:val="24"/>
        </w:rPr>
      </w:pPr>
    </w:p>
    <w:p w:rsidR="009115A5" w:rsidRDefault="009115A5" w:rsidP="009115A5">
      <w:pPr>
        <w:rPr>
          <w:rFonts w:ascii="Arial" w:hAnsi="Arial" w:cs="Arial"/>
          <w:sz w:val="24"/>
          <w:szCs w:val="24"/>
        </w:rPr>
      </w:pPr>
    </w:p>
    <w:p w:rsidR="009115A5" w:rsidRDefault="009115A5" w:rsidP="009115A5">
      <w:pPr>
        <w:rPr>
          <w:rFonts w:ascii="Arial" w:hAnsi="Arial" w:cs="Arial"/>
          <w:sz w:val="24"/>
          <w:szCs w:val="24"/>
        </w:rPr>
      </w:pPr>
    </w:p>
    <w:p w:rsidR="009115A5" w:rsidRDefault="009115A5" w:rsidP="009115A5">
      <w:pPr>
        <w:rPr>
          <w:rFonts w:ascii="Arial" w:hAnsi="Arial" w:cs="Arial"/>
          <w:sz w:val="24"/>
          <w:szCs w:val="24"/>
        </w:rPr>
      </w:pPr>
    </w:p>
    <w:p w:rsidR="009115A5" w:rsidRDefault="009115A5" w:rsidP="009115A5">
      <w:pPr>
        <w:rPr>
          <w:rFonts w:ascii="Arial" w:hAnsi="Arial" w:cs="Arial"/>
          <w:sz w:val="24"/>
          <w:szCs w:val="24"/>
        </w:rPr>
      </w:pPr>
    </w:p>
    <w:p w:rsidR="009115A5" w:rsidRPr="009115A5" w:rsidRDefault="009115A5" w:rsidP="009115A5">
      <w:pPr>
        <w:rPr>
          <w:rFonts w:ascii="Arial" w:hAnsi="Arial" w:cs="Arial"/>
          <w:sz w:val="24"/>
          <w:szCs w:val="24"/>
        </w:rPr>
      </w:pPr>
    </w:p>
    <w:p w:rsidR="00940819" w:rsidRPr="00622691" w:rsidRDefault="00940819" w:rsidP="009115A5">
      <w:pPr>
        <w:rPr>
          <w:rFonts w:ascii="Arial" w:hAnsi="Arial" w:cs="Arial"/>
          <w:b/>
          <w:sz w:val="24"/>
          <w:szCs w:val="24"/>
          <w:u w:val="single"/>
        </w:rPr>
      </w:pPr>
      <w:r w:rsidRPr="00622691">
        <w:rPr>
          <w:rFonts w:ascii="Arial" w:hAnsi="Arial" w:cs="Arial"/>
          <w:b/>
          <w:sz w:val="24"/>
          <w:szCs w:val="24"/>
        </w:rPr>
        <w:t xml:space="preserve">3. </w:t>
      </w:r>
      <w:r w:rsidRPr="00622691">
        <w:rPr>
          <w:rFonts w:ascii="Arial" w:hAnsi="Arial" w:cs="Arial"/>
          <w:b/>
          <w:sz w:val="24"/>
          <w:szCs w:val="24"/>
          <w:u w:val="single"/>
        </w:rPr>
        <w:t>Vzdělávací činnost</w:t>
      </w:r>
    </w:p>
    <w:p w:rsidR="00940819" w:rsidRPr="00622691" w:rsidRDefault="00940819" w:rsidP="009115A5">
      <w:pPr>
        <w:rPr>
          <w:rFonts w:ascii="Arial" w:hAnsi="Arial" w:cs="Arial"/>
          <w:b/>
          <w:sz w:val="24"/>
          <w:szCs w:val="24"/>
        </w:rPr>
      </w:pPr>
    </w:p>
    <w:p w:rsidR="00A15EDB" w:rsidRPr="00622691" w:rsidRDefault="004D7B6C" w:rsidP="009115A5">
      <w:pPr>
        <w:overflowPunct/>
        <w:autoSpaceDE/>
        <w:autoSpaceDN/>
        <w:adjustRightInd/>
        <w:ind w:left="1134" w:hanging="708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3a</w:t>
      </w:r>
      <w:r w:rsidR="00071D3F" w:rsidRPr="00622691">
        <w:rPr>
          <w:rFonts w:ascii="Arial" w:hAnsi="Arial" w:cs="Arial"/>
          <w:b/>
          <w:sz w:val="24"/>
          <w:szCs w:val="24"/>
        </w:rPr>
        <w:t>)</w:t>
      </w:r>
      <w:r w:rsidR="00071D3F" w:rsidRPr="00622691">
        <w:rPr>
          <w:rFonts w:ascii="Arial" w:hAnsi="Arial" w:cs="Arial"/>
          <w:b/>
          <w:sz w:val="24"/>
          <w:szCs w:val="24"/>
        </w:rPr>
        <w:tab/>
      </w:r>
      <w:r w:rsidRPr="00622691">
        <w:rPr>
          <w:rFonts w:ascii="Arial" w:hAnsi="Arial" w:cs="Arial"/>
          <w:b/>
          <w:sz w:val="24"/>
          <w:szCs w:val="24"/>
        </w:rPr>
        <w:t xml:space="preserve">účast pracoviště na terciárním vzdělávání (uskutečňování </w:t>
      </w:r>
      <w:r w:rsidR="00A15EDB" w:rsidRPr="00622691">
        <w:rPr>
          <w:rFonts w:ascii="Arial" w:hAnsi="Arial" w:cs="Arial"/>
          <w:b/>
          <w:sz w:val="24"/>
          <w:szCs w:val="24"/>
        </w:rPr>
        <w:t>bakalářských, magisterských a doktorských studijních programů</w:t>
      </w:r>
      <w:r w:rsidRPr="00622691">
        <w:rPr>
          <w:rFonts w:ascii="Arial" w:hAnsi="Arial" w:cs="Arial"/>
          <w:b/>
          <w:sz w:val="24"/>
          <w:szCs w:val="24"/>
        </w:rPr>
        <w:t>)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 </w:t>
      </w:r>
    </w:p>
    <w:p w:rsidR="00A15EDB" w:rsidRPr="00622691" w:rsidRDefault="00A15EDB" w:rsidP="00A15EDB">
      <w:pPr>
        <w:keepNext/>
        <w:rPr>
          <w:rFonts w:ascii="Arial" w:hAnsi="Arial" w:cs="Arial"/>
          <w:sz w:val="24"/>
          <w:szCs w:val="24"/>
        </w:rPr>
      </w:pPr>
    </w:p>
    <w:p w:rsidR="005C4E97" w:rsidRPr="005C4E97" w:rsidRDefault="005C4E97" w:rsidP="005C4E97">
      <w:pPr>
        <w:tabs>
          <w:tab w:val="left" w:pos="851"/>
          <w:tab w:val="left" w:pos="2268"/>
          <w:tab w:val="left" w:pos="3544"/>
          <w:tab w:val="left" w:pos="5103"/>
          <w:tab w:val="left" w:pos="6521"/>
          <w:tab w:val="left" w:pos="7797"/>
          <w:tab w:val="left" w:pos="9639"/>
          <w:tab w:val="left" w:pos="11482"/>
        </w:tabs>
        <w:rPr>
          <w:rFonts w:ascii="Arial" w:hAnsi="Arial" w:cs="Arial"/>
          <w:b/>
          <w:sz w:val="24"/>
          <w:szCs w:val="24"/>
          <w:lang w:val="en-US"/>
        </w:rPr>
      </w:pPr>
      <w:r w:rsidRPr="005C4E97">
        <w:rPr>
          <w:rFonts w:ascii="Arial" w:hAnsi="Arial" w:cs="Arial"/>
          <w:b/>
          <w:sz w:val="24"/>
          <w:szCs w:val="24"/>
        </w:rPr>
        <w:t>Bakalářský program</w:t>
      </w:r>
    </w:p>
    <w:p w:rsidR="009115A5" w:rsidRPr="009115A5" w:rsidRDefault="004F7945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 w:rsidR="00F8420C">
        <w:rPr>
          <w:rFonts w:ascii="Arial" w:hAnsi="Arial" w:cs="Arial"/>
          <w:sz w:val="24"/>
          <w:szCs w:val="24"/>
        </w:rPr>
        <w:t xml:space="preserve">rogram </w:t>
      </w:r>
      <w:r w:rsidR="005C4E97">
        <w:rPr>
          <w:rFonts w:ascii="Arial" w:hAnsi="Arial" w:cs="Arial"/>
          <w:sz w:val="24"/>
          <w:szCs w:val="24"/>
        </w:rPr>
        <w:t>1</w:t>
      </w:r>
    </w:p>
    <w:p w:rsidR="009115A5" w:rsidRPr="009115A5" w:rsidRDefault="004F7945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 w:rsidR="005C4E97">
        <w:rPr>
          <w:rFonts w:ascii="Arial" w:hAnsi="Arial" w:cs="Arial"/>
          <w:sz w:val="24"/>
          <w:szCs w:val="24"/>
        </w:rPr>
        <w:t>:</w:t>
      </w:r>
      <w:r w:rsidR="005C4E97">
        <w:rPr>
          <w:rFonts w:ascii="Arial" w:hAnsi="Arial" w:cs="Arial"/>
          <w:sz w:val="24"/>
          <w:szCs w:val="24"/>
        </w:rPr>
        <w:tab/>
      </w:r>
    </w:p>
    <w:p w:rsidR="009115A5" w:rsidRPr="009115A5" w:rsidRDefault="004F7945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 w:rsidR="005C4E97">
        <w:rPr>
          <w:rFonts w:ascii="Arial" w:hAnsi="Arial" w:cs="Arial"/>
          <w:sz w:val="24"/>
          <w:szCs w:val="24"/>
        </w:rPr>
        <w:t>:</w:t>
      </w:r>
      <w:r w:rsidR="005C4E97">
        <w:rPr>
          <w:rFonts w:ascii="Arial" w:hAnsi="Arial" w:cs="Arial"/>
          <w:sz w:val="24"/>
          <w:szCs w:val="24"/>
        </w:rPr>
        <w:tab/>
      </w:r>
    </w:p>
    <w:p w:rsidR="009115A5" w:rsidRPr="009115A5" w:rsidRDefault="004F7945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 w:rsidR="005C4E97">
        <w:rPr>
          <w:rFonts w:ascii="Arial" w:hAnsi="Arial" w:cs="Arial"/>
          <w:sz w:val="24"/>
          <w:szCs w:val="24"/>
        </w:rPr>
        <w:t>:</w:t>
      </w:r>
      <w:r w:rsidR="005C4E97">
        <w:rPr>
          <w:rFonts w:ascii="Arial" w:hAnsi="Arial" w:cs="Arial"/>
          <w:sz w:val="24"/>
          <w:szCs w:val="24"/>
        </w:rPr>
        <w:tab/>
      </w:r>
    </w:p>
    <w:p w:rsidR="009115A5" w:rsidRPr="009115A5" w:rsidRDefault="004F7945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 w:rsidR="005C4E97">
        <w:rPr>
          <w:rFonts w:ascii="Arial" w:hAnsi="Arial" w:cs="Arial"/>
          <w:sz w:val="24"/>
          <w:szCs w:val="24"/>
        </w:rPr>
        <w:t>:</w:t>
      </w:r>
      <w:r w:rsidR="005C4E97">
        <w:rPr>
          <w:rFonts w:ascii="Arial" w:hAnsi="Arial" w:cs="Arial"/>
          <w:sz w:val="24"/>
          <w:szCs w:val="24"/>
        </w:rPr>
        <w:tab/>
      </w:r>
    </w:p>
    <w:p w:rsidR="009115A5" w:rsidRPr="009115A5" w:rsidRDefault="004F7945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 w:rsidR="005C4E97">
        <w:rPr>
          <w:rFonts w:ascii="Arial" w:hAnsi="Arial" w:cs="Arial"/>
          <w:sz w:val="24"/>
          <w:szCs w:val="24"/>
        </w:rPr>
        <w:t>:</w:t>
      </w:r>
      <w:r w:rsidR="005C4E97">
        <w:rPr>
          <w:rFonts w:ascii="Arial" w:hAnsi="Arial" w:cs="Arial"/>
          <w:sz w:val="24"/>
          <w:szCs w:val="24"/>
        </w:rPr>
        <w:tab/>
      </w:r>
    </w:p>
    <w:p w:rsidR="004F7945" w:rsidRPr="009115A5" w:rsidRDefault="004F7945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</w:p>
    <w:p w:rsidR="009A5DAF" w:rsidRDefault="009A5DAF" w:rsidP="004F7945">
      <w:pPr>
        <w:tabs>
          <w:tab w:val="left" w:pos="851"/>
          <w:tab w:val="left" w:pos="3544"/>
          <w:tab w:val="left" w:pos="5103"/>
          <w:tab w:val="left" w:pos="6521"/>
          <w:tab w:val="left" w:pos="7797"/>
          <w:tab w:val="left" w:pos="9639"/>
          <w:tab w:val="left" w:pos="11482"/>
        </w:tabs>
        <w:rPr>
          <w:rFonts w:ascii="Arial" w:hAnsi="Arial" w:cs="Arial"/>
          <w:b/>
          <w:sz w:val="24"/>
          <w:szCs w:val="24"/>
        </w:rPr>
      </w:pPr>
    </w:p>
    <w:p w:rsidR="00F8420C" w:rsidRPr="009115A5" w:rsidRDefault="00F8420C" w:rsidP="00F8420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2</w:t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</w:p>
    <w:p w:rsidR="00A15EDB" w:rsidRPr="00622691" w:rsidRDefault="00A15EDB" w:rsidP="00A15EDB">
      <w:pPr>
        <w:rPr>
          <w:rFonts w:ascii="Arial" w:hAnsi="Arial" w:cs="Arial"/>
          <w:sz w:val="24"/>
          <w:szCs w:val="24"/>
        </w:rPr>
      </w:pPr>
    </w:p>
    <w:p w:rsidR="009A5DAF" w:rsidRDefault="009A5DAF" w:rsidP="009A5DAF">
      <w:pPr>
        <w:tabs>
          <w:tab w:val="left" w:pos="851"/>
          <w:tab w:val="left" w:pos="3544"/>
          <w:tab w:val="left" w:pos="5103"/>
          <w:tab w:val="left" w:pos="6521"/>
          <w:tab w:val="left" w:pos="7797"/>
          <w:tab w:val="left" w:pos="9639"/>
          <w:tab w:val="left" w:pos="1148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Magisterský</w:t>
      </w:r>
      <w:r w:rsidRPr="004F7945">
        <w:rPr>
          <w:rFonts w:ascii="Arial" w:hAnsi="Arial" w:cs="Arial"/>
          <w:b/>
          <w:sz w:val="24"/>
          <w:szCs w:val="24"/>
        </w:rPr>
        <w:t xml:space="preserve"> program</w:t>
      </w:r>
    </w:p>
    <w:p w:rsidR="00F8420C" w:rsidRPr="009115A5" w:rsidRDefault="00F8420C" w:rsidP="00F8420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1</w:t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</w:p>
    <w:p w:rsidR="009A5DAF" w:rsidRDefault="009A5DAF" w:rsidP="009A5DAF">
      <w:pPr>
        <w:tabs>
          <w:tab w:val="left" w:pos="284"/>
          <w:tab w:val="left" w:pos="3544"/>
          <w:tab w:val="left" w:pos="5103"/>
          <w:tab w:val="left" w:pos="6521"/>
          <w:tab w:val="left" w:pos="7797"/>
          <w:tab w:val="left" w:pos="9639"/>
          <w:tab w:val="left" w:pos="11482"/>
        </w:tabs>
        <w:rPr>
          <w:rFonts w:ascii="Arial" w:hAnsi="Arial" w:cs="Arial"/>
          <w:lang w:val="en-US"/>
        </w:rPr>
      </w:pPr>
    </w:p>
    <w:p w:rsidR="00F8420C" w:rsidRPr="009115A5" w:rsidRDefault="00F8420C" w:rsidP="00F8420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2</w:t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</w:p>
    <w:p w:rsidR="009A5DAF" w:rsidRPr="00622691" w:rsidRDefault="009A5DAF" w:rsidP="009A5DAF">
      <w:pPr>
        <w:rPr>
          <w:rFonts w:ascii="Arial" w:hAnsi="Arial" w:cs="Arial"/>
          <w:sz w:val="24"/>
          <w:szCs w:val="24"/>
        </w:rPr>
      </w:pPr>
    </w:p>
    <w:p w:rsidR="009A5DAF" w:rsidRDefault="009A5DAF" w:rsidP="009A5DAF">
      <w:pPr>
        <w:tabs>
          <w:tab w:val="left" w:pos="851"/>
          <w:tab w:val="left" w:pos="3544"/>
          <w:tab w:val="left" w:pos="5103"/>
          <w:tab w:val="left" w:pos="6521"/>
          <w:tab w:val="left" w:pos="7797"/>
          <w:tab w:val="left" w:pos="9639"/>
          <w:tab w:val="left" w:pos="1148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Doktorský</w:t>
      </w:r>
      <w:r w:rsidRPr="004F7945">
        <w:rPr>
          <w:rFonts w:ascii="Arial" w:hAnsi="Arial" w:cs="Arial"/>
          <w:b/>
          <w:sz w:val="24"/>
          <w:szCs w:val="24"/>
        </w:rPr>
        <w:t xml:space="preserve"> program</w:t>
      </w:r>
    </w:p>
    <w:p w:rsidR="00F8420C" w:rsidRPr="009115A5" w:rsidRDefault="00F8420C" w:rsidP="00F8420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1</w:t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9A5DAF" w:rsidRPr="009A5DAF" w:rsidRDefault="009A5DAF" w:rsidP="009A5DAF">
      <w:pPr>
        <w:tabs>
          <w:tab w:val="left" w:pos="284"/>
        </w:tabs>
        <w:rPr>
          <w:rFonts w:ascii="Arial" w:hAnsi="Arial" w:cs="Arial"/>
          <w:lang w:val="en-US"/>
        </w:rPr>
      </w:pPr>
    </w:p>
    <w:p w:rsidR="00F8420C" w:rsidRPr="009115A5" w:rsidRDefault="00F8420C" w:rsidP="00F8420C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2</w:t>
      </w:r>
    </w:p>
    <w:p w:rsidR="0064732F" w:rsidRPr="009115A5" w:rsidRDefault="0064732F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A5DAF" w:rsidRDefault="0064732F" w:rsidP="0064732F">
      <w:pPr>
        <w:keepNext/>
        <w:tabs>
          <w:tab w:val="left" w:pos="284"/>
        </w:tabs>
        <w:rPr>
          <w:rFonts w:ascii="Arial" w:hAnsi="Arial" w:cs="Arial"/>
          <w:lang w:val="en-US"/>
        </w:rPr>
      </w:pPr>
    </w:p>
    <w:p w:rsidR="00F8420C" w:rsidRPr="009115A5" w:rsidRDefault="00F8420C" w:rsidP="00F8420C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3</w:t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622691" w:rsidRDefault="0064732F" w:rsidP="0064732F">
      <w:pPr>
        <w:rPr>
          <w:rFonts w:ascii="Arial" w:hAnsi="Arial" w:cs="Arial"/>
          <w:sz w:val="24"/>
          <w:szCs w:val="24"/>
        </w:rPr>
      </w:pPr>
    </w:p>
    <w:p w:rsidR="009A5DAF" w:rsidRPr="00137719" w:rsidRDefault="009A5DAF" w:rsidP="00A15EDB">
      <w:pPr>
        <w:rPr>
          <w:rFonts w:ascii="Arial" w:hAnsi="Arial" w:cs="Arial"/>
          <w:sz w:val="24"/>
          <w:szCs w:val="24"/>
        </w:rPr>
      </w:pPr>
    </w:p>
    <w:p w:rsidR="0064732F" w:rsidRPr="00137719" w:rsidRDefault="0064732F" w:rsidP="00A15EDB">
      <w:pPr>
        <w:rPr>
          <w:rFonts w:ascii="Arial" w:hAnsi="Arial" w:cs="Arial"/>
          <w:sz w:val="24"/>
          <w:szCs w:val="24"/>
        </w:rPr>
      </w:pPr>
    </w:p>
    <w:p w:rsidR="00A15EDB" w:rsidRDefault="002F3FB6" w:rsidP="0064732F">
      <w:pPr>
        <w:overflowPunct/>
        <w:autoSpaceDE/>
        <w:autoSpaceDN/>
        <w:adjustRightInd/>
        <w:ind w:left="1134" w:hanging="708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3b</w:t>
      </w:r>
      <w:r w:rsidR="00071D3F" w:rsidRPr="00622691">
        <w:rPr>
          <w:rFonts w:ascii="Arial" w:hAnsi="Arial" w:cs="Arial"/>
          <w:b/>
          <w:sz w:val="24"/>
          <w:szCs w:val="24"/>
        </w:rPr>
        <w:t>)</w:t>
      </w:r>
      <w:r w:rsidR="00071D3F" w:rsidRPr="00622691">
        <w:rPr>
          <w:rFonts w:ascii="Arial" w:hAnsi="Arial" w:cs="Arial"/>
          <w:b/>
          <w:sz w:val="24"/>
          <w:szCs w:val="24"/>
        </w:rPr>
        <w:tab/>
      </w:r>
      <w:r w:rsidRPr="00622691">
        <w:rPr>
          <w:rFonts w:ascii="Arial" w:hAnsi="Arial" w:cs="Arial"/>
          <w:b/>
          <w:sz w:val="24"/>
          <w:szCs w:val="24"/>
        </w:rPr>
        <w:t xml:space="preserve">účast pracoviště na sekundárním </w:t>
      </w:r>
      <w:r w:rsidR="00071D3F" w:rsidRPr="00622691">
        <w:rPr>
          <w:rFonts w:ascii="Arial" w:hAnsi="Arial" w:cs="Arial"/>
          <w:b/>
          <w:sz w:val="24"/>
          <w:szCs w:val="24"/>
        </w:rPr>
        <w:t>v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zdělávání </w:t>
      </w:r>
      <w:r w:rsidRPr="00622691">
        <w:rPr>
          <w:rFonts w:ascii="Arial" w:hAnsi="Arial" w:cs="Arial"/>
          <w:b/>
          <w:sz w:val="24"/>
          <w:szCs w:val="24"/>
        </w:rPr>
        <w:t>(</w:t>
      </w:r>
      <w:r w:rsidR="00A15EDB" w:rsidRPr="00622691">
        <w:rPr>
          <w:rFonts w:ascii="Arial" w:hAnsi="Arial" w:cs="Arial"/>
          <w:b/>
          <w:sz w:val="24"/>
          <w:szCs w:val="24"/>
        </w:rPr>
        <w:t>středoškolsk</w:t>
      </w:r>
      <w:r w:rsidRPr="00622691">
        <w:rPr>
          <w:rFonts w:ascii="Arial" w:hAnsi="Arial" w:cs="Arial"/>
          <w:b/>
          <w:sz w:val="24"/>
          <w:szCs w:val="24"/>
        </w:rPr>
        <w:t>á výuka)</w:t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Poř</w:t>
      </w:r>
      <w:r w:rsidR="00F174AF">
        <w:rPr>
          <w:rFonts w:ascii="Arial" w:hAnsi="Arial" w:cs="Arial"/>
          <w:sz w:val="24"/>
          <w:szCs w:val="24"/>
        </w:rPr>
        <w:t xml:space="preserve">adové </w:t>
      </w:r>
      <w:r w:rsidRPr="009115A5">
        <w:rPr>
          <w:rFonts w:ascii="Arial" w:hAnsi="Arial" w:cs="Arial"/>
          <w:sz w:val="24"/>
          <w:szCs w:val="24"/>
        </w:rPr>
        <w:t>číslo:</w:t>
      </w:r>
      <w:r w:rsidRPr="009115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Pořadatel/škola: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činnosti:</w:t>
      </w:r>
      <w:r>
        <w:rPr>
          <w:rFonts w:ascii="Arial" w:hAnsi="Arial" w:cs="Arial"/>
          <w:sz w:val="24"/>
          <w:szCs w:val="24"/>
        </w:rPr>
        <w:tab/>
      </w:r>
    </w:p>
    <w:p w:rsidR="0064732F" w:rsidRPr="0064732F" w:rsidRDefault="0064732F" w:rsidP="0064732F">
      <w:pPr>
        <w:rPr>
          <w:rFonts w:ascii="Arial" w:hAnsi="Arial" w:cs="Arial"/>
          <w:sz w:val="24"/>
          <w:szCs w:val="24"/>
        </w:rPr>
      </w:pPr>
    </w:p>
    <w:p w:rsidR="00F174AF" w:rsidRPr="00F174AF" w:rsidRDefault="00F174AF" w:rsidP="00F174AF">
      <w:pPr>
        <w:tabs>
          <w:tab w:val="left" w:pos="1843"/>
        </w:tabs>
        <w:rPr>
          <w:rFonts w:ascii="Arial" w:hAnsi="Arial" w:cs="Arial"/>
          <w:sz w:val="24"/>
          <w:szCs w:val="24"/>
          <w:lang w:val="en-US"/>
        </w:rPr>
      </w:pPr>
      <w:r w:rsidRPr="009115A5">
        <w:rPr>
          <w:rFonts w:ascii="Arial" w:hAnsi="Arial" w:cs="Arial"/>
          <w:sz w:val="24"/>
          <w:szCs w:val="24"/>
        </w:rPr>
        <w:t>Poř</w:t>
      </w:r>
      <w:r>
        <w:rPr>
          <w:rFonts w:ascii="Arial" w:hAnsi="Arial" w:cs="Arial"/>
          <w:sz w:val="24"/>
          <w:szCs w:val="24"/>
        </w:rPr>
        <w:t xml:space="preserve">adové </w:t>
      </w:r>
      <w:r w:rsidRPr="009115A5">
        <w:rPr>
          <w:rFonts w:ascii="Arial" w:hAnsi="Arial" w:cs="Arial"/>
          <w:sz w:val="24"/>
          <w:szCs w:val="24"/>
        </w:rPr>
        <w:t>číslo:</w:t>
      </w:r>
      <w:r w:rsidRPr="009115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2</w:t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Pořadatel/škola: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činnosti:</w:t>
      </w:r>
      <w:r>
        <w:rPr>
          <w:rFonts w:ascii="Arial" w:hAnsi="Arial" w:cs="Arial"/>
          <w:sz w:val="24"/>
          <w:szCs w:val="24"/>
        </w:rPr>
        <w:tab/>
      </w:r>
    </w:p>
    <w:p w:rsidR="0064732F" w:rsidRPr="00622691" w:rsidRDefault="0064732F" w:rsidP="0064732F">
      <w:pPr>
        <w:rPr>
          <w:rFonts w:ascii="Arial" w:hAnsi="Arial" w:cs="Arial"/>
          <w:sz w:val="24"/>
          <w:szCs w:val="24"/>
        </w:rPr>
      </w:pPr>
    </w:p>
    <w:p w:rsidR="00A15EDB" w:rsidRDefault="00A15EDB" w:rsidP="009A5DAF">
      <w:pPr>
        <w:rPr>
          <w:rFonts w:ascii="Arial" w:hAnsi="Arial" w:cs="Arial"/>
          <w:sz w:val="24"/>
          <w:szCs w:val="24"/>
        </w:rPr>
      </w:pPr>
    </w:p>
    <w:p w:rsidR="00F717D3" w:rsidRPr="00622691" w:rsidRDefault="00F717D3" w:rsidP="0064732F">
      <w:pPr>
        <w:overflowPunct/>
        <w:autoSpaceDE/>
        <w:autoSpaceDN/>
        <w:adjustRightInd/>
        <w:ind w:left="1134" w:hanging="708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3c)</w:t>
      </w:r>
      <w:r w:rsidR="00F24A7E" w:rsidRPr="00622691">
        <w:rPr>
          <w:rFonts w:ascii="Arial" w:hAnsi="Arial" w:cs="Arial"/>
          <w:b/>
          <w:sz w:val="24"/>
          <w:szCs w:val="24"/>
        </w:rPr>
        <w:tab/>
        <w:t>vzdělávání veřejnosti</w:t>
      </w:r>
    </w:p>
    <w:p w:rsidR="00F717D3" w:rsidRPr="0064732F" w:rsidRDefault="00F717D3" w:rsidP="00A15EDB">
      <w:pPr>
        <w:rPr>
          <w:rFonts w:ascii="Arial" w:hAnsi="Arial" w:cs="Arial"/>
          <w:sz w:val="24"/>
          <w:szCs w:val="24"/>
        </w:rPr>
      </w:pPr>
    </w:p>
    <w:p w:rsidR="00F174AF" w:rsidRPr="009115A5" w:rsidRDefault="00F174AF" w:rsidP="00F174A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Poř</w:t>
      </w:r>
      <w:r>
        <w:rPr>
          <w:rFonts w:ascii="Arial" w:hAnsi="Arial" w:cs="Arial"/>
          <w:sz w:val="24"/>
          <w:szCs w:val="24"/>
        </w:rPr>
        <w:t xml:space="preserve">adové </w:t>
      </w:r>
      <w:r w:rsidRPr="009115A5">
        <w:rPr>
          <w:rFonts w:ascii="Arial" w:hAnsi="Arial" w:cs="Arial"/>
          <w:sz w:val="24"/>
          <w:szCs w:val="24"/>
        </w:rPr>
        <w:t>číslo:</w:t>
      </w:r>
      <w:r w:rsidRPr="009115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</w:p>
    <w:p w:rsidR="0064732F" w:rsidRPr="00F174AF" w:rsidRDefault="0064732F" w:rsidP="0064732F">
      <w:pPr>
        <w:tabs>
          <w:tab w:val="left" w:pos="1843"/>
        </w:tabs>
        <w:rPr>
          <w:rFonts w:ascii="Arial" w:hAnsi="Arial" w:cs="Arial"/>
          <w:b/>
          <w:sz w:val="24"/>
          <w:szCs w:val="24"/>
        </w:rPr>
      </w:pPr>
      <w:r w:rsidRPr="00F174AF">
        <w:rPr>
          <w:rFonts w:ascii="Arial" w:hAnsi="Arial" w:cs="Arial"/>
          <w:b/>
          <w:sz w:val="24"/>
          <w:szCs w:val="24"/>
        </w:rPr>
        <w:t>Akce:</w:t>
      </w:r>
      <w:r w:rsidRPr="00F174AF">
        <w:rPr>
          <w:rFonts w:ascii="Arial" w:hAnsi="Arial" w:cs="Arial"/>
          <w:b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Pořadatel/škola: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činnosti:</w:t>
      </w:r>
      <w:r>
        <w:rPr>
          <w:rFonts w:ascii="Arial" w:hAnsi="Arial" w:cs="Arial"/>
          <w:sz w:val="24"/>
          <w:szCs w:val="24"/>
        </w:rPr>
        <w:tab/>
      </w:r>
    </w:p>
    <w:p w:rsidR="00F717D3" w:rsidRDefault="00F717D3" w:rsidP="00A15EDB">
      <w:pPr>
        <w:rPr>
          <w:rFonts w:ascii="Arial" w:hAnsi="Arial" w:cs="Arial"/>
          <w:b/>
          <w:sz w:val="24"/>
          <w:szCs w:val="24"/>
        </w:rPr>
      </w:pPr>
    </w:p>
    <w:p w:rsidR="00F174AF" w:rsidRPr="009115A5" w:rsidRDefault="00F174AF" w:rsidP="00F174A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Poř</w:t>
      </w:r>
      <w:r>
        <w:rPr>
          <w:rFonts w:ascii="Arial" w:hAnsi="Arial" w:cs="Arial"/>
          <w:sz w:val="24"/>
          <w:szCs w:val="24"/>
        </w:rPr>
        <w:t xml:space="preserve">adové </w:t>
      </w:r>
      <w:r w:rsidRPr="009115A5">
        <w:rPr>
          <w:rFonts w:ascii="Arial" w:hAnsi="Arial" w:cs="Arial"/>
          <w:sz w:val="24"/>
          <w:szCs w:val="24"/>
        </w:rPr>
        <w:t>číslo:</w:t>
      </w:r>
      <w:r w:rsidRPr="009115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Pořadatel/škola: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činnosti:</w:t>
      </w:r>
      <w:r>
        <w:rPr>
          <w:rFonts w:ascii="Arial" w:hAnsi="Arial" w:cs="Arial"/>
          <w:sz w:val="24"/>
          <w:szCs w:val="24"/>
        </w:rPr>
        <w:tab/>
      </w:r>
    </w:p>
    <w:p w:rsidR="0064732F" w:rsidRDefault="0064732F" w:rsidP="00A15EDB">
      <w:pPr>
        <w:rPr>
          <w:rFonts w:ascii="Arial" w:hAnsi="Arial" w:cs="Arial"/>
          <w:b/>
          <w:sz w:val="24"/>
          <w:szCs w:val="24"/>
        </w:rPr>
      </w:pPr>
    </w:p>
    <w:p w:rsidR="0064732F" w:rsidRPr="00622691" w:rsidRDefault="0064732F" w:rsidP="00A15EDB">
      <w:pPr>
        <w:rPr>
          <w:rFonts w:ascii="Arial" w:hAnsi="Arial" w:cs="Arial"/>
          <w:b/>
          <w:sz w:val="24"/>
          <w:szCs w:val="24"/>
        </w:rPr>
      </w:pPr>
    </w:p>
    <w:p w:rsidR="00F717D3" w:rsidRPr="0064732F" w:rsidRDefault="00F717D3" w:rsidP="0064732F">
      <w:pPr>
        <w:overflowPunct/>
        <w:autoSpaceDE/>
        <w:autoSpaceDN/>
        <w:adjustRightInd/>
        <w:ind w:left="1134" w:hanging="708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3d)</w:t>
      </w:r>
      <w:r w:rsidRPr="00622691">
        <w:rPr>
          <w:rFonts w:ascii="Arial" w:hAnsi="Arial" w:cs="Arial"/>
          <w:b/>
          <w:sz w:val="24"/>
          <w:szCs w:val="24"/>
        </w:rPr>
        <w:tab/>
        <w:t>seznam titulů vydaných na pracovišti</w:t>
      </w:r>
      <w:r w:rsidRPr="0064732F">
        <w:rPr>
          <w:rFonts w:ascii="Arial" w:hAnsi="Arial" w:cs="Arial"/>
          <w:b/>
          <w:sz w:val="24"/>
          <w:szCs w:val="24"/>
        </w:rPr>
        <w:t xml:space="preserve"> </w:t>
      </w:r>
    </w:p>
    <w:p w:rsidR="00F55E87" w:rsidRPr="00622691" w:rsidRDefault="00F55E87" w:rsidP="00F717D3">
      <w:pPr>
        <w:keepNext/>
        <w:overflowPunct/>
        <w:autoSpaceDE/>
        <w:autoSpaceDN/>
        <w:adjustRightInd/>
        <w:ind w:left="360"/>
        <w:textAlignment w:val="auto"/>
        <w:rPr>
          <w:rFonts w:ascii="Arial" w:hAnsi="Arial" w:cs="Arial"/>
          <w:b/>
          <w:sz w:val="24"/>
          <w:szCs w:val="24"/>
          <w:u w:val="single"/>
        </w:rPr>
      </w:pPr>
    </w:p>
    <w:p w:rsidR="00F55E87" w:rsidRDefault="00F8420C" w:rsidP="00F8420C">
      <w:pPr>
        <w:numPr>
          <w:ilvl w:val="0"/>
          <w:numId w:val="40"/>
        </w:numPr>
        <w:tabs>
          <w:tab w:val="left" w:pos="284"/>
        </w:tabs>
        <w:rPr>
          <w:rFonts w:ascii="Arial" w:hAnsi="Arial" w:cs="Arial"/>
          <w:sz w:val="24"/>
          <w:szCs w:val="24"/>
          <w:lang w:val="en-US"/>
        </w:rPr>
      </w:pPr>
      <w:r w:rsidRPr="00F8420C">
        <w:rPr>
          <w:rFonts w:ascii="Arial" w:hAnsi="Arial" w:cs="Arial"/>
          <w:sz w:val="24"/>
          <w:szCs w:val="24"/>
          <w:highlight w:val="yellow"/>
          <w:lang w:val="en-US"/>
        </w:rPr>
        <w:t>XX</w:t>
      </w:r>
    </w:p>
    <w:p w:rsidR="00F8420C" w:rsidRDefault="00F8420C" w:rsidP="00F8420C">
      <w:pPr>
        <w:numPr>
          <w:ilvl w:val="0"/>
          <w:numId w:val="40"/>
        </w:numPr>
        <w:tabs>
          <w:tab w:val="left" w:pos="284"/>
        </w:tabs>
        <w:rPr>
          <w:rFonts w:ascii="Arial" w:hAnsi="Arial" w:cs="Arial"/>
          <w:sz w:val="24"/>
          <w:szCs w:val="24"/>
          <w:lang w:val="en-US"/>
        </w:rPr>
      </w:pPr>
      <w:r w:rsidRPr="00F8420C">
        <w:rPr>
          <w:rFonts w:ascii="Arial" w:hAnsi="Arial" w:cs="Arial"/>
          <w:sz w:val="24"/>
          <w:szCs w:val="24"/>
          <w:highlight w:val="yellow"/>
          <w:lang w:val="en-US"/>
        </w:rPr>
        <w:t>YY</w:t>
      </w:r>
    </w:p>
    <w:p w:rsidR="00F8420C" w:rsidRDefault="00F8420C" w:rsidP="00F8420C">
      <w:pPr>
        <w:numPr>
          <w:ilvl w:val="0"/>
          <w:numId w:val="40"/>
        </w:numPr>
        <w:tabs>
          <w:tab w:val="left" w:pos="284"/>
        </w:tabs>
        <w:rPr>
          <w:rFonts w:ascii="Arial" w:hAnsi="Arial" w:cs="Arial"/>
          <w:sz w:val="24"/>
          <w:szCs w:val="24"/>
          <w:lang w:val="en-US"/>
        </w:rPr>
      </w:pPr>
      <w:r w:rsidRPr="00F8420C">
        <w:rPr>
          <w:rFonts w:ascii="Arial" w:hAnsi="Arial" w:cs="Arial"/>
          <w:sz w:val="24"/>
          <w:szCs w:val="24"/>
          <w:highlight w:val="yellow"/>
          <w:lang w:val="en-US"/>
        </w:rPr>
        <w:t>ZZ</w:t>
      </w:r>
    </w:p>
    <w:p w:rsidR="00F8420C" w:rsidRPr="00F55E87" w:rsidRDefault="00F8420C" w:rsidP="00F8420C">
      <w:pPr>
        <w:tabs>
          <w:tab w:val="left" w:pos="284"/>
        </w:tabs>
        <w:rPr>
          <w:rFonts w:ascii="Arial" w:hAnsi="Arial" w:cs="Arial"/>
          <w:sz w:val="24"/>
          <w:szCs w:val="24"/>
          <w:lang w:val="en-US"/>
        </w:rPr>
      </w:pPr>
    </w:p>
    <w:p w:rsidR="00F717D3" w:rsidRPr="00F8420C" w:rsidRDefault="00F717D3" w:rsidP="00F55E87">
      <w:pPr>
        <w:ind w:right="-578"/>
        <w:rPr>
          <w:rFonts w:ascii="Arial" w:hAnsi="Arial" w:cs="Arial"/>
          <w:sz w:val="24"/>
          <w:szCs w:val="24"/>
        </w:rPr>
      </w:pPr>
    </w:p>
    <w:p w:rsidR="00F717D3" w:rsidRPr="00622691" w:rsidRDefault="00F717D3" w:rsidP="00A15EDB">
      <w:pPr>
        <w:rPr>
          <w:rFonts w:ascii="Arial" w:hAnsi="Arial" w:cs="Arial"/>
          <w:b/>
          <w:sz w:val="24"/>
          <w:szCs w:val="24"/>
        </w:rPr>
      </w:pPr>
    </w:p>
    <w:p w:rsidR="00A15EDB" w:rsidRPr="00622691" w:rsidRDefault="007B2EC5" w:rsidP="007B2EC5">
      <w:pPr>
        <w:keepLines/>
        <w:rPr>
          <w:rFonts w:ascii="Arial" w:hAnsi="Arial" w:cs="Arial"/>
          <w:b/>
          <w:sz w:val="24"/>
          <w:szCs w:val="24"/>
          <w:u w:val="single"/>
        </w:rPr>
      </w:pPr>
      <w:r w:rsidRPr="00622691">
        <w:rPr>
          <w:rFonts w:ascii="Arial" w:hAnsi="Arial" w:cs="Arial"/>
          <w:b/>
          <w:sz w:val="24"/>
          <w:szCs w:val="24"/>
        </w:rPr>
        <w:t>4</w:t>
      </w:r>
      <w:r w:rsidR="00A15EDB" w:rsidRPr="00622691">
        <w:rPr>
          <w:rFonts w:ascii="Arial" w:hAnsi="Arial" w:cs="Arial"/>
          <w:b/>
          <w:sz w:val="24"/>
          <w:szCs w:val="24"/>
        </w:rPr>
        <w:t>.</w:t>
      </w:r>
      <w:r w:rsidRPr="00622691">
        <w:rPr>
          <w:rFonts w:ascii="Arial" w:hAnsi="Arial" w:cs="Arial"/>
          <w:b/>
          <w:sz w:val="24"/>
          <w:szCs w:val="24"/>
        </w:rPr>
        <w:t xml:space="preserve"> </w:t>
      </w:r>
      <w:r w:rsidRPr="00622691">
        <w:rPr>
          <w:rFonts w:ascii="Arial" w:hAnsi="Arial" w:cs="Arial"/>
          <w:b/>
          <w:sz w:val="24"/>
          <w:szCs w:val="24"/>
          <w:u w:val="single"/>
        </w:rPr>
        <w:t>Činnost pro praxi</w:t>
      </w:r>
    </w:p>
    <w:p w:rsidR="00D15D42" w:rsidRPr="00F8420C" w:rsidRDefault="00D15D42" w:rsidP="00F8420C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A15EDB" w:rsidRPr="00622691" w:rsidRDefault="00DB6B46" w:rsidP="00F8420C">
      <w:pPr>
        <w:overflowPunct/>
        <w:autoSpaceDE/>
        <w:autoSpaceDN/>
        <w:adjustRightInd/>
        <w:ind w:left="1134" w:hanging="708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4</w:t>
      </w:r>
      <w:r w:rsidR="00071D3F" w:rsidRPr="00622691">
        <w:rPr>
          <w:rFonts w:ascii="Arial" w:hAnsi="Arial" w:cs="Arial"/>
          <w:b/>
          <w:sz w:val="24"/>
          <w:szCs w:val="24"/>
        </w:rPr>
        <w:t>a</w:t>
      </w:r>
      <w:r w:rsidRPr="00622691">
        <w:rPr>
          <w:rFonts w:ascii="Arial" w:hAnsi="Arial" w:cs="Arial"/>
          <w:b/>
          <w:sz w:val="24"/>
          <w:szCs w:val="24"/>
        </w:rPr>
        <w:t>–1</w:t>
      </w:r>
      <w:r w:rsidR="00071D3F" w:rsidRPr="00622691">
        <w:rPr>
          <w:rFonts w:ascii="Arial" w:hAnsi="Arial" w:cs="Arial"/>
          <w:b/>
          <w:sz w:val="24"/>
          <w:szCs w:val="24"/>
        </w:rPr>
        <w:t>)</w:t>
      </w:r>
      <w:r w:rsidR="00071D3F" w:rsidRPr="00622691">
        <w:rPr>
          <w:rFonts w:ascii="Arial" w:hAnsi="Arial" w:cs="Arial"/>
          <w:b/>
          <w:sz w:val="24"/>
          <w:szCs w:val="24"/>
        </w:rPr>
        <w:tab/>
      </w:r>
      <w:r w:rsidR="00D15D42" w:rsidRPr="00622691">
        <w:rPr>
          <w:rFonts w:ascii="Arial" w:hAnsi="Arial" w:cs="Arial"/>
          <w:b/>
          <w:sz w:val="24"/>
          <w:szCs w:val="24"/>
        </w:rPr>
        <w:t>výsledky spolupráce s podnikatelskou sférou a dalšími organizacemi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 </w:t>
      </w:r>
      <w:r w:rsidR="00CC6A28" w:rsidRPr="00622691">
        <w:rPr>
          <w:rFonts w:ascii="Arial" w:hAnsi="Arial" w:cs="Arial"/>
          <w:b/>
          <w:sz w:val="24"/>
          <w:szCs w:val="24"/>
        </w:rPr>
        <w:t>získané řešením projektů</w:t>
      </w:r>
    </w:p>
    <w:p w:rsidR="00F00087" w:rsidRPr="00622691" w:rsidRDefault="00F00087" w:rsidP="00F00087">
      <w:pPr>
        <w:keepLines/>
        <w:rPr>
          <w:rFonts w:ascii="Arial" w:hAnsi="Arial" w:cs="Arial"/>
          <w:sz w:val="24"/>
          <w:szCs w:val="24"/>
        </w:rPr>
      </w:pPr>
    </w:p>
    <w:p w:rsidR="00A15EDB" w:rsidRPr="00622691" w:rsidRDefault="00F55E87" w:rsidP="00F55E87">
      <w:pPr>
        <w:keepNext/>
        <w:keepLines/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Výsledek 1</w:t>
      </w:r>
    </w:p>
    <w:p w:rsidR="00D15D42" w:rsidRPr="00F55E87" w:rsidRDefault="00D15D42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Dosažený výsledek: </w:t>
      </w:r>
    </w:p>
    <w:p w:rsidR="00087443" w:rsidRPr="00F55E87" w:rsidRDefault="00087443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Uplatnění/Citace výstupu: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F55E87" w:rsidP="00F55E87">
      <w:pPr>
        <w:ind w:right="-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 projektu</w:t>
      </w:r>
      <w:r w:rsidR="00A15EDB" w:rsidRPr="00F55E87">
        <w:rPr>
          <w:rFonts w:ascii="Arial" w:hAnsi="Arial" w:cs="Arial"/>
          <w:bCs/>
          <w:sz w:val="24"/>
          <w:szCs w:val="24"/>
        </w:rPr>
        <w:t>/programu v češtině:</w:t>
      </w:r>
      <w:r w:rsidR="00A15EDB"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Název projektu/programu v angličtině: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Poskytovatel: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Partnerská organizace: </w:t>
      </w:r>
    </w:p>
    <w:p w:rsidR="00A15EDB" w:rsidRPr="00F55E87" w:rsidRDefault="00A15EDB" w:rsidP="00A15EDB">
      <w:pPr>
        <w:rPr>
          <w:rFonts w:ascii="Arial" w:hAnsi="Arial" w:cs="Arial"/>
          <w:sz w:val="24"/>
          <w:szCs w:val="24"/>
        </w:rPr>
      </w:pPr>
    </w:p>
    <w:p w:rsidR="00F8420C" w:rsidRPr="00622691" w:rsidRDefault="00F8420C" w:rsidP="00F8420C">
      <w:pPr>
        <w:keepNext/>
        <w:keepLines/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Výsledek 2</w:t>
      </w:r>
    </w:p>
    <w:p w:rsidR="00D15D42" w:rsidRPr="00F55E87" w:rsidRDefault="00D15D42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Dosažený výsledek: </w:t>
      </w:r>
    </w:p>
    <w:p w:rsidR="00087443" w:rsidRPr="00F55E87" w:rsidRDefault="00087443" w:rsidP="00F55E87">
      <w:pPr>
        <w:ind w:right="-578"/>
        <w:rPr>
          <w:rFonts w:ascii="Arial" w:hAnsi="Arial" w:cs="Arial"/>
          <w:bCs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Uplatnění/Citace výstupu</w:t>
      </w:r>
      <w:r w:rsidR="00353B5F" w:rsidRPr="00F55E87">
        <w:rPr>
          <w:rFonts w:ascii="Arial" w:hAnsi="Arial" w:cs="Arial"/>
          <w:bCs/>
          <w:sz w:val="24"/>
          <w:szCs w:val="24"/>
        </w:rPr>
        <w:t>:</w:t>
      </w:r>
      <w:r w:rsidR="00F55E87">
        <w:rPr>
          <w:rFonts w:ascii="Arial" w:hAnsi="Arial" w:cs="Arial"/>
          <w:bCs/>
          <w:sz w:val="24"/>
          <w:szCs w:val="24"/>
        </w:rPr>
        <w:t xml:space="preserve"> </w:t>
      </w:r>
    </w:p>
    <w:p w:rsidR="00A15EDB" w:rsidRPr="00F55E87" w:rsidRDefault="00F55E87" w:rsidP="00F55E87">
      <w:pPr>
        <w:ind w:right="-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 projektu</w:t>
      </w:r>
      <w:r w:rsidR="00A15EDB" w:rsidRPr="00F55E87">
        <w:rPr>
          <w:rFonts w:ascii="Arial" w:hAnsi="Arial" w:cs="Arial"/>
          <w:bCs/>
          <w:sz w:val="24"/>
          <w:szCs w:val="24"/>
        </w:rPr>
        <w:t>/programu v češtině:</w:t>
      </w:r>
      <w:r w:rsidR="00A15EDB"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Název projektu/programu v angličtině: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Poskytovatel: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Partnerská organizace: </w:t>
      </w:r>
    </w:p>
    <w:p w:rsidR="00A15EDB" w:rsidRPr="00F55E87" w:rsidRDefault="00A15EDB" w:rsidP="00A15EDB">
      <w:pPr>
        <w:rPr>
          <w:rFonts w:ascii="Arial" w:hAnsi="Arial" w:cs="Arial"/>
          <w:sz w:val="24"/>
          <w:szCs w:val="24"/>
        </w:rPr>
      </w:pPr>
    </w:p>
    <w:p w:rsidR="00F8420C" w:rsidRPr="00622691" w:rsidRDefault="00F8420C" w:rsidP="00F8420C">
      <w:pPr>
        <w:keepNext/>
        <w:keepLines/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Výsledek 3</w:t>
      </w:r>
    </w:p>
    <w:p w:rsidR="00D15D42" w:rsidRPr="00F55E87" w:rsidRDefault="00D15D42" w:rsidP="00F55E87">
      <w:pPr>
        <w:ind w:right="-578"/>
        <w:rPr>
          <w:rFonts w:ascii="Arial" w:hAnsi="Arial" w:cs="Arial"/>
          <w:bCs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Dosažený výsledek:</w:t>
      </w:r>
    </w:p>
    <w:p w:rsidR="00087443" w:rsidRPr="00F55E87" w:rsidRDefault="00087443" w:rsidP="00F55E87">
      <w:pPr>
        <w:ind w:right="-578"/>
        <w:rPr>
          <w:rFonts w:ascii="Arial" w:hAnsi="Arial" w:cs="Arial"/>
          <w:bCs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Uplatnění/Citace výstupu</w:t>
      </w:r>
      <w:r w:rsidR="00353B5F" w:rsidRPr="00F55E87">
        <w:rPr>
          <w:rFonts w:ascii="Arial" w:hAnsi="Arial" w:cs="Arial"/>
          <w:bCs/>
          <w:sz w:val="24"/>
          <w:szCs w:val="24"/>
        </w:rPr>
        <w:t>:</w:t>
      </w:r>
    </w:p>
    <w:p w:rsidR="00A15EDB" w:rsidRPr="00F55E87" w:rsidRDefault="00F55E87" w:rsidP="00F55E87">
      <w:pPr>
        <w:ind w:right="-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 projektu</w:t>
      </w:r>
      <w:r w:rsidR="00A15EDB" w:rsidRPr="00F55E87">
        <w:rPr>
          <w:rFonts w:ascii="Arial" w:hAnsi="Arial" w:cs="Arial"/>
          <w:bCs/>
          <w:sz w:val="24"/>
          <w:szCs w:val="24"/>
        </w:rPr>
        <w:t>/programu v češtině:</w:t>
      </w:r>
      <w:r w:rsidR="00A15EDB"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Název projektu/programu v angličtině: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Poskytovatel: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Partnerská organizace: </w:t>
      </w:r>
    </w:p>
    <w:p w:rsidR="00A15EDB" w:rsidRPr="00622691" w:rsidRDefault="00A15EDB" w:rsidP="00A15EDB">
      <w:pPr>
        <w:rPr>
          <w:rFonts w:ascii="Arial" w:hAnsi="Arial" w:cs="Arial"/>
          <w:sz w:val="24"/>
          <w:szCs w:val="24"/>
        </w:rPr>
      </w:pPr>
    </w:p>
    <w:p w:rsidR="00A15EDB" w:rsidRPr="00622691" w:rsidRDefault="00A15EDB" w:rsidP="00A15EDB">
      <w:pPr>
        <w:rPr>
          <w:rFonts w:ascii="Arial" w:hAnsi="Arial" w:cs="Arial"/>
          <w:sz w:val="24"/>
          <w:szCs w:val="24"/>
        </w:rPr>
      </w:pPr>
    </w:p>
    <w:p w:rsidR="00A15EDB" w:rsidRPr="00622691" w:rsidRDefault="00CC6A28" w:rsidP="00F8420C">
      <w:pPr>
        <w:overflowPunct/>
        <w:autoSpaceDE/>
        <w:autoSpaceDN/>
        <w:adjustRightInd/>
        <w:ind w:left="1134" w:hanging="708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4a</w:t>
      </w:r>
      <w:r w:rsidR="00B458A3" w:rsidRPr="00622691">
        <w:rPr>
          <w:rFonts w:ascii="Arial" w:hAnsi="Arial" w:cs="Arial"/>
          <w:b/>
          <w:sz w:val="24"/>
          <w:szCs w:val="24"/>
        </w:rPr>
        <w:t>–2</w:t>
      </w:r>
      <w:r w:rsidR="00071D3F" w:rsidRPr="00622691">
        <w:rPr>
          <w:rFonts w:ascii="Arial" w:hAnsi="Arial" w:cs="Arial"/>
          <w:b/>
          <w:sz w:val="24"/>
          <w:szCs w:val="24"/>
        </w:rPr>
        <w:t>)</w:t>
      </w:r>
      <w:r w:rsidR="00071D3F" w:rsidRPr="00622691">
        <w:rPr>
          <w:rFonts w:ascii="Arial" w:hAnsi="Arial" w:cs="Arial"/>
          <w:b/>
          <w:sz w:val="24"/>
          <w:szCs w:val="24"/>
        </w:rPr>
        <w:tab/>
      </w:r>
      <w:r w:rsidR="00A15EDB" w:rsidRPr="00622691">
        <w:rPr>
          <w:rFonts w:ascii="Arial" w:hAnsi="Arial" w:cs="Arial"/>
          <w:b/>
          <w:sz w:val="24"/>
          <w:szCs w:val="24"/>
        </w:rPr>
        <w:t>výsledky</w:t>
      </w:r>
      <w:r w:rsidR="001726CB" w:rsidRPr="00622691">
        <w:rPr>
          <w:rFonts w:ascii="Arial" w:hAnsi="Arial" w:cs="Arial"/>
          <w:b/>
          <w:sz w:val="24"/>
          <w:szCs w:val="24"/>
        </w:rPr>
        <w:t xml:space="preserve"> spolupráce </w:t>
      </w:r>
      <w:r w:rsidR="00EC4EAE" w:rsidRPr="00622691">
        <w:rPr>
          <w:rFonts w:ascii="Arial" w:hAnsi="Arial" w:cs="Arial"/>
          <w:b/>
          <w:sz w:val="24"/>
          <w:szCs w:val="24"/>
        </w:rPr>
        <w:t xml:space="preserve">s podnikatelskou sférou a dalšími organizacemi </w:t>
      </w:r>
      <w:r w:rsidRPr="00622691">
        <w:rPr>
          <w:rFonts w:ascii="Arial" w:hAnsi="Arial" w:cs="Arial"/>
          <w:b/>
          <w:sz w:val="24"/>
          <w:szCs w:val="24"/>
        </w:rPr>
        <w:t xml:space="preserve">získané na </w:t>
      </w:r>
      <w:r w:rsidR="00A15EDB" w:rsidRPr="00622691">
        <w:rPr>
          <w:rFonts w:ascii="Arial" w:hAnsi="Arial" w:cs="Arial"/>
          <w:b/>
          <w:sz w:val="24"/>
          <w:szCs w:val="24"/>
        </w:rPr>
        <w:t>základě hospodářských smluv</w:t>
      </w:r>
    </w:p>
    <w:p w:rsidR="00A15EDB" w:rsidRDefault="00A15EDB" w:rsidP="00F00087">
      <w:pPr>
        <w:rPr>
          <w:rFonts w:ascii="Arial" w:hAnsi="Arial" w:cs="Arial"/>
          <w:sz w:val="24"/>
          <w:szCs w:val="24"/>
        </w:rPr>
      </w:pPr>
    </w:p>
    <w:p w:rsidR="00F00087" w:rsidRPr="00E8475B" w:rsidRDefault="00E8475B" w:rsidP="00F00087">
      <w:pPr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>Výsledek 1</w:t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>Zadavatel: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Anotace: 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Uplatnění: 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>Výsledek 2</w:t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>Zadavatel: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Anotace: 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Uplatnění: 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Výsledek </w:t>
      </w:r>
      <w:r>
        <w:rPr>
          <w:rFonts w:ascii="Arial" w:hAnsi="Arial" w:cs="Arial"/>
          <w:sz w:val="24"/>
          <w:szCs w:val="24"/>
        </w:rPr>
        <w:t>3</w:t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>Zadavatel: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Anotace: 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Uplatnění: </w:t>
      </w:r>
      <w:r>
        <w:rPr>
          <w:rFonts w:ascii="Arial" w:hAnsi="Arial" w:cs="Arial"/>
          <w:sz w:val="24"/>
          <w:szCs w:val="24"/>
        </w:rPr>
        <w:tab/>
      </w:r>
    </w:p>
    <w:p w:rsidR="00E8475B" w:rsidRDefault="00E8475B" w:rsidP="00F00087">
      <w:pPr>
        <w:rPr>
          <w:rFonts w:ascii="Arial" w:hAnsi="Arial" w:cs="Arial"/>
          <w:sz w:val="24"/>
          <w:szCs w:val="24"/>
        </w:rPr>
      </w:pPr>
    </w:p>
    <w:p w:rsidR="00E8475B" w:rsidRPr="00622691" w:rsidRDefault="00E8475B" w:rsidP="00F000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Celkový počet výsledků: </w:t>
      </w:r>
    </w:p>
    <w:p w:rsidR="00A15EDB" w:rsidRDefault="00A15EDB" w:rsidP="00E8475B">
      <w:pPr>
        <w:rPr>
          <w:rFonts w:ascii="Arial" w:hAnsi="Arial" w:cs="Arial"/>
        </w:rPr>
      </w:pPr>
    </w:p>
    <w:p w:rsidR="00E8475B" w:rsidRPr="00622691" w:rsidRDefault="00E8475B" w:rsidP="00E8475B">
      <w:pPr>
        <w:rPr>
          <w:rFonts w:ascii="Arial" w:hAnsi="Arial" w:cs="Arial"/>
        </w:rPr>
      </w:pPr>
    </w:p>
    <w:p w:rsidR="00A15EDB" w:rsidRPr="00622691" w:rsidRDefault="00B458A3" w:rsidP="00E8475B">
      <w:pPr>
        <w:overflowPunct/>
        <w:autoSpaceDE/>
        <w:autoSpaceDN/>
        <w:adjustRightInd/>
        <w:ind w:left="1134" w:hanging="708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4a–3</w:t>
      </w:r>
      <w:r w:rsidR="00071D3F" w:rsidRPr="00622691">
        <w:rPr>
          <w:rFonts w:ascii="Arial" w:hAnsi="Arial" w:cs="Arial"/>
          <w:b/>
          <w:sz w:val="24"/>
          <w:szCs w:val="24"/>
        </w:rPr>
        <w:t>)</w:t>
      </w:r>
      <w:r w:rsidR="004877F1">
        <w:rPr>
          <w:rFonts w:ascii="Arial" w:hAnsi="Arial" w:cs="Arial"/>
          <w:b/>
          <w:sz w:val="24"/>
          <w:szCs w:val="24"/>
        </w:rPr>
        <w:t xml:space="preserve"> 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nové firmy, které vznikly na základě výsledků činnosti </w:t>
      </w:r>
      <w:r w:rsidR="005452C0" w:rsidRPr="00622691">
        <w:rPr>
          <w:rFonts w:ascii="Arial" w:hAnsi="Arial" w:cs="Arial"/>
          <w:b/>
          <w:sz w:val="24"/>
          <w:szCs w:val="24"/>
        </w:rPr>
        <w:t>pracoviště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 v</w:t>
      </w:r>
      <w:r w:rsidR="00071D3F" w:rsidRPr="00622691">
        <w:rPr>
          <w:rFonts w:ascii="Arial" w:hAnsi="Arial" w:cs="Arial"/>
          <w:b/>
          <w:sz w:val="24"/>
          <w:szCs w:val="24"/>
        </w:rPr>
        <w:t> </w:t>
      </w:r>
      <w:r w:rsidR="00A15EDB" w:rsidRPr="00622691">
        <w:rPr>
          <w:rFonts w:ascii="Arial" w:hAnsi="Arial" w:cs="Arial"/>
          <w:b/>
          <w:sz w:val="24"/>
          <w:szCs w:val="24"/>
        </w:rPr>
        <w:t>oblasti aplikovaného výzkumu</w:t>
      </w:r>
    </w:p>
    <w:p w:rsidR="00A15EDB" w:rsidRDefault="00A15EDB" w:rsidP="00E8475B">
      <w:pPr>
        <w:keepNext/>
        <w:rPr>
          <w:rFonts w:ascii="Arial" w:hAnsi="Arial" w:cs="Arial"/>
          <w:sz w:val="24"/>
          <w:szCs w:val="24"/>
        </w:rPr>
      </w:pPr>
    </w:p>
    <w:p w:rsidR="00E8475B" w:rsidRDefault="00E8475B" w:rsidP="003371A3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1</w:t>
      </w:r>
    </w:p>
    <w:p w:rsidR="00E8475B" w:rsidRDefault="00E8475B" w:rsidP="003371A3">
      <w:pPr>
        <w:keepNext/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Název:</w:t>
      </w:r>
      <w:r w:rsidR="003371A3">
        <w:rPr>
          <w:rFonts w:ascii="Arial" w:hAnsi="Arial" w:cs="Arial"/>
          <w:sz w:val="24"/>
          <w:szCs w:val="24"/>
        </w:rPr>
        <w:tab/>
      </w:r>
    </w:p>
    <w:p w:rsidR="00E8475B" w:rsidRDefault="00E8475B" w:rsidP="003371A3">
      <w:pPr>
        <w:keepNext/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Důvod založení:</w:t>
      </w:r>
      <w:r w:rsidR="003371A3">
        <w:rPr>
          <w:rFonts w:ascii="Arial" w:hAnsi="Arial" w:cs="Arial"/>
          <w:sz w:val="24"/>
          <w:szCs w:val="24"/>
        </w:rPr>
        <w:tab/>
      </w:r>
    </w:p>
    <w:p w:rsidR="00E8475B" w:rsidRDefault="00E8475B" w:rsidP="003371A3">
      <w:pPr>
        <w:keepNext/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Kategorie:</w:t>
      </w:r>
      <w:r w:rsidR="003371A3">
        <w:rPr>
          <w:rFonts w:ascii="Arial" w:hAnsi="Arial" w:cs="Arial"/>
          <w:sz w:val="24"/>
          <w:szCs w:val="24"/>
        </w:rPr>
        <w:tab/>
      </w:r>
    </w:p>
    <w:p w:rsidR="00E8475B" w:rsidRPr="00622691" w:rsidRDefault="00E8475B" w:rsidP="003371A3">
      <w:pPr>
        <w:keepNext/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Činnost</w:t>
      </w:r>
      <w:r w:rsidR="003371A3">
        <w:rPr>
          <w:rFonts w:ascii="Arial" w:hAnsi="Arial" w:cs="Arial"/>
          <w:sz w:val="24"/>
          <w:szCs w:val="24"/>
        </w:rPr>
        <w:tab/>
      </w:r>
    </w:p>
    <w:p w:rsidR="00A15EDB" w:rsidRPr="00622691" w:rsidRDefault="00A15EDB" w:rsidP="003371A3">
      <w:pPr>
        <w:ind w:left="-360"/>
        <w:rPr>
          <w:rFonts w:ascii="Arial" w:hAnsi="Arial" w:cs="Arial"/>
          <w:sz w:val="24"/>
          <w:szCs w:val="24"/>
        </w:rPr>
      </w:pPr>
    </w:p>
    <w:p w:rsidR="00A15EDB" w:rsidRPr="00622691" w:rsidRDefault="00A15EDB" w:rsidP="00E8475B">
      <w:pPr>
        <w:rPr>
          <w:rFonts w:ascii="Arial" w:hAnsi="Arial" w:cs="Arial"/>
          <w:sz w:val="24"/>
          <w:szCs w:val="24"/>
        </w:rPr>
      </w:pPr>
    </w:p>
    <w:p w:rsidR="002F397A" w:rsidRPr="00E8475B" w:rsidRDefault="00B458A3" w:rsidP="00E8475B">
      <w:pPr>
        <w:overflowPunct/>
        <w:autoSpaceDE/>
        <w:autoSpaceDN/>
        <w:adjustRightInd/>
        <w:ind w:left="1134" w:hanging="708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4b)</w:t>
      </w:r>
      <w:r w:rsidRPr="00622691">
        <w:rPr>
          <w:rFonts w:ascii="Arial" w:hAnsi="Arial" w:cs="Arial"/>
          <w:b/>
          <w:sz w:val="24"/>
          <w:szCs w:val="24"/>
        </w:rPr>
        <w:tab/>
        <w:t>významné patenty</w:t>
      </w:r>
      <w:r w:rsidR="002F397A" w:rsidRPr="00E8475B">
        <w:rPr>
          <w:rFonts w:ascii="Arial" w:hAnsi="Arial" w:cs="Arial"/>
          <w:b/>
          <w:sz w:val="24"/>
          <w:szCs w:val="24"/>
        </w:rPr>
        <w:t>, užitn</w:t>
      </w:r>
      <w:r w:rsidR="00C176C2" w:rsidRPr="00E8475B">
        <w:rPr>
          <w:rFonts w:ascii="Arial" w:hAnsi="Arial" w:cs="Arial"/>
          <w:b/>
          <w:sz w:val="24"/>
          <w:szCs w:val="24"/>
        </w:rPr>
        <w:t>é</w:t>
      </w:r>
      <w:r w:rsidR="002F397A" w:rsidRPr="00E8475B">
        <w:rPr>
          <w:rFonts w:ascii="Arial" w:hAnsi="Arial" w:cs="Arial"/>
          <w:b/>
          <w:sz w:val="24"/>
          <w:szCs w:val="24"/>
        </w:rPr>
        <w:t xml:space="preserve"> vzor</w:t>
      </w:r>
      <w:r w:rsidR="00C176C2" w:rsidRPr="00E8475B">
        <w:rPr>
          <w:rFonts w:ascii="Arial" w:hAnsi="Arial" w:cs="Arial"/>
          <w:b/>
          <w:sz w:val="24"/>
          <w:szCs w:val="24"/>
        </w:rPr>
        <w:t>y</w:t>
      </w:r>
      <w:r w:rsidR="002F397A" w:rsidRPr="00E8475B">
        <w:rPr>
          <w:rFonts w:ascii="Arial" w:hAnsi="Arial" w:cs="Arial"/>
          <w:b/>
          <w:sz w:val="24"/>
          <w:szCs w:val="24"/>
        </w:rPr>
        <w:t>, vynález</w:t>
      </w:r>
      <w:r w:rsidR="00C176C2" w:rsidRPr="00E8475B">
        <w:rPr>
          <w:rFonts w:ascii="Arial" w:hAnsi="Arial" w:cs="Arial"/>
          <w:b/>
          <w:sz w:val="24"/>
          <w:szCs w:val="24"/>
        </w:rPr>
        <w:t>y</w:t>
      </w:r>
      <w:r w:rsidR="002F397A" w:rsidRPr="00E8475B">
        <w:rPr>
          <w:rFonts w:ascii="Arial" w:hAnsi="Arial" w:cs="Arial"/>
          <w:b/>
          <w:sz w:val="24"/>
          <w:szCs w:val="24"/>
        </w:rPr>
        <w:t>, licenční sml</w:t>
      </w:r>
      <w:r w:rsidR="00C176C2" w:rsidRPr="00E8475B">
        <w:rPr>
          <w:rFonts w:ascii="Arial" w:hAnsi="Arial" w:cs="Arial"/>
          <w:b/>
          <w:sz w:val="24"/>
          <w:szCs w:val="24"/>
        </w:rPr>
        <w:t>o</w:t>
      </w:r>
      <w:r w:rsidR="002F397A" w:rsidRPr="00E8475B">
        <w:rPr>
          <w:rFonts w:ascii="Arial" w:hAnsi="Arial" w:cs="Arial"/>
          <w:b/>
          <w:sz w:val="24"/>
          <w:szCs w:val="24"/>
        </w:rPr>
        <w:t>uv</w:t>
      </w:r>
      <w:r w:rsidR="00C176C2" w:rsidRPr="00E8475B">
        <w:rPr>
          <w:rFonts w:ascii="Arial" w:hAnsi="Arial" w:cs="Arial"/>
          <w:b/>
          <w:sz w:val="24"/>
          <w:szCs w:val="24"/>
        </w:rPr>
        <w:t>y, ochranné známky</w:t>
      </w:r>
    </w:p>
    <w:p w:rsidR="00B458A3" w:rsidRPr="00622691" w:rsidRDefault="00B458A3" w:rsidP="00E8475B">
      <w:pPr>
        <w:rPr>
          <w:rFonts w:ascii="Arial" w:hAnsi="Arial" w:cs="Arial"/>
          <w:sz w:val="24"/>
          <w:szCs w:val="24"/>
        </w:rPr>
      </w:pPr>
    </w:p>
    <w:p w:rsidR="00B458A3" w:rsidRPr="00622691" w:rsidRDefault="00B458A3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Pořadové číslo</w:t>
      </w:r>
      <w:r w:rsidRPr="00622691">
        <w:rPr>
          <w:rFonts w:ascii="Arial" w:hAnsi="Arial" w:cs="Arial"/>
          <w:bCs/>
          <w:sz w:val="24"/>
          <w:szCs w:val="24"/>
        </w:rPr>
        <w:t xml:space="preserve">: </w:t>
      </w:r>
      <w:r w:rsidR="003371A3">
        <w:rPr>
          <w:rFonts w:ascii="Arial" w:hAnsi="Arial" w:cs="Arial"/>
          <w:bCs/>
          <w:sz w:val="24"/>
          <w:szCs w:val="24"/>
        </w:rPr>
        <w:tab/>
        <w:t>1</w:t>
      </w:r>
    </w:p>
    <w:p w:rsidR="00B458A3" w:rsidRPr="00E8475B" w:rsidRDefault="00B458A3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Název česky: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B458A3" w:rsidRPr="00E8475B" w:rsidRDefault="00B458A3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Název anglicky: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C176C2" w:rsidRPr="00E8475B" w:rsidRDefault="00C176C2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Kategorie: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F37349" w:rsidRPr="00E8475B" w:rsidRDefault="00F37349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Zapsán pod číslem: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B458A3" w:rsidRPr="00E8475B" w:rsidRDefault="00B458A3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Popis česky: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B458A3" w:rsidRPr="00E8475B" w:rsidRDefault="00B458A3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Popis anglicky: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C176C2" w:rsidRPr="00E8475B" w:rsidRDefault="00C176C2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Využití: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B458A3" w:rsidRPr="00E8475B" w:rsidRDefault="00B458A3" w:rsidP="00E8475B">
      <w:pPr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Kontaktní osoba (jméno, telefon, e-mail): </w:t>
      </w:r>
    </w:p>
    <w:p w:rsidR="00B458A3" w:rsidRPr="00E8475B" w:rsidRDefault="00B458A3" w:rsidP="00B458A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Pořadové číslo: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Název česky: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Název anglicky: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Kategorie: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Zapsán pod číslem: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Popis česky: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Popis anglicky: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Využití: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E8475B">
      <w:pPr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Kontaktní osoba (jméno, telefon, e-mail): </w:t>
      </w:r>
    </w:p>
    <w:p w:rsidR="001726CB" w:rsidRPr="00622691" w:rsidRDefault="001726CB" w:rsidP="00E8475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7708C3" w:rsidRPr="00622691" w:rsidRDefault="007708C3" w:rsidP="00B458A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1726CB" w:rsidRPr="00E8475B" w:rsidRDefault="00E8475B" w:rsidP="00E8475B">
      <w:pPr>
        <w:overflowPunct/>
        <w:autoSpaceDE/>
        <w:autoSpaceDN/>
        <w:adjustRightInd/>
        <w:ind w:left="1134" w:hanging="708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4c)</w:t>
      </w:r>
      <w:r>
        <w:rPr>
          <w:rFonts w:ascii="Arial" w:hAnsi="Arial" w:cs="Arial"/>
          <w:b/>
          <w:sz w:val="24"/>
          <w:szCs w:val="24"/>
        </w:rPr>
        <w:tab/>
      </w:r>
      <w:r w:rsidR="001726CB" w:rsidRPr="00E8475B">
        <w:rPr>
          <w:rFonts w:ascii="Arial" w:hAnsi="Arial" w:cs="Arial"/>
          <w:b/>
          <w:sz w:val="24"/>
          <w:szCs w:val="24"/>
        </w:rPr>
        <w:t>výsledky spolupráce se státní a veřejnou správou</w:t>
      </w:r>
    </w:p>
    <w:p w:rsidR="001726CB" w:rsidRPr="00622691" w:rsidRDefault="001726CB" w:rsidP="00B458A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1726CB" w:rsidRPr="00622691" w:rsidRDefault="001726CB" w:rsidP="003371A3">
      <w:pPr>
        <w:keepNext/>
        <w:keepLines/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Pořadové číslo</w:t>
      </w:r>
      <w:r w:rsidRPr="00622691">
        <w:rPr>
          <w:rFonts w:ascii="Arial" w:hAnsi="Arial" w:cs="Arial"/>
          <w:bCs/>
          <w:sz w:val="24"/>
          <w:szCs w:val="24"/>
        </w:rPr>
        <w:t xml:space="preserve">: </w:t>
      </w:r>
    </w:p>
    <w:p w:rsidR="001726CB" w:rsidRPr="003371A3" w:rsidRDefault="001726CB" w:rsidP="003371A3">
      <w:pPr>
        <w:tabs>
          <w:tab w:val="left" w:pos="2977"/>
        </w:tabs>
        <w:ind w:right="-578"/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Dosažený výsledek: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3371A3" w:rsidRDefault="00E37CF8" w:rsidP="003371A3">
      <w:pPr>
        <w:tabs>
          <w:tab w:val="left" w:pos="2977"/>
        </w:tabs>
        <w:ind w:right="-578"/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Oblast u</w:t>
      </w:r>
      <w:r w:rsidR="001726CB" w:rsidRPr="003371A3">
        <w:rPr>
          <w:rFonts w:ascii="Arial" w:hAnsi="Arial" w:cs="Arial"/>
          <w:bCs/>
          <w:sz w:val="24"/>
          <w:szCs w:val="24"/>
        </w:rPr>
        <w:t>platnění výsledku:</w:t>
      </w:r>
      <w:r w:rsidR="001726CB" w:rsidRPr="003371A3">
        <w:rPr>
          <w:rFonts w:ascii="Arial" w:hAnsi="Arial" w:cs="Arial"/>
          <w:sz w:val="24"/>
          <w:szCs w:val="24"/>
        </w:rPr>
        <w:t xml:space="preserve"> </w:t>
      </w:r>
      <w:r w:rsidR="003371A3">
        <w:rPr>
          <w:rFonts w:ascii="Arial" w:hAnsi="Arial" w:cs="Arial"/>
          <w:sz w:val="24"/>
          <w:szCs w:val="24"/>
        </w:rPr>
        <w:tab/>
      </w:r>
    </w:p>
    <w:p w:rsidR="001726CB" w:rsidRPr="00622691" w:rsidRDefault="00E37CF8" w:rsidP="003371A3">
      <w:pPr>
        <w:tabs>
          <w:tab w:val="left" w:pos="2977"/>
        </w:tabs>
        <w:ind w:right="-578"/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Uživate</w:t>
      </w:r>
      <w:r w:rsidR="00B66D7E" w:rsidRPr="003371A3">
        <w:rPr>
          <w:rFonts w:ascii="Arial" w:hAnsi="Arial" w:cs="Arial"/>
          <w:bCs/>
          <w:sz w:val="24"/>
          <w:szCs w:val="24"/>
        </w:rPr>
        <w:t>l/Zadav</w:t>
      </w:r>
      <w:r w:rsidR="00353B5F" w:rsidRPr="003371A3">
        <w:rPr>
          <w:rFonts w:ascii="Arial" w:hAnsi="Arial" w:cs="Arial"/>
          <w:bCs/>
          <w:sz w:val="24"/>
          <w:szCs w:val="24"/>
        </w:rPr>
        <w:t>a</w:t>
      </w:r>
      <w:r w:rsidR="00B66D7E" w:rsidRPr="003371A3">
        <w:rPr>
          <w:rFonts w:ascii="Arial" w:hAnsi="Arial" w:cs="Arial"/>
          <w:bCs/>
          <w:sz w:val="24"/>
          <w:szCs w:val="24"/>
        </w:rPr>
        <w:t>tel</w:t>
      </w:r>
      <w:r w:rsidR="001726CB" w:rsidRPr="00622691">
        <w:rPr>
          <w:rFonts w:ascii="Arial" w:hAnsi="Arial" w:cs="Arial"/>
          <w:bCs/>
          <w:sz w:val="24"/>
          <w:szCs w:val="24"/>
        </w:rPr>
        <w:t xml:space="preserve">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622691" w:rsidRDefault="001726CB" w:rsidP="001726CB">
      <w:pPr>
        <w:rPr>
          <w:rFonts w:ascii="Arial" w:hAnsi="Arial" w:cs="Arial"/>
          <w:sz w:val="24"/>
          <w:szCs w:val="24"/>
        </w:rPr>
      </w:pPr>
    </w:p>
    <w:p w:rsidR="003371A3" w:rsidRPr="00622691" w:rsidRDefault="003371A3" w:rsidP="003371A3">
      <w:pPr>
        <w:keepNext/>
        <w:keepLines/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Pořadové číslo</w:t>
      </w:r>
      <w:r w:rsidRPr="00622691">
        <w:rPr>
          <w:rFonts w:ascii="Arial" w:hAnsi="Arial" w:cs="Arial"/>
          <w:bCs/>
          <w:sz w:val="24"/>
          <w:szCs w:val="24"/>
        </w:rPr>
        <w:t xml:space="preserve">: </w:t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Dosažený výsledek: </w:t>
      </w:r>
      <w:r>
        <w:rPr>
          <w:rFonts w:ascii="Arial" w:hAnsi="Arial" w:cs="Arial"/>
          <w:bCs/>
          <w:sz w:val="24"/>
          <w:szCs w:val="24"/>
        </w:rPr>
        <w:tab/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Oblast uplatnění výsledku:</w:t>
      </w:r>
      <w:r w:rsidRPr="00337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3371A3" w:rsidRPr="00622691" w:rsidRDefault="003371A3" w:rsidP="003371A3">
      <w:pPr>
        <w:tabs>
          <w:tab w:val="left" w:pos="2977"/>
        </w:tabs>
        <w:ind w:right="-578"/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Uživatel/Zadavatel</w:t>
      </w:r>
      <w:r w:rsidRPr="00622691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ab/>
      </w:r>
    </w:p>
    <w:p w:rsidR="003371A3" w:rsidRDefault="003371A3" w:rsidP="003371A3">
      <w:pPr>
        <w:rPr>
          <w:rFonts w:ascii="Arial" w:hAnsi="Arial" w:cs="Arial"/>
          <w:sz w:val="24"/>
          <w:szCs w:val="24"/>
        </w:rPr>
      </w:pPr>
    </w:p>
    <w:p w:rsidR="003371A3" w:rsidRPr="00622691" w:rsidRDefault="003371A3" w:rsidP="003371A3">
      <w:pPr>
        <w:rPr>
          <w:rFonts w:ascii="Arial" w:hAnsi="Arial" w:cs="Arial"/>
          <w:sz w:val="24"/>
          <w:szCs w:val="24"/>
        </w:rPr>
      </w:pPr>
    </w:p>
    <w:p w:rsidR="00A15EDB" w:rsidRPr="00622691" w:rsidRDefault="00087443" w:rsidP="003371A3">
      <w:pPr>
        <w:keepNext/>
        <w:overflowPunct/>
        <w:autoSpaceDE/>
        <w:autoSpaceDN/>
        <w:adjustRightInd/>
        <w:ind w:left="1134" w:hanging="709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4</w:t>
      </w:r>
      <w:r w:rsidR="00071D3F" w:rsidRPr="00622691">
        <w:rPr>
          <w:rFonts w:ascii="Arial" w:hAnsi="Arial" w:cs="Arial"/>
          <w:b/>
          <w:sz w:val="24"/>
          <w:szCs w:val="24"/>
        </w:rPr>
        <w:t>d)</w:t>
      </w:r>
      <w:r w:rsidR="00071D3F" w:rsidRPr="00622691">
        <w:rPr>
          <w:rFonts w:ascii="Arial" w:hAnsi="Arial" w:cs="Arial"/>
          <w:b/>
          <w:sz w:val="24"/>
          <w:szCs w:val="24"/>
        </w:rPr>
        <w:tab/>
      </w:r>
      <w:r w:rsidR="00A15EDB" w:rsidRPr="00622691">
        <w:rPr>
          <w:rFonts w:ascii="Arial" w:hAnsi="Arial" w:cs="Arial"/>
          <w:b/>
          <w:sz w:val="24"/>
          <w:szCs w:val="24"/>
        </w:rPr>
        <w:t>odborné expertizy zpracované v</w:t>
      </w:r>
      <w:r w:rsidR="00071D3F" w:rsidRPr="00622691">
        <w:rPr>
          <w:rFonts w:ascii="Arial" w:hAnsi="Arial" w:cs="Arial"/>
          <w:b/>
          <w:sz w:val="24"/>
          <w:szCs w:val="24"/>
        </w:rPr>
        <w:t> </w:t>
      </w:r>
      <w:r w:rsidR="0048207B" w:rsidRPr="00622691">
        <w:rPr>
          <w:rFonts w:ascii="Arial" w:hAnsi="Arial" w:cs="Arial"/>
          <w:b/>
          <w:sz w:val="24"/>
          <w:szCs w:val="24"/>
        </w:rPr>
        <w:t>písemné formě pro státní orgány</w:t>
      </w:r>
      <w:r w:rsidR="009D2ABF" w:rsidRPr="00622691">
        <w:rPr>
          <w:rFonts w:ascii="Arial" w:hAnsi="Arial" w:cs="Arial"/>
          <w:b/>
          <w:sz w:val="24"/>
          <w:szCs w:val="24"/>
        </w:rPr>
        <w:t>,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 instituce</w:t>
      </w:r>
      <w:r w:rsidR="009D2ABF" w:rsidRPr="00622691">
        <w:rPr>
          <w:rFonts w:ascii="Arial" w:hAnsi="Arial" w:cs="Arial"/>
          <w:b/>
          <w:sz w:val="24"/>
          <w:szCs w:val="24"/>
        </w:rPr>
        <w:t xml:space="preserve"> a podnikatelské subjekty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 </w:t>
      </w:r>
    </w:p>
    <w:p w:rsidR="00A15EDB" w:rsidRDefault="00A15EDB" w:rsidP="00A15EDB">
      <w:pPr>
        <w:keepNext/>
        <w:rPr>
          <w:rFonts w:ascii="Arial" w:hAnsi="Arial" w:cs="Arial"/>
          <w:sz w:val="24"/>
          <w:szCs w:val="24"/>
          <w:u w:val="single"/>
        </w:rPr>
      </w:pPr>
    </w:p>
    <w:p w:rsidR="003371A3" w:rsidRPr="003371A3" w:rsidRDefault="003371A3" w:rsidP="003371A3">
      <w:pPr>
        <w:keepNext/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sz w:val="24"/>
          <w:szCs w:val="24"/>
        </w:rPr>
        <w:t xml:space="preserve">Pořadové číslo: </w:t>
      </w:r>
      <w:r>
        <w:rPr>
          <w:rFonts w:ascii="Arial" w:hAnsi="Arial" w:cs="Arial"/>
          <w:sz w:val="24"/>
          <w:szCs w:val="24"/>
        </w:rPr>
        <w:t>1</w:t>
      </w:r>
    </w:p>
    <w:p w:rsidR="003371A3" w:rsidRDefault="003371A3" w:rsidP="003371A3">
      <w:pPr>
        <w:keepNext/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sz w:val="24"/>
          <w:szCs w:val="24"/>
        </w:rPr>
        <w:t>Název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3371A3" w:rsidRDefault="003371A3" w:rsidP="003371A3">
      <w:pPr>
        <w:keepNext/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</w:rPr>
        <w:t xml:space="preserve">Zadavatel: </w:t>
      </w:r>
      <w:r>
        <w:rPr>
          <w:rFonts w:ascii="Arial" w:hAnsi="Arial" w:cs="Arial"/>
          <w:sz w:val="24"/>
          <w:szCs w:val="24"/>
        </w:rPr>
        <w:tab/>
      </w:r>
    </w:p>
    <w:p w:rsidR="003371A3" w:rsidRDefault="003371A3" w:rsidP="003371A3">
      <w:pPr>
        <w:keepNext/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výsledku: </w:t>
      </w:r>
      <w:r>
        <w:rPr>
          <w:rFonts w:ascii="Arial" w:hAnsi="Arial" w:cs="Arial"/>
          <w:sz w:val="24"/>
          <w:szCs w:val="24"/>
        </w:rPr>
        <w:tab/>
      </w:r>
    </w:p>
    <w:p w:rsidR="003371A3" w:rsidRDefault="003371A3" w:rsidP="003371A3">
      <w:pPr>
        <w:keepNext/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3371A3" w:rsidRPr="003371A3" w:rsidRDefault="003371A3" w:rsidP="003371A3">
      <w:pPr>
        <w:keepNext/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sz w:val="24"/>
          <w:szCs w:val="24"/>
        </w:rPr>
        <w:t xml:space="preserve">Pořadové číslo: </w:t>
      </w:r>
      <w:r>
        <w:rPr>
          <w:rFonts w:ascii="Arial" w:hAnsi="Arial" w:cs="Arial"/>
          <w:sz w:val="24"/>
          <w:szCs w:val="24"/>
        </w:rPr>
        <w:t>2</w:t>
      </w:r>
    </w:p>
    <w:p w:rsidR="003371A3" w:rsidRDefault="003371A3" w:rsidP="003371A3">
      <w:pPr>
        <w:keepNext/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sz w:val="24"/>
          <w:szCs w:val="24"/>
        </w:rPr>
        <w:t>Název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3371A3" w:rsidRDefault="003371A3" w:rsidP="003371A3">
      <w:pPr>
        <w:keepNext/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</w:rPr>
        <w:t xml:space="preserve">Zadavatel: </w:t>
      </w:r>
      <w:r>
        <w:rPr>
          <w:rFonts w:ascii="Arial" w:hAnsi="Arial" w:cs="Arial"/>
          <w:sz w:val="24"/>
          <w:szCs w:val="24"/>
        </w:rPr>
        <w:tab/>
      </w:r>
    </w:p>
    <w:p w:rsidR="003371A3" w:rsidRDefault="003371A3" w:rsidP="003371A3">
      <w:pPr>
        <w:keepNext/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výsledku: </w:t>
      </w:r>
      <w:r>
        <w:rPr>
          <w:rFonts w:ascii="Arial" w:hAnsi="Arial" w:cs="Arial"/>
          <w:sz w:val="24"/>
          <w:szCs w:val="24"/>
        </w:rPr>
        <w:tab/>
      </w:r>
    </w:p>
    <w:p w:rsidR="003371A3" w:rsidRDefault="003371A3" w:rsidP="00A15EDB">
      <w:pPr>
        <w:keepNext/>
        <w:rPr>
          <w:rFonts w:ascii="Arial" w:hAnsi="Arial" w:cs="Arial"/>
          <w:sz w:val="24"/>
          <w:szCs w:val="24"/>
        </w:rPr>
      </w:pPr>
    </w:p>
    <w:p w:rsidR="003371A3" w:rsidRPr="003371A3" w:rsidRDefault="003371A3" w:rsidP="00A15EDB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Celkový počet zpracovaných expertiz: </w:t>
      </w:r>
    </w:p>
    <w:p w:rsidR="00A15EDB" w:rsidRPr="003371A3" w:rsidRDefault="00A15EDB" w:rsidP="00A15EDB">
      <w:pPr>
        <w:rPr>
          <w:rFonts w:ascii="Arial" w:hAnsi="Arial" w:cs="Arial"/>
          <w:sz w:val="24"/>
          <w:szCs w:val="24"/>
          <w:u w:val="single"/>
        </w:rPr>
      </w:pPr>
    </w:p>
    <w:p w:rsidR="00A15EDB" w:rsidRPr="00622691" w:rsidRDefault="00A15EDB" w:rsidP="00A15EDB">
      <w:pPr>
        <w:rPr>
          <w:rFonts w:ascii="Arial" w:hAnsi="Arial" w:cs="Arial"/>
          <w:sz w:val="24"/>
          <w:szCs w:val="24"/>
        </w:rPr>
      </w:pPr>
    </w:p>
    <w:p w:rsidR="00EC4EAE" w:rsidRPr="00622691" w:rsidRDefault="00EC4EAE" w:rsidP="003371A3">
      <w:pPr>
        <w:keepNext/>
        <w:overflowPunct/>
        <w:autoSpaceDE/>
        <w:autoSpaceDN/>
        <w:adjustRightInd/>
        <w:ind w:left="1134" w:hanging="709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 xml:space="preserve">4e) </w:t>
      </w:r>
      <w:r w:rsidRPr="00622691">
        <w:rPr>
          <w:rFonts w:ascii="Arial" w:hAnsi="Arial" w:cs="Arial"/>
          <w:b/>
          <w:sz w:val="24"/>
          <w:szCs w:val="24"/>
        </w:rPr>
        <w:tab/>
        <w:t>zapojení do monitorovacích sítí</w:t>
      </w:r>
    </w:p>
    <w:p w:rsidR="00EC4EAE" w:rsidRPr="00622691" w:rsidRDefault="00EC4EAE" w:rsidP="003371A3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6A0855" w:rsidRPr="00622691" w:rsidRDefault="006A0855" w:rsidP="003371A3">
      <w:pPr>
        <w:keepNext/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Pořadové číslo</w:t>
      </w:r>
      <w:r w:rsidRPr="00622691">
        <w:rPr>
          <w:rFonts w:ascii="Arial" w:hAnsi="Arial" w:cs="Arial"/>
          <w:bCs/>
          <w:sz w:val="24"/>
          <w:szCs w:val="24"/>
        </w:rPr>
        <w:t xml:space="preserve">: </w:t>
      </w:r>
      <w:r w:rsidR="003371A3">
        <w:rPr>
          <w:rFonts w:ascii="Arial" w:hAnsi="Arial" w:cs="Arial"/>
          <w:bCs/>
          <w:sz w:val="24"/>
          <w:szCs w:val="24"/>
        </w:rPr>
        <w:t>1</w:t>
      </w:r>
    </w:p>
    <w:p w:rsidR="006A0855" w:rsidRPr="003371A3" w:rsidRDefault="006A0855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Objekt sledování česky: </w:t>
      </w:r>
      <w:r w:rsidR="003371A3" w:rsidRPr="003371A3">
        <w:rPr>
          <w:rFonts w:ascii="Arial" w:hAnsi="Arial" w:cs="Arial"/>
          <w:bCs/>
          <w:sz w:val="24"/>
          <w:szCs w:val="24"/>
        </w:rPr>
        <w:tab/>
      </w:r>
    </w:p>
    <w:p w:rsidR="006A0855" w:rsidRPr="003371A3" w:rsidRDefault="006A0855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Objekt sledování anglicky: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6A0855" w:rsidRPr="003371A3" w:rsidRDefault="006A0855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Název sítě česky: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6A0855" w:rsidRPr="003371A3" w:rsidRDefault="006A0855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Název sítě anglicky</w:t>
      </w:r>
      <w:r w:rsidR="00E26194" w:rsidRPr="003371A3">
        <w:rPr>
          <w:rFonts w:ascii="Arial" w:hAnsi="Arial" w:cs="Arial"/>
          <w:bCs/>
          <w:sz w:val="24"/>
          <w:szCs w:val="24"/>
        </w:rPr>
        <w:t>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6A0855" w:rsidRPr="003371A3" w:rsidRDefault="006A0855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Provozovatel: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6A0855" w:rsidRPr="003371A3" w:rsidRDefault="006A0855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Důvody </w:t>
      </w:r>
      <w:r w:rsidR="00E26194" w:rsidRPr="003371A3">
        <w:rPr>
          <w:rFonts w:ascii="Arial" w:hAnsi="Arial" w:cs="Arial"/>
          <w:bCs/>
          <w:sz w:val="24"/>
          <w:szCs w:val="24"/>
        </w:rPr>
        <w:t xml:space="preserve">zapojení do </w:t>
      </w:r>
      <w:r w:rsidRPr="003371A3">
        <w:rPr>
          <w:rFonts w:ascii="Arial" w:hAnsi="Arial" w:cs="Arial"/>
          <w:bCs/>
          <w:sz w:val="24"/>
          <w:szCs w:val="24"/>
        </w:rPr>
        <w:t>monitoringu:</w:t>
      </w:r>
    </w:p>
    <w:p w:rsidR="006A0855" w:rsidRPr="003371A3" w:rsidRDefault="00E26194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Program</w:t>
      </w:r>
      <w:r w:rsidR="006A0855" w:rsidRPr="003371A3">
        <w:rPr>
          <w:rFonts w:ascii="Arial" w:hAnsi="Arial" w:cs="Arial"/>
          <w:bCs/>
          <w:sz w:val="24"/>
          <w:szCs w:val="24"/>
        </w:rPr>
        <w:t xml:space="preserve">: </w:t>
      </w:r>
    </w:p>
    <w:p w:rsidR="00653D34" w:rsidRPr="00622691" w:rsidRDefault="00653D34" w:rsidP="003371A3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3371A3" w:rsidRPr="00622691" w:rsidRDefault="003371A3" w:rsidP="003371A3">
      <w:pPr>
        <w:keepNext/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Pořadové číslo</w:t>
      </w:r>
      <w:r w:rsidRPr="00622691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2</w:t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Objekt sledování česky: </w:t>
      </w:r>
      <w:r w:rsidRPr="003371A3">
        <w:rPr>
          <w:rFonts w:ascii="Arial" w:hAnsi="Arial" w:cs="Arial"/>
          <w:bCs/>
          <w:sz w:val="24"/>
          <w:szCs w:val="24"/>
        </w:rPr>
        <w:tab/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Objekt sledování anglicky:</w:t>
      </w:r>
      <w:r>
        <w:rPr>
          <w:rFonts w:ascii="Arial" w:hAnsi="Arial" w:cs="Arial"/>
          <w:bCs/>
          <w:sz w:val="24"/>
          <w:szCs w:val="24"/>
        </w:rPr>
        <w:tab/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Název sítě česky: </w:t>
      </w:r>
      <w:r>
        <w:rPr>
          <w:rFonts w:ascii="Arial" w:hAnsi="Arial" w:cs="Arial"/>
          <w:bCs/>
          <w:sz w:val="24"/>
          <w:szCs w:val="24"/>
        </w:rPr>
        <w:tab/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Název sítě anglicky:</w:t>
      </w:r>
      <w:r>
        <w:rPr>
          <w:rFonts w:ascii="Arial" w:hAnsi="Arial" w:cs="Arial"/>
          <w:bCs/>
          <w:sz w:val="24"/>
          <w:szCs w:val="24"/>
        </w:rPr>
        <w:tab/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Provozovatel:</w:t>
      </w:r>
      <w:r>
        <w:rPr>
          <w:rFonts w:ascii="Arial" w:hAnsi="Arial" w:cs="Arial"/>
          <w:bCs/>
          <w:sz w:val="24"/>
          <w:szCs w:val="24"/>
        </w:rPr>
        <w:tab/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Důvody zapojení do monitoringu:</w:t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Program: </w:t>
      </w:r>
    </w:p>
    <w:p w:rsidR="003371A3" w:rsidRPr="00622691" w:rsidRDefault="003371A3" w:rsidP="003371A3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DF1BA0" w:rsidRPr="00622691" w:rsidRDefault="00DF1BA0" w:rsidP="003371A3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A15EDB" w:rsidRPr="003371A3" w:rsidRDefault="009978CE" w:rsidP="003371A3">
      <w:pPr>
        <w:keepLines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5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. </w:t>
      </w:r>
      <w:r w:rsidR="00A15EDB" w:rsidRPr="003371A3">
        <w:rPr>
          <w:rFonts w:ascii="Arial" w:hAnsi="Arial" w:cs="Arial"/>
          <w:b/>
          <w:sz w:val="24"/>
          <w:szCs w:val="24"/>
        </w:rPr>
        <w:t>Mezinárodní vědecká spolupráce pracoviště</w:t>
      </w:r>
    </w:p>
    <w:p w:rsidR="00A15EDB" w:rsidRPr="00622691" w:rsidRDefault="00A15EDB" w:rsidP="00A15EDB">
      <w:pPr>
        <w:pStyle w:val="Zpat"/>
        <w:keepNext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15EDB" w:rsidRPr="00622691" w:rsidRDefault="009978CE" w:rsidP="003C3F22">
      <w:pPr>
        <w:keepNext/>
        <w:overflowPunct/>
        <w:autoSpaceDE/>
        <w:autoSpaceDN/>
        <w:adjustRightInd/>
        <w:ind w:left="1134" w:hanging="709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5</w:t>
      </w:r>
      <w:r w:rsidR="003C3F22">
        <w:rPr>
          <w:rFonts w:ascii="Arial" w:hAnsi="Arial" w:cs="Arial"/>
          <w:b/>
          <w:sz w:val="24"/>
          <w:szCs w:val="24"/>
        </w:rPr>
        <w:t>a)</w:t>
      </w:r>
      <w:r w:rsidR="003C3F22">
        <w:rPr>
          <w:rFonts w:ascii="Arial" w:hAnsi="Arial" w:cs="Arial"/>
          <w:b/>
          <w:sz w:val="24"/>
          <w:szCs w:val="24"/>
        </w:rPr>
        <w:tab/>
      </w:r>
      <w:r w:rsidR="00A15EDB" w:rsidRPr="00622691">
        <w:rPr>
          <w:rFonts w:ascii="Arial" w:hAnsi="Arial" w:cs="Arial"/>
          <w:b/>
          <w:sz w:val="24"/>
          <w:szCs w:val="24"/>
        </w:rPr>
        <w:t>přehled mezinárodních projektů, které pracoviště řeší v</w:t>
      </w:r>
      <w:r w:rsidR="00071D3F" w:rsidRPr="00622691">
        <w:rPr>
          <w:rFonts w:ascii="Arial" w:hAnsi="Arial" w:cs="Arial"/>
          <w:b/>
          <w:sz w:val="24"/>
          <w:szCs w:val="24"/>
        </w:rPr>
        <w:t> 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rámci mezinárodních vědeckých programů </w:t>
      </w:r>
    </w:p>
    <w:p w:rsidR="00A15EDB" w:rsidRDefault="00A15EDB" w:rsidP="00DF1BA0">
      <w:pPr>
        <w:rPr>
          <w:rFonts w:ascii="Arial" w:hAnsi="Arial" w:cs="Arial"/>
          <w:sz w:val="24"/>
          <w:szCs w:val="24"/>
        </w:rPr>
      </w:pPr>
    </w:p>
    <w:p w:rsidR="003C3F22" w:rsidRDefault="003C3F22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Pořadové číslo:</w:t>
      </w:r>
      <w:r w:rsidR="00DF1BA0">
        <w:rPr>
          <w:rFonts w:ascii="Arial" w:hAnsi="Arial" w:cs="Arial"/>
          <w:sz w:val="24"/>
          <w:szCs w:val="24"/>
        </w:rPr>
        <w:t xml:space="preserve"> 1</w:t>
      </w:r>
    </w:p>
    <w:p w:rsidR="003C3F22" w:rsidRDefault="003C3F22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zastřešující organizace (zkratka):</w:t>
      </w:r>
    </w:p>
    <w:p w:rsidR="003C3F22" w:rsidRDefault="003C3F22" w:rsidP="00DF1BA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programu česky:</w:t>
      </w:r>
      <w:r w:rsidR="00DF1BA0">
        <w:rPr>
          <w:rFonts w:ascii="Arial" w:hAnsi="Arial" w:cs="Arial"/>
          <w:sz w:val="24"/>
          <w:szCs w:val="24"/>
        </w:rPr>
        <w:tab/>
      </w:r>
    </w:p>
    <w:p w:rsid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programu anglicky:</w:t>
      </w:r>
      <w:r w:rsidR="00DF1BA0">
        <w:rPr>
          <w:rFonts w:ascii="Arial" w:hAnsi="Arial" w:cs="Arial"/>
          <w:sz w:val="24"/>
          <w:szCs w:val="24"/>
        </w:rPr>
        <w:tab/>
      </w:r>
    </w:p>
    <w:p w:rsid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projektu česky:</w:t>
      </w:r>
      <w:r w:rsidR="00DF1BA0">
        <w:rPr>
          <w:rFonts w:ascii="Arial" w:hAnsi="Arial" w:cs="Arial"/>
          <w:sz w:val="24"/>
          <w:szCs w:val="24"/>
        </w:rPr>
        <w:tab/>
      </w:r>
    </w:p>
    <w:p w:rsid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projektu anglicky:</w:t>
      </w:r>
      <w:r w:rsidR="00DF1BA0">
        <w:rPr>
          <w:rFonts w:ascii="Arial" w:hAnsi="Arial" w:cs="Arial"/>
          <w:sz w:val="24"/>
          <w:szCs w:val="24"/>
        </w:rPr>
        <w:tab/>
      </w:r>
    </w:p>
    <w:p w:rsid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Koordinátor</w:t>
      </w:r>
      <w:r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</w:rPr>
        <w:t>řešitel:</w:t>
      </w:r>
      <w:r w:rsidR="00DF1BA0">
        <w:rPr>
          <w:rFonts w:ascii="Arial" w:hAnsi="Arial" w:cs="Arial"/>
          <w:sz w:val="24"/>
          <w:szCs w:val="24"/>
        </w:rPr>
        <w:tab/>
      </w:r>
    </w:p>
    <w:p w:rsid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spoluřešitelů:</w:t>
      </w:r>
      <w:r w:rsidR="00DF1BA0">
        <w:rPr>
          <w:rFonts w:ascii="Arial" w:hAnsi="Arial" w:cs="Arial"/>
          <w:sz w:val="24"/>
          <w:szCs w:val="24"/>
        </w:rPr>
        <w:tab/>
      </w:r>
    </w:p>
    <w:p w:rsid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Účastnické státy:</w:t>
      </w:r>
      <w:r w:rsidR="00DF1BA0">
        <w:rPr>
          <w:rFonts w:ascii="Arial" w:hAnsi="Arial" w:cs="Arial"/>
          <w:sz w:val="24"/>
          <w:szCs w:val="24"/>
        </w:rPr>
        <w:t xml:space="preserve"> </w:t>
      </w:r>
      <w:r w:rsidR="00DF1BA0">
        <w:rPr>
          <w:rFonts w:ascii="Arial" w:hAnsi="Arial" w:cs="Arial"/>
          <w:sz w:val="24"/>
          <w:szCs w:val="24"/>
        </w:rPr>
        <w:tab/>
      </w:r>
    </w:p>
    <w:p w:rsidR="00DF1BA0" w:rsidRP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 aktivity:</w:t>
      </w:r>
      <w:r w:rsidR="00DF1BA0">
        <w:rPr>
          <w:rFonts w:ascii="Arial" w:hAnsi="Arial" w:cs="Arial"/>
          <w:sz w:val="24"/>
          <w:szCs w:val="24"/>
        </w:rPr>
        <w:t xml:space="preserve"> </w:t>
      </w:r>
      <w:r w:rsidR="00DF1BA0">
        <w:rPr>
          <w:rFonts w:ascii="Arial" w:hAnsi="Arial" w:cs="Arial"/>
          <w:sz w:val="24"/>
          <w:szCs w:val="24"/>
        </w:rPr>
        <w:tab/>
      </w:r>
    </w:p>
    <w:p w:rsidR="00A15EDB" w:rsidRPr="00622691" w:rsidRDefault="00A15EDB" w:rsidP="00DF1BA0">
      <w:pPr>
        <w:rPr>
          <w:rFonts w:ascii="Arial" w:hAnsi="Arial" w:cs="Arial"/>
          <w:sz w:val="24"/>
          <w:szCs w:val="24"/>
        </w:rPr>
      </w:pPr>
    </w:p>
    <w:p w:rsidR="00DF1BA0" w:rsidRDefault="00DF1BA0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Pořadové číslo: 2</w:t>
      </w:r>
    </w:p>
    <w:p w:rsidR="00DF1BA0" w:rsidRDefault="00DF1BA0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zastřešující organizace (zkratka):</w:t>
      </w:r>
    </w:p>
    <w:p w:rsidR="00DF1BA0" w:rsidRDefault="00DF1BA0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programu česky:</w:t>
      </w:r>
      <w:r>
        <w:rPr>
          <w:rFonts w:ascii="Arial" w:hAnsi="Arial" w:cs="Arial"/>
          <w:sz w:val="24"/>
          <w:szCs w:val="24"/>
        </w:rPr>
        <w:tab/>
      </w:r>
    </w:p>
    <w:p w:rsidR="00DF1BA0" w:rsidRDefault="00DF1BA0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programu anglicky:</w:t>
      </w:r>
      <w:r>
        <w:rPr>
          <w:rFonts w:ascii="Arial" w:hAnsi="Arial" w:cs="Arial"/>
          <w:sz w:val="24"/>
          <w:szCs w:val="24"/>
        </w:rPr>
        <w:tab/>
      </w:r>
    </w:p>
    <w:p w:rsidR="00DF1BA0" w:rsidRDefault="00DF1BA0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projektu česky:</w:t>
      </w:r>
      <w:r>
        <w:rPr>
          <w:rFonts w:ascii="Arial" w:hAnsi="Arial" w:cs="Arial"/>
          <w:sz w:val="24"/>
          <w:szCs w:val="24"/>
        </w:rPr>
        <w:tab/>
      </w:r>
    </w:p>
    <w:p w:rsidR="00DF1BA0" w:rsidRDefault="00DF1BA0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projektu anglicky:</w:t>
      </w:r>
      <w:r>
        <w:rPr>
          <w:rFonts w:ascii="Arial" w:hAnsi="Arial" w:cs="Arial"/>
          <w:sz w:val="24"/>
          <w:szCs w:val="24"/>
        </w:rPr>
        <w:tab/>
      </w:r>
    </w:p>
    <w:p w:rsidR="00DF1BA0" w:rsidRDefault="00DF1BA0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Koordinátor</w:t>
      </w:r>
      <w:r w:rsidRPr="00DF1BA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řešitel:</w:t>
      </w:r>
      <w:r>
        <w:rPr>
          <w:rFonts w:ascii="Arial" w:hAnsi="Arial" w:cs="Arial"/>
          <w:sz w:val="24"/>
          <w:szCs w:val="24"/>
        </w:rPr>
        <w:tab/>
      </w:r>
    </w:p>
    <w:p w:rsidR="00DF1BA0" w:rsidRDefault="00DF1BA0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spoluřešitelů:</w:t>
      </w:r>
      <w:r>
        <w:rPr>
          <w:rFonts w:ascii="Arial" w:hAnsi="Arial" w:cs="Arial"/>
          <w:sz w:val="24"/>
          <w:szCs w:val="24"/>
        </w:rPr>
        <w:tab/>
      </w:r>
    </w:p>
    <w:p w:rsidR="00DF1BA0" w:rsidRDefault="00DF1BA0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Účastnické státy:</w:t>
      </w:r>
      <w:r>
        <w:rPr>
          <w:rFonts w:ascii="Arial" w:hAnsi="Arial" w:cs="Arial"/>
          <w:sz w:val="24"/>
          <w:szCs w:val="24"/>
        </w:rPr>
        <w:tab/>
      </w:r>
    </w:p>
    <w:p w:rsidR="00DF1BA0" w:rsidRPr="003C3F22" w:rsidRDefault="00DF1BA0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 aktivity: </w:t>
      </w:r>
      <w:r>
        <w:rPr>
          <w:rFonts w:ascii="Arial" w:hAnsi="Arial" w:cs="Arial"/>
          <w:sz w:val="24"/>
          <w:szCs w:val="24"/>
        </w:rPr>
        <w:tab/>
      </w:r>
    </w:p>
    <w:p w:rsidR="00DF1BA0" w:rsidRPr="00622691" w:rsidRDefault="00DF1BA0" w:rsidP="00DF1BA0">
      <w:pPr>
        <w:rPr>
          <w:rFonts w:ascii="Arial" w:hAnsi="Arial" w:cs="Arial"/>
          <w:sz w:val="24"/>
          <w:szCs w:val="24"/>
        </w:rPr>
      </w:pPr>
    </w:p>
    <w:p w:rsidR="00A15EDB" w:rsidRDefault="00A15EDB" w:rsidP="00DF1BA0">
      <w:pPr>
        <w:rPr>
          <w:rFonts w:ascii="Arial" w:hAnsi="Arial" w:cs="Arial"/>
          <w:sz w:val="24"/>
          <w:szCs w:val="24"/>
        </w:rPr>
      </w:pPr>
    </w:p>
    <w:p w:rsidR="00A15EDB" w:rsidRPr="00622691" w:rsidRDefault="009978CE" w:rsidP="003C3F22">
      <w:pPr>
        <w:keepNext/>
        <w:overflowPunct/>
        <w:autoSpaceDE/>
        <w:autoSpaceDN/>
        <w:adjustRightInd/>
        <w:ind w:left="1134" w:hanging="709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5b</w:t>
      </w:r>
      <w:r w:rsidR="00071D3F" w:rsidRPr="00622691">
        <w:rPr>
          <w:rFonts w:ascii="Arial" w:hAnsi="Arial" w:cs="Arial"/>
          <w:b/>
          <w:sz w:val="24"/>
          <w:szCs w:val="24"/>
        </w:rPr>
        <w:t>)</w:t>
      </w:r>
      <w:r w:rsidR="00071D3F" w:rsidRPr="00622691">
        <w:rPr>
          <w:rFonts w:ascii="Arial" w:hAnsi="Arial" w:cs="Arial"/>
          <w:b/>
          <w:sz w:val="24"/>
          <w:szCs w:val="24"/>
        </w:rPr>
        <w:tab/>
      </w:r>
      <w:r w:rsidR="00A15EDB" w:rsidRPr="00622691">
        <w:rPr>
          <w:rFonts w:ascii="Arial" w:hAnsi="Arial" w:cs="Arial"/>
          <w:b/>
          <w:sz w:val="24"/>
          <w:szCs w:val="24"/>
        </w:rPr>
        <w:t>akce s</w:t>
      </w:r>
      <w:r w:rsidR="00071D3F" w:rsidRPr="00622691">
        <w:rPr>
          <w:rFonts w:ascii="Arial" w:hAnsi="Arial" w:cs="Arial"/>
          <w:b/>
          <w:sz w:val="24"/>
          <w:szCs w:val="24"/>
        </w:rPr>
        <w:t> </w:t>
      </w:r>
      <w:r w:rsidR="00A15EDB" w:rsidRPr="00622691">
        <w:rPr>
          <w:rFonts w:ascii="Arial" w:hAnsi="Arial" w:cs="Arial"/>
          <w:b/>
          <w:sz w:val="24"/>
          <w:szCs w:val="24"/>
        </w:rPr>
        <w:t>mezinárodní účastí, které pracoviště organizovalo nebo v</w:t>
      </w:r>
      <w:r w:rsidR="00071D3F" w:rsidRPr="00622691">
        <w:rPr>
          <w:rFonts w:ascii="Arial" w:hAnsi="Arial" w:cs="Arial"/>
          <w:b/>
          <w:sz w:val="24"/>
          <w:szCs w:val="24"/>
        </w:rPr>
        <w:t> 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nich vystupovalo jako spolupořadatel </w:t>
      </w:r>
    </w:p>
    <w:p w:rsidR="00A15EDB" w:rsidRDefault="00A15EDB" w:rsidP="00DF1BA0">
      <w:pPr>
        <w:keepNext/>
        <w:rPr>
          <w:rFonts w:ascii="Arial" w:hAnsi="Arial" w:cs="Arial"/>
          <w:sz w:val="24"/>
          <w:szCs w:val="24"/>
        </w:rPr>
      </w:pPr>
    </w:p>
    <w:p w:rsidR="00DF1BA0" w:rsidRDefault="00235D71" w:rsidP="00DF1BA0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Pořadové číslo:</w:t>
      </w:r>
    </w:p>
    <w:p w:rsidR="00235D71" w:rsidRDefault="00235D71" w:rsidP="00DF1BA0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akce v češtině:</w:t>
      </w:r>
    </w:p>
    <w:p w:rsidR="00235D71" w:rsidRDefault="00235D71" w:rsidP="00DF1BA0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akce v angličtině:</w:t>
      </w:r>
    </w:p>
    <w:p w:rsidR="00235D71" w:rsidRDefault="00235D71" w:rsidP="00DF1BA0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pořadatel:</w:t>
      </w:r>
    </w:p>
    <w:p w:rsidR="00235D71" w:rsidRDefault="00235D71" w:rsidP="00DF1BA0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účastníků celkem</w:t>
      </w:r>
      <w:r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</w:rPr>
        <w:t xml:space="preserve">z toho ze zahraničí: </w:t>
      </w:r>
    </w:p>
    <w:p w:rsidR="00235D71" w:rsidRDefault="00235D71" w:rsidP="00DF1BA0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Významná prezentace:</w:t>
      </w:r>
    </w:p>
    <w:p w:rsidR="00235D71" w:rsidRPr="00235D71" w:rsidRDefault="00235D71" w:rsidP="00DF1BA0">
      <w:pPr>
        <w:keepNext/>
        <w:rPr>
          <w:rFonts w:ascii="Arial" w:hAnsi="Arial" w:cs="Arial"/>
          <w:sz w:val="24"/>
          <w:szCs w:val="24"/>
        </w:rPr>
      </w:pPr>
    </w:p>
    <w:p w:rsidR="00A15EDB" w:rsidRPr="00622691" w:rsidRDefault="00A15EDB" w:rsidP="00235D71">
      <w:pPr>
        <w:rPr>
          <w:rFonts w:ascii="Arial" w:hAnsi="Arial" w:cs="Arial"/>
          <w:sz w:val="24"/>
          <w:szCs w:val="24"/>
        </w:rPr>
      </w:pPr>
    </w:p>
    <w:p w:rsidR="00A15EDB" w:rsidRDefault="009978CE" w:rsidP="00235D71">
      <w:pPr>
        <w:keepNext/>
        <w:overflowPunct/>
        <w:autoSpaceDE/>
        <w:autoSpaceDN/>
        <w:adjustRightInd/>
        <w:ind w:left="1134" w:hanging="709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5c</w:t>
      </w:r>
      <w:r w:rsidR="00071D3F" w:rsidRPr="00622691">
        <w:rPr>
          <w:rFonts w:ascii="Arial" w:hAnsi="Arial" w:cs="Arial"/>
          <w:b/>
          <w:sz w:val="24"/>
          <w:szCs w:val="24"/>
        </w:rPr>
        <w:t>)</w:t>
      </w:r>
      <w:r w:rsidRPr="00622691">
        <w:rPr>
          <w:rFonts w:ascii="Arial" w:hAnsi="Arial" w:cs="Arial"/>
          <w:b/>
          <w:sz w:val="24"/>
          <w:szCs w:val="24"/>
        </w:rPr>
        <w:tab/>
      </w:r>
      <w:r w:rsidR="00A15EDB" w:rsidRPr="00622691">
        <w:rPr>
          <w:rFonts w:ascii="Arial" w:hAnsi="Arial" w:cs="Arial"/>
          <w:b/>
          <w:sz w:val="24"/>
          <w:szCs w:val="24"/>
        </w:rPr>
        <w:t xml:space="preserve">výčet jmen nejvýznamnějších zahraničních vědců, kteří navštívili pracoviště AV ČR </w:t>
      </w:r>
    </w:p>
    <w:p w:rsidR="00235D71" w:rsidRDefault="00235D71" w:rsidP="00235D71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235D71" w:rsidRPr="004D3C48" w:rsidRDefault="00235D71" w:rsidP="004D3C48">
      <w:pPr>
        <w:keepNext/>
        <w:tabs>
          <w:tab w:val="left" w:pos="2041"/>
        </w:tabs>
        <w:rPr>
          <w:rFonts w:ascii="Arial" w:hAnsi="Arial" w:cs="Arial"/>
          <w:sz w:val="24"/>
          <w:szCs w:val="24"/>
        </w:rPr>
      </w:pPr>
      <w:r w:rsidRPr="004D3C48">
        <w:rPr>
          <w:rFonts w:ascii="Arial" w:hAnsi="Arial" w:cs="Arial"/>
          <w:sz w:val="24"/>
          <w:szCs w:val="24"/>
        </w:rPr>
        <w:t>Poř</w:t>
      </w:r>
      <w:r w:rsidR="004D3C48" w:rsidRPr="004D3C48">
        <w:rPr>
          <w:rFonts w:ascii="Arial" w:hAnsi="Arial" w:cs="Arial"/>
          <w:sz w:val="24"/>
          <w:szCs w:val="24"/>
        </w:rPr>
        <w:t>adové číslo:</w:t>
      </w:r>
    </w:p>
    <w:p w:rsidR="004D3C48" w:rsidRDefault="004D3C48" w:rsidP="004D3C48">
      <w:pPr>
        <w:keepNext/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Jméno:</w:t>
      </w:r>
      <w:r>
        <w:rPr>
          <w:rFonts w:ascii="Arial" w:hAnsi="Arial" w:cs="Arial"/>
          <w:sz w:val="24"/>
          <w:szCs w:val="24"/>
        </w:rPr>
        <w:tab/>
      </w:r>
    </w:p>
    <w:p w:rsidR="004D3C48" w:rsidRDefault="004D3C48" w:rsidP="004D3C48">
      <w:pPr>
        <w:keepNext/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Pracoviště, země:</w:t>
      </w:r>
      <w:r>
        <w:rPr>
          <w:rFonts w:ascii="Arial" w:hAnsi="Arial" w:cs="Arial"/>
          <w:sz w:val="24"/>
          <w:szCs w:val="24"/>
        </w:rPr>
        <w:tab/>
      </w:r>
    </w:p>
    <w:p w:rsidR="004D3C48" w:rsidRPr="004D3C48" w:rsidRDefault="004D3C48" w:rsidP="004D3C48">
      <w:pPr>
        <w:keepNext/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Obor, význačnost:</w:t>
      </w:r>
      <w:r>
        <w:rPr>
          <w:rFonts w:ascii="Arial" w:hAnsi="Arial" w:cs="Arial"/>
          <w:sz w:val="24"/>
          <w:szCs w:val="24"/>
        </w:rPr>
        <w:tab/>
      </w:r>
    </w:p>
    <w:p w:rsidR="00235D71" w:rsidRDefault="00235D71" w:rsidP="004D3C48">
      <w:pPr>
        <w:keepNext/>
        <w:tabs>
          <w:tab w:val="left" w:pos="2041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4D3C48" w:rsidRPr="004D3C48" w:rsidRDefault="004D3C48" w:rsidP="004D3C48">
      <w:pPr>
        <w:keepNext/>
        <w:tabs>
          <w:tab w:val="left" w:pos="2041"/>
        </w:tabs>
        <w:rPr>
          <w:rFonts w:ascii="Arial" w:hAnsi="Arial" w:cs="Arial"/>
          <w:sz w:val="24"/>
          <w:szCs w:val="24"/>
        </w:rPr>
      </w:pPr>
      <w:r w:rsidRPr="004D3C48">
        <w:rPr>
          <w:rFonts w:ascii="Arial" w:hAnsi="Arial" w:cs="Arial"/>
          <w:sz w:val="24"/>
          <w:szCs w:val="24"/>
        </w:rPr>
        <w:t>Pořadové číslo:</w:t>
      </w:r>
    </w:p>
    <w:p w:rsidR="004D3C48" w:rsidRDefault="004D3C48" w:rsidP="004D3C48">
      <w:pPr>
        <w:keepNext/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</w:t>
      </w:r>
      <w:r>
        <w:rPr>
          <w:rFonts w:ascii="Arial" w:hAnsi="Arial" w:cs="Arial"/>
          <w:sz w:val="24"/>
          <w:szCs w:val="24"/>
        </w:rPr>
        <w:tab/>
      </w:r>
    </w:p>
    <w:p w:rsidR="004D3C48" w:rsidRDefault="004D3C48" w:rsidP="004D3C48">
      <w:pPr>
        <w:keepNext/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Pracoviště, země:</w:t>
      </w:r>
      <w:r>
        <w:rPr>
          <w:rFonts w:ascii="Arial" w:hAnsi="Arial" w:cs="Arial"/>
          <w:sz w:val="24"/>
          <w:szCs w:val="24"/>
        </w:rPr>
        <w:tab/>
      </w:r>
    </w:p>
    <w:p w:rsidR="004D3C48" w:rsidRPr="004D3C48" w:rsidRDefault="004D3C48" w:rsidP="004D3C48">
      <w:pPr>
        <w:keepNext/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Obor, význačnost:</w:t>
      </w:r>
      <w:r>
        <w:rPr>
          <w:rFonts w:ascii="Arial" w:hAnsi="Arial" w:cs="Arial"/>
          <w:sz w:val="24"/>
          <w:szCs w:val="24"/>
        </w:rPr>
        <w:tab/>
      </w:r>
    </w:p>
    <w:p w:rsidR="004D3C48" w:rsidRPr="00235D71" w:rsidRDefault="004D3C48" w:rsidP="004D3C48">
      <w:pPr>
        <w:keepNext/>
        <w:tabs>
          <w:tab w:val="left" w:pos="2041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4D3C48" w:rsidRPr="004D3C48" w:rsidRDefault="004D3C48" w:rsidP="004D3C48">
      <w:pPr>
        <w:keepNext/>
        <w:tabs>
          <w:tab w:val="left" w:pos="2041"/>
        </w:tabs>
        <w:rPr>
          <w:rFonts w:ascii="Arial" w:hAnsi="Arial" w:cs="Arial"/>
          <w:sz w:val="24"/>
          <w:szCs w:val="24"/>
        </w:rPr>
      </w:pPr>
      <w:r w:rsidRPr="004D3C48">
        <w:rPr>
          <w:rFonts w:ascii="Arial" w:hAnsi="Arial" w:cs="Arial"/>
          <w:sz w:val="24"/>
          <w:szCs w:val="24"/>
        </w:rPr>
        <w:t>Pořadové číslo:</w:t>
      </w:r>
    </w:p>
    <w:p w:rsidR="004D3C48" w:rsidRDefault="004D3C48" w:rsidP="004D3C48">
      <w:pPr>
        <w:keepNext/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</w:t>
      </w:r>
      <w:r>
        <w:rPr>
          <w:rFonts w:ascii="Arial" w:hAnsi="Arial" w:cs="Arial"/>
          <w:sz w:val="24"/>
          <w:szCs w:val="24"/>
        </w:rPr>
        <w:tab/>
      </w:r>
    </w:p>
    <w:p w:rsidR="004D3C48" w:rsidRDefault="004D3C48" w:rsidP="004D3C48">
      <w:pPr>
        <w:keepNext/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Pracoviště, země:</w:t>
      </w:r>
      <w:r>
        <w:rPr>
          <w:rFonts w:ascii="Arial" w:hAnsi="Arial" w:cs="Arial"/>
          <w:sz w:val="24"/>
          <w:szCs w:val="24"/>
        </w:rPr>
        <w:tab/>
      </w:r>
    </w:p>
    <w:p w:rsidR="004D3C48" w:rsidRPr="004D3C48" w:rsidRDefault="004D3C48" w:rsidP="004D3C48">
      <w:pPr>
        <w:keepNext/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Obor, význačnost:</w:t>
      </w:r>
      <w:r>
        <w:rPr>
          <w:rFonts w:ascii="Arial" w:hAnsi="Arial" w:cs="Arial"/>
          <w:sz w:val="24"/>
          <w:szCs w:val="24"/>
        </w:rPr>
        <w:tab/>
      </w:r>
    </w:p>
    <w:p w:rsidR="00A15EDB" w:rsidRDefault="00A15EDB" w:rsidP="00A15EDB">
      <w:pPr>
        <w:rPr>
          <w:rFonts w:ascii="Arial" w:hAnsi="Arial" w:cs="Arial"/>
          <w:b/>
          <w:sz w:val="24"/>
          <w:szCs w:val="24"/>
        </w:rPr>
      </w:pPr>
    </w:p>
    <w:p w:rsidR="004D3C48" w:rsidRPr="00622691" w:rsidRDefault="004D3C48" w:rsidP="00A15EDB">
      <w:pPr>
        <w:rPr>
          <w:rFonts w:ascii="Arial" w:hAnsi="Arial" w:cs="Arial"/>
          <w:b/>
          <w:sz w:val="24"/>
          <w:szCs w:val="24"/>
        </w:rPr>
      </w:pPr>
    </w:p>
    <w:p w:rsidR="00A15EDB" w:rsidRPr="00622691" w:rsidRDefault="009978CE" w:rsidP="004D3C48">
      <w:pPr>
        <w:keepNext/>
        <w:overflowPunct/>
        <w:autoSpaceDE/>
        <w:autoSpaceDN/>
        <w:adjustRightInd/>
        <w:ind w:left="1134" w:hanging="709"/>
        <w:textAlignment w:val="auto"/>
        <w:rPr>
          <w:rFonts w:ascii="Arial" w:hAnsi="Arial" w:cs="Arial"/>
          <w:b/>
          <w:sz w:val="24"/>
          <w:szCs w:val="24"/>
        </w:rPr>
      </w:pPr>
      <w:r w:rsidRPr="00622691">
        <w:rPr>
          <w:rFonts w:ascii="Arial" w:hAnsi="Arial" w:cs="Arial"/>
          <w:b/>
          <w:sz w:val="24"/>
          <w:szCs w:val="24"/>
        </w:rPr>
        <w:t>5d</w:t>
      </w:r>
      <w:r w:rsidR="00071D3F" w:rsidRPr="00622691">
        <w:rPr>
          <w:rFonts w:ascii="Arial" w:hAnsi="Arial" w:cs="Arial"/>
          <w:b/>
          <w:sz w:val="24"/>
          <w:szCs w:val="24"/>
        </w:rPr>
        <w:t>)</w:t>
      </w:r>
      <w:r w:rsidR="00071D3F" w:rsidRPr="00622691">
        <w:rPr>
          <w:rFonts w:ascii="Arial" w:hAnsi="Arial" w:cs="Arial"/>
          <w:b/>
          <w:sz w:val="24"/>
          <w:szCs w:val="24"/>
        </w:rPr>
        <w:tab/>
      </w:r>
      <w:r w:rsidR="00A15EDB" w:rsidRPr="00622691">
        <w:rPr>
          <w:rFonts w:ascii="Arial" w:hAnsi="Arial" w:cs="Arial"/>
          <w:b/>
          <w:sz w:val="24"/>
          <w:szCs w:val="24"/>
        </w:rPr>
        <w:t>aktuální mezi</w:t>
      </w:r>
      <w:r w:rsidR="00F1504A">
        <w:rPr>
          <w:rFonts w:ascii="Arial" w:hAnsi="Arial" w:cs="Arial"/>
          <w:b/>
          <w:sz w:val="24"/>
          <w:szCs w:val="24"/>
        </w:rPr>
        <w:t xml:space="preserve"> 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ústavní dvoustranné dohody </w:t>
      </w:r>
    </w:p>
    <w:p w:rsidR="00A15EDB" w:rsidRDefault="00A15EDB" w:rsidP="004D3C48">
      <w:pPr>
        <w:keepNext/>
        <w:rPr>
          <w:rFonts w:ascii="Arial" w:hAnsi="Arial" w:cs="Arial"/>
          <w:sz w:val="24"/>
          <w:szCs w:val="24"/>
        </w:rPr>
      </w:pPr>
    </w:p>
    <w:p w:rsidR="004D3C48" w:rsidRPr="004D3C48" w:rsidRDefault="004D3C48" w:rsidP="004D3C48">
      <w:pPr>
        <w:keepNext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Pořadové číslo: </w:t>
      </w:r>
      <w:r>
        <w:rPr>
          <w:rFonts w:ascii="Arial" w:hAnsi="Arial" w:cs="Arial"/>
          <w:sz w:val="24"/>
          <w:szCs w:val="24"/>
          <w:lang w:val="en-US"/>
        </w:rPr>
        <w:t>1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Spolupracující instituce, země: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Téma spolupráce: 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Pořadové číslo: 2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Spolupracující instituce, země: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Téma spolupráce: 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Pořadové číslo: 3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Spolupracující instituce, země: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Téma spolupráce: 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</w:p>
    <w:p w:rsidR="00A15EDB" w:rsidRPr="00622691" w:rsidRDefault="00A15EDB" w:rsidP="00A15EDB">
      <w:pPr>
        <w:rPr>
          <w:rFonts w:ascii="Arial" w:hAnsi="Arial" w:cs="Arial"/>
          <w:sz w:val="24"/>
          <w:szCs w:val="24"/>
        </w:rPr>
      </w:pPr>
    </w:p>
    <w:p w:rsidR="00DC07B6" w:rsidRPr="00F174AF" w:rsidRDefault="00DC07B6" w:rsidP="00F174AF">
      <w:pPr>
        <w:pStyle w:val="Zpat"/>
        <w:keepNext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  <w:r w:rsidRPr="00F174AF">
        <w:rPr>
          <w:rFonts w:ascii="Arial" w:hAnsi="Arial" w:cs="Arial"/>
          <w:b/>
          <w:sz w:val="24"/>
          <w:szCs w:val="24"/>
          <w:u w:val="single"/>
        </w:rPr>
        <w:t xml:space="preserve">6. Seznam citací k oddílu 2b), 2c), ev. 4a) </w:t>
      </w:r>
    </w:p>
    <w:p w:rsidR="00DC07B6" w:rsidRPr="00622691" w:rsidRDefault="00DC07B6" w:rsidP="00DC07B6">
      <w:pPr>
        <w:keepNext/>
        <w:jc w:val="both"/>
        <w:rPr>
          <w:rFonts w:ascii="Arial" w:hAnsi="Arial" w:cs="Arial"/>
          <w:b/>
          <w:sz w:val="24"/>
          <w:szCs w:val="24"/>
        </w:rPr>
      </w:pPr>
    </w:p>
    <w:p w:rsidR="00DC07B6" w:rsidRPr="00622691" w:rsidRDefault="00DC07B6" w:rsidP="004D3C48">
      <w:pPr>
        <w:ind w:right="-578"/>
        <w:jc w:val="both"/>
        <w:rPr>
          <w:rFonts w:ascii="Arial" w:hAnsi="Arial" w:cs="Arial"/>
          <w:sz w:val="24"/>
          <w:szCs w:val="24"/>
        </w:rPr>
      </w:pPr>
      <w:r w:rsidRPr="00622691">
        <w:rPr>
          <w:rFonts w:ascii="Arial" w:hAnsi="Arial" w:cs="Arial"/>
          <w:sz w:val="24"/>
          <w:szCs w:val="24"/>
        </w:rPr>
        <w:t xml:space="preserve">1. </w:t>
      </w:r>
    </w:p>
    <w:p w:rsidR="00DC07B6" w:rsidRPr="00F174AF" w:rsidRDefault="00F174AF" w:rsidP="004D3C48">
      <w:pPr>
        <w:ind w:right="-578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2. </w:t>
      </w:r>
    </w:p>
    <w:p w:rsidR="00DC07B6" w:rsidRPr="00622691" w:rsidRDefault="00F174AF" w:rsidP="004D3C48">
      <w:pPr>
        <w:ind w:right="-57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</w:p>
    <w:p w:rsidR="00DC07B6" w:rsidRPr="00622691" w:rsidRDefault="00F174AF" w:rsidP="004D3C48">
      <w:pPr>
        <w:ind w:right="-57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</w:t>
      </w:r>
    </w:p>
    <w:p w:rsidR="00DC07B6" w:rsidRPr="00622691" w:rsidRDefault="00DC07B6" w:rsidP="004D3C48">
      <w:pPr>
        <w:ind w:right="-578"/>
        <w:jc w:val="both"/>
        <w:rPr>
          <w:rFonts w:ascii="Arial" w:hAnsi="Arial" w:cs="Arial"/>
          <w:b/>
          <w:sz w:val="24"/>
          <w:szCs w:val="24"/>
        </w:rPr>
      </w:pPr>
    </w:p>
    <w:p w:rsidR="00A15EDB" w:rsidRPr="00622691" w:rsidRDefault="00A15EDB" w:rsidP="00A15EDB">
      <w:pPr>
        <w:rPr>
          <w:rFonts w:ascii="Arial" w:hAnsi="Arial" w:cs="Arial"/>
          <w:sz w:val="24"/>
          <w:szCs w:val="24"/>
        </w:rPr>
      </w:pPr>
    </w:p>
    <w:p w:rsidR="00DC07B6" w:rsidRPr="00F174AF" w:rsidRDefault="00DC07B6" w:rsidP="00F174AF">
      <w:pPr>
        <w:pStyle w:val="Zpat"/>
        <w:keepNext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  <w:r w:rsidRPr="00F174AF">
        <w:rPr>
          <w:rFonts w:ascii="Arial" w:hAnsi="Arial" w:cs="Arial"/>
          <w:b/>
          <w:sz w:val="24"/>
          <w:szCs w:val="24"/>
          <w:u w:val="single"/>
        </w:rPr>
        <w:t>7. Popularizační a propagační činnost</w:t>
      </w:r>
    </w:p>
    <w:p w:rsidR="00DC07B6" w:rsidRDefault="00DC07B6" w:rsidP="00DC07B6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4D3C48" w:rsidRPr="00F174AF" w:rsidRDefault="004D3C48" w:rsidP="00DC07B6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Pořadové číslo: 1</w:t>
      </w:r>
    </w:p>
    <w:p w:rsidR="004D3C48" w:rsidRPr="00F174AF" w:rsidRDefault="004D3C48" w:rsidP="00DC07B6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Název akce:</w:t>
      </w:r>
    </w:p>
    <w:p w:rsidR="004D3C48" w:rsidRPr="00F174AF" w:rsidRDefault="004D3C48" w:rsidP="00DC07B6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 xml:space="preserve">Aktivita: </w:t>
      </w:r>
    </w:p>
    <w:p w:rsidR="004D3C48" w:rsidRPr="00F174AF" w:rsidRDefault="004D3C48" w:rsidP="00DC07B6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Spolupořadatel:</w:t>
      </w:r>
    </w:p>
    <w:p w:rsidR="004D3C48" w:rsidRPr="00F174AF" w:rsidRDefault="004D3C48" w:rsidP="00DC07B6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Datum a místo konání:</w:t>
      </w:r>
    </w:p>
    <w:p w:rsidR="004D3C48" w:rsidRPr="00F174AF" w:rsidRDefault="004D3C48" w:rsidP="00DC07B6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F174AF" w:rsidRPr="00F174AF" w:rsidRDefault="00F174AF" w:rsidP="00F174AF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Pořadové číslo: 2</w:t>
      </w:r>
    </w:p>
    <w:p w:rsidR="00F174AF" w:rsidRPr="00F174AF" w:rsidRDefault="00F174AF" w:rsidP="00F174AF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Název akce:</w:t>
      </w:r>
    </w:p>
    <w:p w:rsidR="00F174AF" w:rsidRPr="00F174AF" w:rsidRDefault="00F174AF" w:rsidP="00F174AF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 xml:space="preserve">Aktivita: </w:t>
      </w:r>
    </w:p>
    <w:p w:rsidR="00F174AF" w:rsidRPr="00F174AF" w:rsidRDefault="00F174AF" w:rsidP="00F174AF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Spolupořadatel:</w:t>
      </w:r>
    </w:p>
    <w:p w:rsidR="00F174AF" w:rsidRPr="00F174AF" w:rsidRDefault="00F174AF" w:rsidP="00F174AF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Datum a místo konání:</w:t>
      </w:r>
    </w:p>
    <w:p w:rsidR="00F174AF" w:rsidRPr="00F174AF" w:rsidRDefault="00F174AF" w:rsidP="00DC07B6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F174AF" w:rsidRPr="00F174AF" w:rsidRDefault="00F174AF" w:rsidP="00F174AF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Pořadové číslo: 3</w:t>
      </w:r>
    </w:p>
    <w:p w:rsidR="00F174AF" w:rsidRPr="00F174AF" w:rsidRDefault="00F174AF" w:rsidP="00F174AF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Název akce:</w:t>
      </w:r>
    </w:p>
    <w:p w:rsidR="00F174AF" w:rsidRPr="00F174AF" w:rsidRDefault="00F174AF" w:rsidP="00F174AF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 xml:space="preserve">Aktivita: </w:t>
      </w:r>
    </w:p>
    <w:p w:rsidR="00F174AF" w:rsidRPr="00F174AF" w:rsidRDefault="00F174AF" w:rsidP="00F174AF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Spolupořadatel:</w:t>
      </w:r>
    </w:p>
    <w:p w:rsidR="00F174AF" w:rsidRPr="00F174AF" w:rsidRDefault="00F174AF" w:rsidP="00F174AF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Datum a místo konání:</w:t>
      </w:r>
    </w:p>
    <w:p w:rsidR="00F174AF" w:rsidRPr="00F174AF" w:rsidRDefault="00F174AF" w:rsidP="00DC07B6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DC07B6" w:rsidRPr="00F174AF" w:rsidRDefault="00DC07B6" w:rsidP="00A15EDB">
      <w:pPr>
        <w:keepNext/>
        <w:keepLines/>
        <w:rPr>
          <w:rFonts w:ascii="Arial" w:hAnsi="Arial" w:cs="Arial"/>
          <w:sz w:val="24"/>
          <w:szCs w:val="24"/>
        </w:rPr>
      </w:pPr>
    </w:p>
    <w:p w:rsidR="00A15EDB" w:rsidRPr="00622691" w:rsidRDefault="005B262B" w:rsidP="00F174AF">
      <w:pPr>
        <w:keepNext/>
        <w:keepLines/>
        <w:pageBreakBefore/>
        <w:rPr>
          <w:rFonts w:ascii="Arial" w:hAnsi="Arial" w:cs="Arial"/>
          <w:b/>
          <w:sz w:val="24"/>
          <w:szCs w:val="24"/>
          <w:u w:val="single"/>
        </w:rPr>
      </w:pPr>
      <w:r w:rsidRPr="00622691">
        <w:rPr>
          <w:rFonts w:ascii="Arial" w:hAnsi="Arial" w:cs="Arial"/>
          <w:b/>
          <w:sz w:val="24"/>
          <w:szCs w:val="24"/>
        </w:rPr>
        <w:t>8</w:t>
      </w:r>
      <w:r w:rsidR="009978CE" w:rsidRPr="00622691">
        <w:rPr>
          <w:rFonts w:ascii="Arial" w:hAnsi="Arial" w:cs="Arial"/>
          <w:b/>
          <w:sz w:val="24"/>
          <w:szCs w:val="24"/>
        </w:rPr>
        <w:t>.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 </w:t>
      </w:r>
      <w:r w:rsidR="00A15EDB" w:rsidRPr="00622691">
        <w:rPr>
          <w:rFonts w:ascii="Arial" w:hAnsi="Arial" w:cs="Arial"/>
          <w:b/>
          <w:sz w:val="24"/>
          <w:szCs w:val="24"/>
          <w:u w:val="single"/>
        </w:rPr>
        <w:t>Seznam ilustrací</w:t>
      </w:r>
    </w:p>
    <w:p w:rsidR="00A15EDB" w:rsidRPr="00622691" w:rsidRDefault="00A15EDB" w:rsidP="00A15EDB">
      <w:pPr>
        <w:keepNext/>
        <w:keepLines/>
        <w:ind w:left="360"/>
        <w:rPr>
          <w:rFonts w:ascii="Arial" w:hAnsi="Arial" w:cs="Arial"/>
          <w:sz w:val="24"/>
          <w:szCs w:val="24"/>
        </w:rPr>
      </w:pPr>
    </w:p>
    <w:p w:rsidR="00034225" w:rsidRPr="00F174AF" w:rsidRDefault="00034225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Oddíl:</w:t>
      </w:r>
      <w:r w:rsidR="00F174AF">
        <w:rPr>
          <w:rFonts w:ascii="Arial" w:hAnsi="Arial" w:cs="Arial"/>
          <w:sz w:val="24"/>
          <w:szCs w:val="24"/>
        </w:rPr>
        <w:tab/>
        <w:t>Výsledek/poř. č</w:t>
      </w:r>
      <w:r w:rsidRPr="00F174AF">
        <w:rPr>
          <w:rFonts w:ascii="Arial" w:hAnsi="Arial" w:cs="Arial"/>
          <w:sz w:val="24"/>
          <w:szCs w:val="24"/>
        </w:rPr>
        <w:t>íslo:</w:t>
      </w:r>
    </w:p>
    <w:p w:rsidR="00034225" w:rsidRPr="00F174AF" w:rsidRDefault="00034225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Název česky:</w:t>
      </w:r>
      <w:r w:rsidR="00F174AF">
        <w:rPr>
          <w:rFonts w:ascii="Arial" w:hAnsi="Arial" w:cs="Arial"/>
          <w:sz w:val="24"/>
          <w:szCs w:val="24"/>
        </w:rPr>
        <w:tab/>
      </w:r>
    </w:p>
    <w:p w:rsidR="00034225" w:rsidRPr="00F174AF" w:rsidRDefault="00034225" w:rsidP="00F174AF">
      <w:pPr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Název anglicky</w:t>
      </w:r>
      <w:r w:rsidR="002E3A81" w:rsidRPr="00F174AF">
        <w:rPr>
          <w:rFonts w:ascii="Arial" w:hAnsi="Arial" w:cs="Arial"/>
          <w:sz w:val="24"/>
          <w:szCs w:val="24"/>
        </w:rPr>
        <w:t>:</w:t>
      </w:r>
      <w:r w:rsidR="00F174AF">
        <w:rPr>
          <w:rFonts w:ascii="Arial" w:hAnsi="Arial" w:cs="Arial"/>
          <w:sz w:val="24"/>
          <w:szCs w:val="24"/>
        </w:rPr>
        <w:tab/>
      </w:r>
    </w:p>
    <w:p w:rsidR="00034225" w:rsidRPr="00F174AF" w:rsidRDefault="00034225" w:rsidP="00F174AF">
      <w:pPr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Popis česky:</w:t>
      </w:r>
      <w:r w:rsidR="00F174AF">
        <w:rPr>
          <w:rFonts w:ascii="Arial" w:hAnsi="Arial" w:cs="Arial"/>
          <w:sz w:val="24"/>
          <w:szCs w:val="24"/>
        </w:rPr>
        <w:tab/>
      </w:r>
    </w:p>
    <w:p w:rsidR="00034225" w:rsidRPr="00F174AF" w:rsidRDefault="00034225" w:rsidP="00F174AF">
      <w:pPr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Popis anglicky:</w:t>
      </w:r>
      <w:r w:rsidR="00F174AF">
        <w:rPr>
          <w:rFonts w:ascii="Arial" w:hAnsi="Arial" w:cs="Arial"/>
          <w:sz w:val="24"/>
          <w:szCs w:val="24"/>
        </w:rPr>
        <w:tab/>
      </w:r>
    </w:p>
    <w:p w:rsidR="00034225" w:rsidRPr="00F174AF" w:rsidRDefault="00034225" w:rsidP="00F174AF">
      <w:pPr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Označení ilustrace:</w:t>
      </w:r>
      <w:r w:rsidR="00F174AF">
        <w:rPr>
          <w:rFonts w:ascii="Arial" w:hAnsi="Arial" w:cs="Arial"/>
          <w:sz w:val="24"/>
          <w:szCs w:val="24"/>
        </w:rPr>
        <w:tab/>
      </w:r>
    </w:p>
    <w:p w:rsidR="00FD4A01" w:rsidRPr="00F174AF" w:rsidRDefault="00FD4A01" w:rsidP="00F174AF">
      <w:pPr>
        <w:jc w:val="both"/>
        <w:rPr>
          <w:rFonts w:ascii="Arial" w:hAnsi="Arial" w:cs="Arial"/>
          <w:b/>
          <w:sz w:val="24"/>
          <w:szCs w:val="24"/>
        </w:rPr>
      </w:pPr>
    </w:p>
    <w:p w:rsidR="007122AA" w:rsidRPr="00F174AF" w:rsidRDefault="007122AA" w:rsidP="00F174AF">
      <w:pPr>
        <w:jc w:val="both"/>
        <w:rPr>
          <w:rFonts w:ascii="Arial" w:hAnsi="Arial" w:cs="Arial"/>
          <w:b/>
          <w:sz w:val="24"/>
          <w:szCs w:val="24"/>
        </w:rPr>
      </w:pPr>
    </w:p>
    <w:p w:rsidR="00F174AF" w:rsidRDefault="00FD4A01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Oddíl:</w:t>
      </w:r>
      <w:r w:rsidR="00F174AF">
        <w:rPr>
          <w:rFonts w:ascii="Arial" w:hAnsi="Arial" w:cs="Arial"/>
          <w:sz w:val="24"/>
          <w:szCs w:val="24"/>
        </w:rPr>
        <w:tab/>
        <w:t>Výsledek/poř. č</w:t>
      </w:r>
      <w:r w:rsidR="00F174AF" w:rsidRPr="00F174AF">
        <w:rPr>
          <w:rFonts w:ascii="Arial" w:hAnsi="Arial" w:cs="Arial"/>
          <w:sz w:val="24"/>
          <w:szCs w:val="24"/>
        </w:rPr>
        <w:t>íslo:</w:t>
      </w:r>
    </w:p>
    <w:p w:rsidR="00FD4A01" w:rsidRPr="00F174AF" w:rsidRDefault="00FD4A01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Název česky:</w:t>
      </w:r>
    </w:p>
    <w:p w:rsidR="00FD4A01" w:rsidRPr="00F174AF" w:rsidRDefault="00FD4A01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Název anglicky</w:t>
      </w:r>
      <w:r w:rsidR="002E3A81" w:rsidRPr="00F174AF">
        <w:rPr>
          <w:rFonts w:ascii="Arial" w:hAnsi="Arial" w:cs="Arial"/>
          <w:sz w:val="24"/>
          <w:szCs w:val="24"/>
        </w:rPr>
        <w:t>:</w:t>
      </w:r>
    </w:p>
    <w:p w:rsidR="00FD4A01" w:rsidRPr="00F174AF" w:rsidRDefault="00FD4A01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Popis česky:</w:t>
      </w:r>
    </w:p>
    <w:p w:rsidR="00FD4A01" w:rsidRPr="00F174AF" w:rsidRDefault="00FD4A01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Popis anglicky:</w:t>
      </w:r>
    </w:p>
    <w:p w:rsidR="00F174AF" w:rsidRPr="00F174AF" w:rsidRDefault="00FD4A01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Označení ilustrace:</w:t>
      </w:r>
    </w:p>
    <w:p w:rsidR="00FD4A01" w:rsidRPr="00F174AF" w:rsidRDefault="00FD4A01" w:rsidP="00F174AF">
      <w:pPr>
        <w:jc w:val="both"/>
        <w:rPr>
          <w:rFonts w:ascii="Arial" w:hAnsi="Arial" w:cs="Arial"/>
          <w:b/>
          <w:sz w:val="24"/>
          <w:szCs w:val="24"/>
        </w:rPr>
      </w:pPr>
    </w:p>
    <w:p w:rsidR="007122AA" w:rsidRPr="00F174AF" w:rsidRDefault="007122AA" w:rsidP="00F174AF">
      <w:pPr>
        <w:jc w:val="both"/>
        <w:rPr>
          <w:rFonts w:ascii="Arial" w:hAnsi="Arial" w:cs="Arial"/>
          <w:b/>
          <w:sz w:val="24"/>
          <w:szCs w:val="24"/>
        </w:rPr>
      </w:pPr>
    </w:p>
    <w:p w:rsidR="00F174AF" w:rsidRDefault="00F174AF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Oddíl:</w:t>
      </w:r>
      <w:r>
        <w:rPr>
          <w:rFonts w:ascii="Arial" w:hAnsi="Arial" w:cs="Arial"/>
          <w:sz w:val="24"/>
          <w:szCs w:val="24"/>
        </w:rPr>
        <w:tab/>
        <w:t>Výsledek/poř. č</w:t>
      </w:r>
      <w:r w:rsidRPr="00F174AF">
        <w:rPr>
          <w:rFonts w:ascii="Arial" w:hAnsi="Arial" w:cs="Arial"/>
          <w:sz w:val="24"/>
          <w:szCs w:val="24"/>
        </w:rPr>
        <w:t>íslo:</w:t>
      </w:r>
    </w:p>
    <w:p w:rsidR="00F174AF" w:rsidRPr="00F174AF" w:rsidRDefault="00F174AF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Název česky:</w:t>
      </w:r>
    </w:p>
    <w:p w:rsidR="00F174AF" w:rsidRPr="00F174AF" w:rsidRDefault="00F174AF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Název anglicky:</w:t>
      </w:r>
    </w:p>
    <w:p w:rsidR="00F174AF" w:rsidRPr="00F174AF" w:rsidRDefault="00F174AF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Popis česky:</w:t>
      </w:r>
    </w:p>
    <w:p w:rsidR="00F174AF" w:rsidRPr="00F174AF" w:rsidRDefault="00F174AF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Popis anglicky:</w:t>
      </w:r>
    </w:p>
    <w:p w:rsidR="00F174AF" w:rsidRPr="00F174AF" w:rsidRDefault="00F174AF" w:rsidP="00F174AF">
      <w:pPr>
        <w:keepNext/>
        <w:tabs>
          <w:tab w:val="left" w:pos="2268"/>
        </w:tabs>
        <w:ind w:right="-578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Označení ilustrace:</w:t>
      </w:r>
    </w:p>
    <w:p w:rsidR="00FD4A01" w:rsidRDefault="00FD4A01" w:rsidP="00F174AF">
      <w:pPr>
        <w:keepNext/>
        <w:jc w:val="both"/>
        <w:rPr>
          <w:rFonts w:ascii="Arial" w:hAnsi="Arial" w:cs="Arial"/>
          <w:b/>
          <w:sz w:val="24"/>
          <w:szCs w:val="24"/>
        </w:rPr>
      </w:pPr>
    </w:p>
    <w:p w:rsidR="00F174AF" w:rsidRDefault="00F174AF" w:rsidP="00F174AF">
      <w:pPr>
        <w:keepNext/>
        <w:jc w:val="both"/>
        <w:rPr>
          <w:rFonts w:ascii="Arial" w:hAnsi="Arial" w:cs="Arial"/>
          <w:b/>
          <w:sz w:val="24"/>
          <w:szCs w:val="24"/>
        </w:rPr>
      </w:pPr>
    </w:p>
    <w:p w:rsidR="00F174AF" w:rsidRDefault="00F174AF" w:rsidP="00F174AF">
      <w:pPr>
        <w:keepNext/>
        <w:jc w:val="both"/>
        <w:rPr>
          <w:rFonts w:ascii="Arial" w:hAnsi="Arial" w:cs="Arial"/>
          <w:b/>
          <w:sz w:val="24"/>
          <w:szCs w:val="24"/>
        </w:rPr>
      </w:pPr>
    </w:p>
    <w:p w:rsidR="00F174AF" w:rsidRDefault="00F174AF" w:rsidP="00F174AF">
      <w:pPr>
        <w:keepNext/>
        <w:jc w:val="both"/>
        <w:rPr>
          <w:rFonts w:ascii="Arial" w:hAnsi="Arial" w:cs="Arial"/>
          <w:b/>
          <w:sz w:val="24"/>
          <w:szCs w:val="24"/>
        </w:rPr>
      </w:pPr>
    </w:p>
    <w:p w:rsidR="00F174AF" w:rsidRDefault="00F174AF" w:rsidP="00F174AF">
      <w:pPr>
        <w:keepNext/>
        <w:jc w:val="both"/>
        <w:rPr>
          <w:rFonts w:ascii="Arial" w:hAnsi="Arial" w:cs="Arial"/>
          <w:b/>
          <w:sz w:val="24"/>
          <w:szCs w:val="24"/>
        </w:rPr>
      </w:pPr>
    </w:p>
    <w:p w:rsidR="00F174AF" w:rsidRPr="00F174AF" w:rsidRDefault="00F174AF" w:rsidP="00F174AF">
      <w:pPr>
        <w:keepNext/>
        <w:jc w:val="both"/>
        <w:rPr>
          <w:rFonts w:ascii="Arial" w:hAnsi="Arial" w:cs="Arial"/>
          <w:b/>
          <w:sz w:val="24"/>
          <w:szCs w:val="24"/>
        </w:rPr>
      </w:pPr>
    </w:p>
    <w:p w:rsidR="00507275" w:rsidRPr="00622691" w:rsidRDefault="00507275" w:rsidP="00A15EDB">
      <w:pPr>
        <w:keepNext/>
        <w:jc w:val="both"/>
        <w:rPr>
          <w:rFonts w:ascii="Arial" w:hAnsi="Arial" w:cs="Arial"/>
          <w:b/>
          <w:sz w:val="24"/>
          <w:szCs w:val="24"/>
        </w:rPr>
      </w:pPr>
    </w:p>
    <w:p w:rsidR="00A15EDB" w:rsidRPr="00622691" w:rsidRDefault="00A15EDB" w:rsidP="00A15EDB">
      <w:pPr>
        <w:rPr>
          <w:rFonts w:ascii="Arial" w:hAnsi="Arial" w:cs="Arial"/>
          <w:sz w:val="24"/>
          <w:szCs w:val="24"/>
        </w:rPr>
      </w:pPr>
      <w:r w:rsidRPr="00622691">
        <w:rPr>
          <w:rFonts w:ascii="Arial" w:hAnsi="Arial" w:cs="Arial"/>
          <w:sz w:val="24"/>
          <w:szCs w:val="24"/>
        </w:rPr>
        <w:t>Vyplnil dne:</w:t>
      </w:r>
      <w:r w:rsidR="00137719">
        <w:rPr>
          <w:rFonts w:ascii="Arial" w:hAnsi="Arial" w:cs="Arial"/>
          <w:sz w:val="24"/>
          <w:szCs w:val="24"/>
        </w:rPr>
        <w:t xml:space="preserve"> </w:t>
      </w:r>
      <w:r w:rsidR="00137719">
        <w:rPr>
          <w:rFonts w:ascii="Arial" w:hAnsi="Arial" w:cs="Arial"/>
          <w:sz w:val="24"/>
          <w:szCs w:val="24"/>
        </w:rPr>
        <w:tab/>
      </w:r>
    </w:p>
    <w:p w:rsidR="000755F0" w:rsidRPr="00137719" w:rsidRDefault="00C159D6" w:rsidP="00137719">
      <w:pPr>
        <w:tabs>
          <w:tab w:val="left" w:pos="3402"/>
          <w:tab w:val="left" w:pos="5387"/>
        </w:tabs>
        <w:rPr>
          <w:rFonts w:ascii="Arial" w:hAnsi="Arial" w:cs="Arial"/>
          <w:sz w:val="24"/>
          <w:szCs w:val="24"/>
          <w:lang w:val="en-US"/>
        </w:rPr>
      </w:pPr>
      <w:r w:rsidRPr="00622691">
        <w:rPr>
          <w:rFonts w:ascii="Arial" w:hAnsi="Arial" w:cs="Arial"/>
          <w:sz w:val="24"/>
          <w:szCs w:val="24"/>
        </w:rPr>
        <w:t xml:space="preserve">Jméno: </w:t>
      </w:r>
      <w:r w:rsidR="00137719" w:rsidRPr="00137719">
        <w:rPr>
          <w:rFonts w:ascii="Arial" w:hAnsi="Arial" w:cs="Arial"/>
          <w:sz w:val="24"/>
          <w:szCs w:val="24"/>
          <w:highlight w:val="yellow"/>
        </w:rPr>
        <w:t>xyzxyz</w:t>
      </w:r>
      <w:r w:rsidRPr="00622691">
        <w:rPr>
          <w:rFonts w:ascii="Arial" w:hAnsi="Arial" w:cs="Arial"/>
          <w:sz w:val="24"/>
          <w:szCs w:val="24"/>
        </w:rPr>
        <w:tab/>
        <w:t>tel.:</w:t>
      </w:r>
      <w:r w:rsidR="00137719">
        <w:rPr>
          <w:rFonts w:ascii="Arial" w:hAnsi="Arial" w:cs="Arial"/>
          <w:sz w:val="24"/>
          <w:szCs w:val="24"/>
        </w:rPr>
        <w:t xml:space="preserve"> </w:t>
      </w:r>
      <w:r w:rsidR="00137719" w:rsidRPr="00137719">
        <w:rPr>
          <w:rFonts w:ascii="Arial" w:hAnsi="Arial" w:cs="Arial"/>
          <w:sz w:val="24"/>
          <w:szCs w:val="24"/>
          <w:highlight w:val="yellow"/>
        </w:rPr>
        <w:t>123456989</w:t>
      </w:r>
      <w:r w:rsidRPr="00622691">
        <w:rPr>
          <w:rFonts w:ascii="Arial" w:hAnsi="Arial" w:cs="Arial"/>
          <w:sz w:val="24"/>
          <w:szCs w:val="24"/>
        </w:rPr>
        <w:t xml:space="preserve"> </w:t>
      </w:r>
      <w:r w:rsidR="00137719">
        <w:rPr>
          <w:rFonts w:ascii="Arial" w:hAnsi="Arial" w:cs="Arial"/>
          <w:sz w:val="24"/>
          <w:szCs w:val="24"/>
        </w:rPr>
        <w:tab/>
      </w:r>
      <w:r w:rsidRPr="00622691">
        <w:rPr>
          <w:rFonts w:ascii="Arial" w:hAnsi="Arial" w:cs="Arial"/>
          <w:sz w:val="24"/>
          <w:szCs w:val="24"/>
        </w:rPr>
        <w:t>e-mai</w:t>
      </w:r>
      <w:r w:rsidR="002A16C2" w:rsidRPr="00622691">
        <w:rPr>
          <w:rFonts w:ascii="Arial" w:hAnsi="Arial" w:cs="Arial"/>
          <w:sz w:val="24"/>
          <w:szCs w:val="24"/>
        </w:rPr>
        <w:t>l:</w:t>
      </w:r>
      <w:r w:rsidR="00137719">
        <w:rPr>
          <w:rFonts w:ascii="Arial" w:hAnsi="Arial" w:cs="Arial"/>
          <w:sz w:val="24"/>
          <w:szCs w:val="24"/>
        </w:rPr>
        <w:t xml:space="preserve"> </w:t>
      </w:r>
      <w:r w:rsidR="00137719" w:rsidRPr="00137719">
        <w:rPr>
          <w:rFonts w:ascii="Arial" w:hAnsi="Arial" w:cs="Arial"/>
          <w:sz w:val="24"/>
          <w:szCs w:val="24"/>
          <w:highlight w:val="yellow"/>
        </w:rPr>
        <w:t>abcdefgh</w:t>
      </w:r>
      <w:r w:rsidR="00137719" w:rsidRPr="00137719">
        <w:rPr>
          <w:rFonts w:ascii="Arial" w:hAnsi="Arial" w:cs="Arial"/>
          <w:sz w:val="24"/>
          <w:szCs w:val="24"/>
          <w:highlight w:val="yellow"/>
          <w:lang w:val="en-US"/>
        </w:rPr>
        <w:t>@uuu.cas.cz</w:t>
      </w:r>
    </w:p>
    <w:sectPr w:rsidR="000755F0" w:rsidRPr="00137719" w:rsidSect="009115A5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ED" w:rsidRDefault="00F36EED">
      <w:r>
        <w:separator/>
      </w:r>
    </w:p>
  </w:endnote>
  <w:endnote w:type="continuationSeparator" w:id="0">
    <w:p w:rsidR="00F36EED" w:rsidRDefault="00F3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50" w:rsidRDefault="00136D50" w:rsidP="002A16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:rsidR="00136D50" w:rsidRDefault="00136D50" w:rsidP="00E611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50" w:rsidRPr="002A16C2" w:rsidRDefault="00136D50" w:rsidP="00205DCE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4"/>
        <w:szCs w:val="24"/>
      </w:rPr>
    </w:pPr>
    <w:r w:rsidRPr="002A16C2">
      <w:rPr>
        <w:rStyle w:val="slostrnky"/>
        <w:rFonts w:ascii="Arial" w:hAnsi="Arial" w:cs="Arial"/>
        <w:sz w:val="24"/>
        <w:szCs w:val="24"/>
      </w:rPr>
      <w:fldChar w:fldCharType="begin"/>
    </w:r>
    <w:r w:rsidRPr="002A16C2">
      <w:rPr>
        <w:rStyle w:val="slostrnky"/>
        <w:rFonts w:ascii="Arial" w:hAnsi="Arial" w:cs="Arial"/>
        <w:sz w:val="24"/>
        <w:szCs w:val="24"/>
      </w:rPr>
      <w:instrText xml:space="preserve">PAGE  </w:instrText>
    </w:r>
    <w:r w:rsidRPr="002A16C2">
      <w:rPr>
        <w:rStyle w:val="slostrnky"/>
        <w:rFonts w:ascii="Arial" w:hAnsi="Arial" w:cs="Arial"/>
        <w:sz w:val="24"/>
        <w:szCs w:val="24"/>
      </w:rPr>
      <w:fldChar w:fldCharType="separate"/>
    </w:r>
    <w:r w:rsidR="002C10FC">
      <w:rPr>
        <w:rStyle w:val="slostrnky"/>
        <w:rFonts w:ascii="Arial" w:hAnsi="Arial" w:cs="Arial"/>
        <w:noProof/>
        <w:sz w:val="24"/>
        <w:szCs w:val="24"/>
      </w:rPr>
      <w:t>1</w:t>
    </w:r>
    <w:r w:rsidRPr="002A16C2">
      <w:rPr>
        <w:rStyle w:val="slostrnky"/>
        <w:rFonts w:ascii="Arial" w:hAnsi="Arial" w:cs="Arial"/>
        <w:sz w:val="24"/>
        <w:szCs w:val="24"/>
      </w:rPr>
      <w:fldChar w:fldCharType="end"/>
    </w:r>
  </w:p>
  <w:p w:rsidR="00136D50" w:rsidRDefault="00136D50" w:rsidP="00E6119B">
    <w:pPr>
      <w:pStyle w:val="Zpat"/>
      <w:framePr w:wrap="around" w:vAnchor="text" w:hAnchor="margin" w:xAlign="right" w:y="1"/>
      <w:rPr>
        <w:rStyle w:val="slostrnky"/>
      </w:rPr>
    </w:pPr>
  </w:p>
  <w:p w:rsidR="00136D50" w:rsidRPr="00761B31" w:rsidRDefault="00136D50" w:rsidP="00761B31">
    <w:pPr>
      <w:pStyle w:val="Zpat"/>
      <w:framePr w:wrap="around" w:vAnchor="text" w:hAnchor="page" w:x="6098" w:y="-89"/>
      <w:ind w:right="360"/>
      <w:rPr>
        <w:rStyle w:val="slostrnky"/>
        <w:rFonts w:ascii="Arial" w:hAnsi="Arial" w:cs="Arial"/>
        <w:sz w:val="24"/>
        <w:szCs w:val="24"/>
      </w:rPr>
    </w:pPr>
  </w:p>
  <w:p w:rsidR="00136D50" w:rsidRPr="00761B31" w:rsidRDefault="00136D50" w:rsidP="00E6119B">
    <w:pPr>
      <w:pStyle w:val="Zpa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ED" w:rsidRDefault="00F36EED">
      <w:r>
        <w:separator/>
      </w:r>
    </w:p>
  </w:footnote>
  <w:footnote w:type="continuationSeparator" w:id="0">
    <w:p w:rsidR="00F36EED" w:rsidRDefault="00F3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56B6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96099"/>
    <w:multiLevelType w:val="multilevel"/>
    <w:tmpl w:val="833C20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F60BE9"/>
    <w:multiLevelType w:val="hybridMultilevel"/>
    <w:tmpl w:val="3AD43F18"/>
    <w:lvl w:ilvl="0" w:tplc="B40A8654">
      <w:start w:val="1"/>
      <w:numFmt w:val="bullet"/>
      <w:lvlText w:val=""/>
      <w:lvlJc w:val="left"/>
      <w:pPr>
        <w:tabs>
          <w:tab w:val="num" w:pos="757"/>
        </w:tabs>
        <w:ind w:left="757" w:hanging="7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67853B1"/>
    <w:multiLevelType w:val="hybridMultilevel"/>
    <w:tmpl w:val="C79AD260"/>
    <w:lvl w:ilvl="0" w:tplc="0A84A6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29BA4E06">
      <w:start w:val="1"/>
      <w:numFmt w:val="bullet"/>
      <w:lvlText w:val="o"/>
      <w:lvlJc w:val="left"/>
      <w:pPr>
        <w:tabs>
          <w:tab w:val="num" w:pos="709"/>
        </w:tabs>
        <w:ind w:left="709" w:hanging="425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7377AE4"/>
    <w:multiLevelType w:val="hybridMultilevel"/>
    <w:tmpl w:val="9C5AB1F0"/>
    <w:lvl w:ilvl="0" w:tplc="E1F412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4E4EFB"/>
    <w:multiLevelType w:val="hybridMultilevel"/>
    <w:tmpl w:val="6BFC1ED8"/>
    <w:lvl w:ilvl="0" w:tplc="598CAA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836BDA"/>
    <w:multiLevelType w:val="multilevel"/>
    <w:tmpl w:val="FCDE6EFA"/>
    <w:lvl w:ilvl="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276E2"/>
    <w:multiLevelType w:val="hybridMultilevel"/>
    <w:tmpl w:val="2996ED6E"/>
    <w:lvl w:ilvl="0" w:tplc="F90AAA6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0F9428C"/>
    <w:multiLevelType w:val="hybridMultilevel"/>
    <w:tmpl w:val="5CB4D0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D59CE"/>
    <w:multiLevelType w:val="multilevel"/>
    <w:tmpl w:val="CD98D6E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606E3"/>
    <w:multiLevelType w:val="hybridMultilevel"/>
    <w:tmpl w:val="E2BAB5CE"/>
    <w:lvl w:ilvl="0" w:tplc="7E282532">
      <w:start w:val="1"/>
      <w:numFmt w:val="bullet"/>
      <w:lvlText w:val=""/>
      <w:lvlJc w:val="left"/>
      <w:pPr>
        <w:tabs>
          <w:tab w:val="num" w:pos="457"/>
        </w:tabs>
        <w:ind w:left="4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66712C8"/>
    <w:multiLevelType w:val="hybridMultilevel"/>
    <w:tmpl w:val="232A6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727BC8"/>
    <w:multiLevelType w:val="multilevel"/>
    <w:tmpl w:val="3AD43F18"/>
    <w:lvl w:ilvl="0">
      <w:start w:val="1"/>
      <w:numFmt w:val="bullet"/>
      <w:lvlText w:val=""/>
      <w:lvlJc w:val="left"/>
      <w:pPr>
        <w:tabs>
          <w:tab w:val="num" w:pos="757"/>
        </w:tabs>
        <w:ind w:left="757" w:hanging="7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FAF2937"/>
    <w:multiLevelType w:val="multilevel"/>
    <w:tmpl w:val="14FA256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7B21DE9"/>
    <w:multiLevelType w:val="hybridMultilevel"/>
    <w:tmpl w:val="44A4B428"/>
    <w:lvl w:ilvl="0" w:tplc="8990BEE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E15539"/>
    <w:multiLevelType w:val="multilevel"/>
    <w:tmpl w:val="E632C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E135F2"/>
    <w:multiLevelType w:val="hybridMultilevel"/>
    <w:tmpl w:val="32EABF64"/>
    <w:lvl w:ilvl="0" w:tplc="DF7ACAB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9630E"/>
    <w:multiLevelType w:val="hybridMultilevel"/>
    <w:tmpl w:val="CCA8D082"/>
    <w:lvl w:ilvl="0" w:tplc="F5A0C266">
      <w:start w:val="3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66D9B"/>
    <w:multiLevelType w:val="hybridMultilevel"/>
    <w:tmpl w:val="6B0667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0845A6D"/>
    <w:multiLevelType w:val="multilevel"/>
    <w:tmpl w:val="E4BA6B3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22C5E55"/>
    <w:multiLevelType w:val="hybridMultilevel"/>
    <w:tmpl w:val="6D945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F7EA0"/>
    <w:multiLevelType w:val="hybridMultilevel"/>
    <w:tmpl w:val="250CC73E"/>
    <w:lvl w:ilvl="0" w:tplc="25DA7C7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8243D8"/>
    <w:multiLevelType w:val="hybridMultilevel"/>
    <w:tmpl w:val="F1443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BB54F0"/>
    <w:multiLevelType w:val="hybridMultilevel"/>
    <w:tmpl w:val="94249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D024DF"/>
    <w:multiLevelType w:val="hybridMultilevel"/>
    <w:tmpl w:val="60062AC4"/>
    <w:lvl w:ilvl="0" w:tplc="0A84A6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4F83B74">
      <w:start w:val="1"/>
      <w:numFmt w:val="bullet"/>
      <w:lvlText w:val="o"/>
      <w:lvlJc w:val="left"/>
      <w:pPr>
        <w:tabs>
          <w:tab w:val="num" w:pos="709"/>
        </w:tabs>
        <w:ind w:left="709" w:hanging="425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6E566CD"/>
    <w:multiLevelType w:val="hybridMultilevel"/>
    <w:tmpl w:val="2228D136"/>
    <w:lvl w:ilvl="0" w:tplc="25DA7C7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7166A"/>
    <w:multiLevelType w:val="hybridMultilevel"/>
    <w:tmpl w:val="85523628"/>
    <w:lvl w:ilvl="0" w:tplc="4F4A45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E57333"/>
    <w:multiLevelType w:val="hybridMultilevel"/>
    <w:tmpl w:val="14FA2564"/>
    <w:lvl w:ilvl="0" w:tplc="0A84A6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D686F6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300492A"/>
    <w:multiLevelType w:val="multilevel"/>
    <w:tmpl w:val="32EABF6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740B18"/>
    <w:multiLevelType w:val="hybridMultilevel"/>
    <w:tmpl w:val="71007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61E8E"/>
    <w:multiLevelType w:val="hybridMultilevel"/>
    <w:tmpl w:val="CD98D6E8"/>
    <w:lvl w:ilvl="0" w:tplc="62BAE1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233DE4"/>
    <w:multiLevelType w:val="multilevel"/>
    <w:tmpl w:val="E2BAB5CE"/>
    <w:lvl w:ilvl="0">
      <w:start w:val="1"/>
      <w:numFmt w:val="bullet"/>
      <w:lvlText w:val=""/>
      <w:lvlJc w:val="left"/>
      <w:pPr>
        <w:tabs>
          <w:tab w:val="num" w:pos="457"/>
        </w:tabs>
        <w:ind w:left="45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EF4639B"/>
    <w:multiLevelType w:val="multilevel"/>
    <w:tmpl w:val="A300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874FF4"/>
    <w:multiLevelType w:val="hybridMultilevel"/>
    <w:tmpl w:val="0FAC8768"/>
    <w:lvl w:ilvl="0" w:tplc="52F2A40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2C0CF6"/>
    <w:multiLevelType w:val="hybridMultilevel"/>
    <w:tmpl w:val="DC02D6B6"/>
    <w:lvl w:ilvl="0" w:tplc="25DA7C7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DE0852"/>
    <w:multiLevelType w:val="hybridMultilevel"/>
    <w:tmpl w:val="A300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C7F76"/>
    <w:multiLevelType w:val="hybridMultilevel"/>
    <w:tmpl w:val="26C48244"/>
    <w:lvl w:ilvl="0" w:tplc="4B66D73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ED6754"/>
    <w:multiLevelType w:val="hybridMultilevel"/>
    <w:tmpl w:val="C842243A"/>
    <w:lvl w:ilvl="0" w:tplc="0A0E23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B43C22"/>
    <w:multiLevelType w:val="hybridMultilevel"/>
    <w:tmpl w:val="6F48A36A"/>
    <w:lvl w:ilvl="0" w:tplc="A14C553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22AC5"/>
    <w:multiLevelType w:val="hybridMultilevel"/>
    <w:tmpl w:val="FCDE6EFA"/>
    <w:lvl w:ilvl="0" w:tplc="4B66D73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37"/>
  </w:num>
  <w:num w:numId="5">
    <w:abstractNumId w:val="11"/>
  </w:num>
  <w:num w:numId="6">
    <w:abstractNumId w:val="7"/>
  </w:num>
  <w:num w:numId="7">
    <w:abstractNumId w:val="20"/>
  </w:num>
  <w:num w:numId="8">
    <w:abstractNumId w:val="16"/>
  </w:num>
  <w:num w:numId="9">
    <w:abstractNumId w:val="17"/>
  </w:num>
  <w:num w:numId="10">
    <w:abstractNumId w:val="38"/>
  </w:num>
  <w:num w:numId="11">
    <w:abstractNumId w:val="14"/>
  </w:num>
  <w:num w:numId="12">
    <w:abstractNumId w:val="26"/>
  </w:num>
  <w:num w:numId="13">
    <w:abstractNumId w:val="34"/>
  </w:num>
  <w:num w:numId="14">
    <w:abstractNumId w:val="25"/>
  </w:num>
  <w:num w:numId="15">
    <w:abstractNumId w:val="21"/>
  </w:num>
  <w:num w:numId="16">
    <w:abstractNumId w:val="4"/>
  </w:num>
  <w:num w:numId="17">
    <w:abstractNumId w:val="35"/>
  </w:num>
  <w:num w:numId="18">
    <w:abstractNumId w:val="32"/>
  </w:num>
  <w:num w:numId="19">
    <w:abstractNumId w:val="36"/>
  </w:num>
  <w:num w:numId="20">
    <w:abstractNumId w:val="39"/>
  </w:num>
  <w:num w:numId="21">
    <w:abstractNumId w:val="6"/>
  </w:num>
  <w:num w:numId="22">
    <w:abstractNumId w:val="30"/>
  </w:num>
  <w:num w:numId="23">
    <w:abstractNumId w:val="9"/>
  </w:num>
  <w:num w:numId="24">
    <w:abstractNumId w:val="33"/>
  </w:num>
  <w:num w:numId="25">
    <w:abstractNumId w:val="5"/>
  </w:num>
  <w:num w:numId="26">
    <w:abstractNumId w:val="0"/>
  </w:num>
  <w:num w:numId="27">
    <w:abstractNumId w:val="10"/>
  </w:num>
  <w:num w:numId="28">
    <w:abstractNumId w:val="31"/>
  </w:num>
  <w:num w:numId="29">
    <w:abstractNumId w:val="2"/>
  </w:num>
  <w:num w:numId="30">
    <w:abstractNumId w:val="12"/>
  </w:num>
  <w:num w:numId="31">
    <w:abstractNumId w:val="3"/>
  </w:num>
  <w:num w:numId="32">
    <w:abstractNumId w:val="19"/>
  </w:num>
  <w:num w:numId="33">
    <w:abstractNumId w:val="27"/>
  </w:num>
  <w:num w:numId="34">
    <w:abstractNumId w:val="13"/>
  </w:num>
  <w:num w:numId="35">
    <w:abstractNumId w:val="24"/>
  </w:num>
  <w:num w:numId="36">
    <w:abstractNumId w:val="28"/>
  </w:num>
  <w:num w:numId="37">
    <w:abstractNumId w:val="15"/>
  </w:num>
  <w:num w:numId="38">
    <w:abstractNumId w:val="1"/>
  </w:num>
  <w:num w:numId="39">
    <w:abstractNumId w:val="2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8D"/>
    <w:rsid w:val="00003265"/>
    <w:rsid w:val="000037AD"/>
    <w:rsid w:val="0000448C"/>
    <w:rsid w:val="00010856"/>
    <w:rsid w:val="000111B8"/>
    <w:rsid w:val="00020189"/>
    <w:rsid w:val="00020E73"/>
    <w:rsid w:val="000213DB"/>
    <w:rsid w:val="00022998"/>
    <w:rsid w:val="00024844"/>
    <w:rsid w:val="00025D9C"/>
    <w:rsid w:val="000301E5"/>
    <w:rsid w:val="0003215B"/>
    <w:rsid w:val="00034225"/>
    <w:rsid w:val="00034F04"/>
    <w:rsid w:val="0004190B"/>
    <w:rsid w:val="000472FB"/>
    <w:rsid w:val="0004787B"/>
    <w:rsid w:val="000502FB"/>
    <w:rsid w:val="00055A9B"/>
    <w:rsid w:val="00055BB8"/>
    <w:rsid w:val="00060CF2"/>
    <w:rsid w:val="000622D0"/>
    <w:rsid w:val="000646EF"/>
    <w:rsid w:val="00064D9F"/>
    <w:rsid w:val="00071D3F"/>
    <w:rsid w:val="000755F0"/>
    <w:rsid w:val="0008078B"/>
    <w:rsid w:val="00080FE8"/>
    <w:rsid w:val="0008155E"/>
    <w:rsid w:val="00087443"/>
    <w:rsid w:val="000A2DF7"/>
    <w:rsid w:val="000B056D"/>
    <w:rsid w:val="000B774F"/>
    <w:rsid w:val="000B7B06"/>
    <w:rsid w:val="000D050F"/>
    <w:rsid w:val="000D7A94"/>
    <w:rsid w:val="000E6B65"/>
    <w:rsid w:val="000F1E8D"/>
    <w:rsid w:val="000F2416"/>
    <w:rsid w:val="000F2C7B"/>
    <w:rsid w:val="00100491"/>
    <w:rsid w:val="00113343"/>
    <w:rsid w:val="00121105"/>
    <w:rsid w:val="00125498"/>
    <w:rsid w:val="00130708"/>
    <w:rsid w:val="0013270B"/>
    <w:rsid w:val="00134AC8"/>
    <w:rsid w:val="00134BE7"/>
    <w:rsid w:val="00136D50"/>
    <w:rsid w:val="00137719"/>
    <w:rsid w:val="00140D87"/>
    <w:rsid w:val="001478F2"/>
    <w:rsid w:val="00160D60"/>
    <w:rsid w:val="001726CB"/>
    <w:rsid w:val="00173195"/>
    <w:rsid w:val="00175532"/>
    <w:rsid w:val="00180A93"/>
    <w:rsid w:val="00180A9A"/>
    <w:rsid w:val="001814BF"/>
    <w:rsid w:val="001A2C5D"/>
    <w:rsid w:val="001A3896"/>
    <w:rsid w:val="001A3E33"/>
    <w:rsid w:val="001A6CE6"/>
    <w:rsid w:val="001B1B55"/>
    <w:rsid w:val="001B55B6"/>
    <w:rsid w:val="001C2B08"/>
    <w:rsid w:val="001D39F6"/>
    <w:rsid w:val="001D5037"/>
    <w:rsid w:val="001E09FC"/>
    <w:rsid w:val="001E2FAF"/>
    <w:rsid w:val="001E73A3"/>
    <w:rsid w:val="001E7613"/>
    <w:rsid w:val="001F1CEB"/>
    <w:rsid w:val="001F6C20"/>
    <w:rsid w:val="00205DCE"/>
    <w:rsid w:val="00222E03"/>
    <w:rsid w:val="00223E2B"/>
    <w:rsid w:val="002270A5"/>
    <w:rsid w:val="002279A1"/>
    <w:rsid w:val="00230D1B"/>
    <w:rsid w:val="00235D71"/>
    <w:rsid w:val="00250C16"/>
    <w:rsid w:val="00255037"/>
    <w:rsid w:val="00262495"/>
    <w:rsid w:val="0026594E"/>
    <w:rsid w:val="0028370B"/>
    <w:rsid w:val="00283CCA"/>
    <w:rsid w:val="00287196"/>
    <w:rsid w:val="00295009"/>
    <w:rsid w:val="002A16C2"/>
    <w:rsid w:val="002A726E"/>
    <w:rsid w:val="002A74F4"/>
    <w:rsid w:val="002B6162"/>
    <w:rsid w:val="002B6200"/>
    <w:rsid w:val="002C10FC"/>
    <w:rsid w:val="002C3982"/>
    <w:rsid w:val="002E3A81"/>
    <w:rsid w:val="002F397A"/>
    <w:rsid w:val="002F3FB6"/>
    <w:rsid w:val="00304A8B"/>
    <w:rsid w:val="00304EE0"/>
    <w:rsid w:val="00306702"/>
    <w:rsid w:val="003072E5"/>
    <w:rsid w:val="00312901"/>
    <w:rsid w:val="00312F96"/>
    <w:rsid w:val="003130F6"/>
    <w:rsid w:val="00320F83"/>
    <w:rsid w:val="00326814"/>
    <w:rsid w:val="003320A7"/>
    <w:rsid w:val="0033283A"/>
    <w:rsid w:val="00335206"/>
    <w:rsid w:val="003371A3"/>
    <w:rsid w:val="0034094F"/>
    <w:rsid w:val="00341847"/>
    <w:rsid w:val="00345E91"/>
    <w:rsid w:val="00346BCD"/>
    <w:rsid w:val="00346D1B"/>
    <w:rsid w:val="003470DB"/>
    <w:rsid w:val="00353B5F"/>
    <w:rsid w:val="0035562D"/>
    <w:rsid w:val="00363790"/>
    <w:rsid w:val="00377618"/>
    <w:rsid w:val="003A638F"/>
    <w:rsid w:val="003A7697"/>
    <w:rsid w:val="003B77D6"/>
    <w:rsid w:val="003C3F22"/>
    <w:rsid w:val="003D7342"/>
    <w:rsid w:val="003E556A"/>
    <w:rsid w:val="003E5720"/>
    <w:rsid w:val="003E7EB1"/>
    <w:rsid w:val="004034C3"/>
    <w:rsid w:val="00413384"/>
    <w:rsid w:val="004173AB"/>
    <w:rsid w:val="00422AEF"/>
    <w:rsid w:val="004230B8"/>
    <w:rsid w:val="00423662"/>
    <w:rsid w:val="004271C0"/>
    <w:rsid w:val="00431D7C"/>
    <w:rsid w:val="00434DB0"/>
    <w:rsid w:val="00436610"/>
    <w:rsid w:val="00442DB8"/>
    <w:rsid w:val="004443C1"/>
    <w:rsid w:val="00444966"/>
    <w:rsid w:val="00447C80"/>
    <w:rsid w:val="00455B50"/>
    <w:rsid w:val="00457A21"/>
    <w:rsid w:val="00462864"/>
    <w:rsid w:val="00467A5C"/>
    <w:rsid w:val="00467A92"/>
    <w:rsid w:val="004757EA"/>
    <w:rsid w:val="0048207B"/>
    <w:rsid w:val="004877F1"/>
    <w:rsid w:val="00491CFE"/>
    <w:rsid w:val="00492590"/>
    <w:rsid w:val="00493832"/>
    <w:rsid w:val="00495262"/>
    <w:rsid w:val="004A7523"/>
    <w:rsid w:val="004B1177"/>
    <w:rsid w:val="004B33F6"/>
    <w:rsid w:val="004B3F9C"/>
    <w:rsid w:val="004C712E"/>
    <w:rsid w:val="004D1BDD"/>
    <w:rsid w:val="004D3C48"/>
    <w:rsid w:val="004D7B6C"/>
    <w:rsid w:val="004E0951"/>
    <w:rsid w:val="004E2349"/>
    <w:rsid w:val="004E5FCF"/>
    <w:rsid w:val="004F5CB5"/>
    <w:rsid w:val="004F7945"/>
    <w:rsid w:val="004F7FB1"/>
    <w:rsid w:val="00506728"/>
    <w:rsid w:val="00507275"/>
    <w:rsid w:val="0051325A"/>
    <w:rsid w:val="005369CE"/>
    <w:rsid w:val="00542134"/>
    <w:rsid w:val="005430AE"/>
    <w:rsid w:val="005452C0"/>
    <w:rsid w:val="005571A6"/>
    <w:rsid w:val="00566F36"/>
    <w:rsid w:val="00585458"/>
    <w:rsid w:val="005877C5"/>
    <w:rsid w:val="005929FB"/>
    <w:rsid w:val="00595F22"/>
    <w:rsid w:val="005A2AA4"/>
    <w:rsid w:val="005A3792"/>
    <w:rsid w:val="005B1D34"/>
    <w:rsid w:val="005B262B"/>
    <w:rsid w:val="005B70E9"/>
    <w:rsid w:val="005C3F6C"/>
    <w:rsid w:val="005C4E97"/>
    <w:rsid w:val="005D2780"/>
    <w:rsid w:val="005D65A4"/>
    <w:rsid w:val="005E13A0"/>
    <w:rsid w:val="005E2F9D"/>
    <w:rsid w:val="005E7752"/>
    <w:rsid w:val="005F1AF7"/>
    <w:rsid w:val="005F563C"/>
    <w:rsid w:val="005F78FA"/>
    <w:rsid w:val="006101FA"/>
    <w:rsid w:val="00610B11"/>
    <w:rsid w:val="00613445"/>
    <w:rsid w:val="00613592"/>
    <w:rsid w:val="006176D0"/>
    <w:rsid w:val="00622691"/>
    <w:rsid w:val="00625587"/>
    <w:rsid w:val="00631007"/>
    <w:rsid w:val="00631559"/>
    <w:rsid w:val="00631A75"/>
    <w:rsid w:val="006342DE"/>
    <w:rsid w:val="00635072"/>
    <w:rsid w:val="006402B5"/>
    <w:rsid w:val="00640C3D"/>
    <w:rsid w:val="0064732F"/>
    <w:rsid w:val="0065070D"/>
    <w:rsid w:val="00650CFA"/>
    <w:rsid w:val="00653D34"/>
    <w:rsid w:val="00660700"/>
    <w:rsid w:val="006612C0"/>
    <w:rsid w:val="00666CA7"/>
    <w:rsid w:val="00667744"/>
    <w:rsid w:val="006703DE"/>
    <w:rsid w:val="0067104D"/>
    <w:rsid w:val="00672789"/>
    <w:rsid w:val="00681D0B"/>
    <w:rsid w:val="00683F9D"/>
    <w:rsid w:val="00686AD2"/>
    <w:rsid w:val="00686B1E"/>
    <w:rsid w:val="00691AC0"/>
    <w:rsid w:val="00695461"/>
    <w:rsid w:val="006A0855"/>
    <w:rsid w:val="006A30AA"/>
    <w:rsid w:val="006A4217"/>
    <w:rsid w:val="006A50C4"/>
    <w:rsid w:val="006A69BB"/>
    <w:rsid w:val="006A7F09"/>
    <w:rsid w:val="006A7F33"/>
    <w:rsid w:val="006B60B7"/>
    <w:rsid w:val="006C1A1E"/>
    <w:rsid w:val="006C4708"/>
    <w:rsid w:val="006D1DF8"/>
    <w:rsid w:val="006D25BD"/>
    <w:rsid w:val="006D7601"/>
    <w:rsid w:val="006E60CB"/>
    <w:rsid w:val="006F774B"/>
    <w:rsid w:val="007022B0"/>
    <w:rsid w:val="00702D38"/>
    <w:rsid w:val="0070622F"/>
    <w:rsid w:val="00711AE5"/>
    <w:rsid w:val="007122AA"/>
    <w:rsid w:val="00712E96"/>
    <w:rsid w:val="00713CD9"/>
    <w:rsid w:val="0072341A"/>
    <w:rsid w:val="00725946"/>
    <w:rsid w:val="00726D31"/>
    <w:rsid w:val="00732067"/>
    <w:rsid w:val="0073545C"/>
    <w:rsid w:val="00735DEB"/>
    <w:rsid w:val="00741476"/>
    <w:rsid w:val="00750547"/>
    <w:rsid w:val="0075372A"/>
    <w:rsid w:val="007545D8"/>
    <w:rsid w:val="0075786A"/>
    <w:rsid w:val="00761B31"/>
    <w:rsid w:val="00763418"/>
    <w:rsid w:val="0076775E"/>
    <w:rsid w:val="007708C3"/>
    <w:rsid w:val="00777A42"/>
    <w:rsid w:val="0078074B"/>
    <w:rsid w:val="00782DB7"/>
    <w:rsid w:val="007861DA"/>
    <w:rsid w:val="00794F51"/>
    <w:rsid w:val="00795065"/>
    <w:rsid w:val="007966F2"/>
    <w:rsid w:val="007A016A"/>
    <w:rsid w:val="007A4B0E"/>
    <w:rsid w:val="007A505C"/>
    <w:rsid w:val="007B284F"/>
    <w:rsid w:val="007B2EC5"/>
    <w:rsid w:val="007B5593"/>
    <w:rsid w:val="007C2EC2"/>
    <w:rsid w:val="007C4BF8"/>
    <w:rsid w:val="007C4E5D"/>
    <w:rsid w:val="007C7138"/>
    <w:rsid w:val="007C7AEC"/>
    <w:rsid w:val="007E0214"/>
    <w:rsid w:val="007F7FAF"/>
    <w:rsid w:val="00816F4A"/>
    <w:rsid w:val="00820185"/>
    <w:rsid w:val="0082278A"/>
    <w:rsid w:val="0082337B"/>
    <w:rsid w:val="00824DB1"/>
    <w:rsid w:val="008269EC"/>
    <w:rsid w:val="00830E9E"/>
    <w:rsid w:val="00831F22"/>
    <w:rsid w:val="00833714"/>
    <w:rsid w:val="00846CE4"/>
    <w:rsid w:val="00847354"/>
    <w:rsid w:val="00847B2E"/>
    <w:rsid w:val="008517AB"/>
    <w:rsid w:val="00862BB6"/>
    <w:rsid w:val="00863A7B"/>
    <w:rsid w:val="00867D76"/>
    <w:rsid w:val="00871076"/>
    <w:rsid w:val="00872786"/>
    <w:rsid w:val="00872CC8"/>
    <w:rsid w:val="008752C7"/>
    <w:rsid w:val="00882F8F"/>
    <w:rsid w:val="00890BDB"/>
    <w:rsid w:val="0089196A"/>
    <w:rsid w:val="00894464"/>
    <w:rsid w:val="00896107"/>
    <w:rsid w:val="008A4BE1"/>
    <w:rsid w:val="008A6D59"/>
    <w:rsid w:val="008B23FC"/>
    <w:rsid w:val="008B7407"/>
    <w:rsid w:val="008B75D8"/>
    <w:rsid w:val="008C4D39"/>
    <w:rsid w:val="008C4F84"/>
    <w:rsid w:val="008C5DFE"/>
    <w:rsid w:val="008C74FB"/>
    <w:rsid w:val="008C7613"/>
    <w:rsid w:val="008D3682"/>
    <w:rsid w:val="008D36D3"/>
    <w:rsid w:val="008F0EAB"/>
    <w:rsid w:val="00905FCA"/>
    <w:rsid w:val="009101CD"/>
    <w:rsid w:val="009115A5"/>
    <w:rsid w:val="00912EF8"/>
    <w:rsid w:val="00923953"/>
    <w:rsid w:val="009243EC"/>
    <w:rsid w:val="00925F0E"/>
    <w:rsid w:val="00932E0F"/>
    <w:rsid w:val="009332D7"/>
    <w:rsid w:val="00933A12"/>
    <w:rsid w:val="00940819"/>
    <w:rsid w:val="00943680"/>
    <w:rsid w:val="00947C18"/>
    <w:rsid w:val="00960C83"/>
    <w:rsid w:val="00977C7D"/>
    <w:rsid w:val="00985AAA"/>
    <w:rsid w:val="00986889"/>
    <w:rsid w:val="00993B46"/>
    <w:rsid w:val="009978CE"/>
    <w:rsid w:val="009A5DAF"/>
    <w:rsid w:val="009B62C3"/>
    <w:rsid w:val="009B6A96"/>
    <w:rsid w:val="009B6F3A"/>
    <w:rsid w:val="009C1655"/>
    <w:rsid w:val="009C3159"/>
    <w:rsid w:val="009C68B9"/>
    <w:rsid w:val="009D0B6D"/>
    <w:rsid w:val="009D2ABF"/>
    <w:rsid w:val="009D4F2F"/>
    <w:rsid w:val="009D5A95"/>
    <w:rsid w:val="00A0373D"/>
    <w:rsid w:val="00A11386"/>
    <w:rsid w:val="00A11D56"/>
    <w:rsid w:val="00A15EDB"/>
    <w:rsid w:val="00A35BEC"/>
    <w:rsid w:val="00A41634"/>
    <w:rsid w:val="00A45159"/>
    <w:rsid w:val="00A626B8"/>
    <w:rsid w:val="00A715BA"/>
    <w:rsid w:val="00A72A15"/>
    <w:rsid w:val="00A761D3"/>
    <w:rsid w:val="00A90BF2"/>
    <w:rsid w:val="00A9679D"/>
    <w:rsid w:val="00AA3985"/>
    <w:rsid w:val="00AB23CE"/>
    <w:rsid w:val="00AB6CF4"/>
    <w:rsid w:val="00AC6839"/>
    <w:rsid w:val="00AD1F5A"/>
    <w:rsid w:val="00AD55DE"/>
    <w:rsid w:val="00AF3CB5"/>
    <w:rsid w:val="00AF550E"/>
    <w:rsid w:val="00B00665"/>
    <w:rsid w:val="00B0413E"/>
    <w:rsid w:val="00B128E5"/>
    <w:rsid w:val="00B17E0F"/>
    <w:rsid w:val="00B21988"/>
    <w:rsid w:val="00B2233C"/>
    <w:rsid w:val="00B230BA"/>
    <w:rsid w:val="00B25D8F"/>
    <w:rsid w:val="00B351BC"/>
    <w:rsid w:val="00B37ACB"/>
    <w:rsid w:val="00B458A3"/>
    <w:rsid w:val="00B503DD"/>
    <w:rsid w:val="00B541E2"/>
    <w:rsid w:val="00B5774E"/>
    <w:rsid w:val="00B62DE8"/>
    <w:rsid w:val="00B66D7E"/>
    <w:rsid w:val="00B673EF"/>
    <w:rsid w:val="00B72EE4"/>
    <w:rsid w:val="00B7391F"/>
    <w:rsid w:val="00B754A0"/>
    <w:rsid w:val="00B83156"/>
    <w:rsid w:val="00BA11C0"/>
    <w:rsid w:val="00BB040D"/>
    <w:rsid w:val="00BB072A"/>
    <w:rsid w:val="00BB1786"/>
    <w:rsid w:val="00BB7F7C"/>
    <w:rsid w:val="00BC542C"/>
    <w:rsid w:val="00BC64D8"/>
    <w:rsid w:val="00BC6C8F"/>
    <w:rsid w:val="00BC7503"/>
    <w:rsid w:val="00BE3682"/>
    <w:rsid w:val="00BE5AF4"/>
    <w:rsid w:val="00BF3540"/>
    <w:rsid w:val="00C052F1"/>
    <w:rsid w:val="00C05C04"/>
    <w:rsid w:val="00C11D22"/>
    <w:rsid w:val="00C14DFC"/>
    <w:rsid w:val="00C152CD"/>
    <w:rsid w:val="00C159D6"/>
    <w:rsid w:val="00C16EC0"/>
    <w:rsid w:val="00C176C2"/>
    <w:rsid w:val="00C218BB"/>
    <w:rsid w:val="00C23BB6"/>
    <w:rsid w:val="00C34908"/>
    <w:rsid w:val="00C54CB5"/>
    <w:rsid w:val="00C6057F"/>
    <w:rsid w:val="00C60838"/>
    <w:rsid w:val="00C6408D"/>
    <w:rsid w:val="00C65E4F"/>
    <w:rsid w:val="00C671FC"/>
    <w:rsid w:val="00C82D74"/>
    <w:rsid w:val="00C85C78"/>
    <w:rsid w:val="00C90837"/>
    <w:rsid w:val="00C9361F"/>
    <w:rsid w:val="00CB2AAA"/>
    <w:rsid w:val="00CB546C"/>
    <w:rsid w:val="00CC6A28"/>
    <w:rsid w:val="00CD1B5F"/>
    <w:rsid w:val="00CE080D"/>
    <w:rsid w:val="00CE6EC2"/>
    <w:rsid w:val="00CF2810"/>
    <w:rsid w:val="00CF4B83"/>
    <w:rsid w:val="00CF501A"/>
    <w:rsid w:val="00D013F5"/>
    <w:rsid w:val="00D071AF"/>
    <w:rsid w:val="00D15D42"/>
    <w:rsid w:val="00D16E1C"/>
    <w:rsid w:val="00D20EA2"/>
    <w:rsid w:val="00D21FE6"/>
    <w:rsid w:val="00D3264A"/>
    <w:rsid w:val="00D36520"/>
    <w:rsid w:val="00D36E49"/>
    <w:rsid w:val="00D5789A"/>
    <w:rsid w:val="00D614A4"/>
    <w:rsid w:val="00D6613A"/>
    <w:rsid w:val="00D669A2"/>
    <w:rsid w:val="00D705C4"/>
    <w:rsid w:val="00D72040"/>
    <w:rsid w:val="00D74E3F"/>
    <w:rsid w:val="00D82AD6"/>
    <w:rsid w:val="00D86A07"/>
    <w:rsid w:val="00D86D97"/>
    <w:rsid w:val="00D91D66"/>
    <w:rsid w:val="00D95BC2"/>
    <w:rsid w:val="00DA064F"/>
    <w:rsid w:val="00DA315B"/>
    <w:rsid w:val="00DA4210"/>
    <w:rsid w:val="00DB2E69"/>
    <w:rsid w:val="00DB36DB"/>
    <w:rsid w:val="00DB3A10"/>
    <w:rsid w:val="00DB6B46"/>
    <w:rsid w:val="00DC07B6"/>
    <w:rsid w:val="00DC2100"/>
    <w:rsid w:val="00DC5750"/>
    <w:rsid w:val="00DC6FB9"/>
    <w:rsid w:val="00DD7141"/>
    <w:rsid w:val="00DE0BC0"/>
    <w:rsid w:val="00DF0A7B"/>
    <w:rsid w:val="00DF1180"/>
    <w:rsid w:val="00DF1BA0"/>
    <w:rsid w:val="00DF5ADE"/>
    <w:rsid w:val="00DF63EF"/>
    <w:rsid w:val="00E0235A"/>
    <w:rsid w:val="00E14292"/>
    <w:rsid w:val="00E151F3"/>
    <w:rsid w:val="00E2583F"/>
    <w:rsid w:val="00E26194"/>
    <w:rsid w:val="00E3017A"/>
    <w:rsid w:val="00E30A96"/>
    <w:rsid w:val="00E323CF"/>
    <w:rsid w:val="00E37CF8"/>
    <w:rsid w:val="00E40768"/>
    <w:rsid w:val="00E510D2"/>
    <w:rsid w:val="00E6119B"/>
    <w:rsid w:val="00E65ACC"/>
    <w:rsid w:val="00E6772B"/>
    <w:rsid w:val="00E7022D"/>
    <w:rsid w:val="00E71ECA"/>
    <w:rsid w:val="00E72FD3"/>
    <w:rsid w:val="00E82221"/>
    <w:rsid w:val="00E8475B"/>
    <w:rsid w:val="00E937FF"/>
    <w:rsid w:val="00E96812"/>
    <w:rsid w:val="00E97856"/>
    <w:rsid w:val="00EA24BF"/>
    <w:rsid w:val="00EA29C5"/>
    <w:rsid w:val="00EB1225"/>
    <w:rsid w:val="00EB2ED0"/>
    <w:rsid w:val="00EB7DFA"/>
    <w:rsid w:val="00EC4029"/>
    <w:rsid w:val="00EC467D"/>
    <w:rsid w:val="00EC4EAE"/>
    <w:rsid w:val="00ED1EB7"/>
    <w:rsid w:val="00ED554F"/>
    <w:rsid w:val="00EE33D4"/>
    <w:rsid w:val="00EE699D"/>
    <w:rsid w:val="00EF5583"/>
    <w:rsid w:val="00EF7FE9"/>
    <w:rsid w:val="00F00087"/>
    <w:rsid w:val="00F04E19"/>
    <w:rsid w:val="00F1468C"/>
    <w:rsid w:val="00F148C7"/>
    <w:rsid w:val="00F1504A"/>
    <w:rsid w:val="00F15A54"/>
    <w:rsid w:val="00F174AF"/>
    <w:rsid w:val="00F202E6"/>
    <w:rsid w:val="00F23249"/>
    <w:rsid w:val="00F24A7E"/>
    <w:rsid w:val="00F30D67"/>
    <w:rsid w:val="00F35105"/>
    <w:rsid w:val="00F36EED"/>
    <w:rsid w:val="00F37349"/>
    <w:rsid w:val="00F375BB"/>
    <w:rsid w:val="00F3779F"/>
    <w:rsid w:val="00F37C33"/>
    <w:rsid w:val="00F413A5"/>
    <w:rsid w:val="00F55E87"/>
    <w:rsid w:val="00F56183"/>
    <w:rsid w:val="00F67A1E"/>
    <w:rsid w:val="00F717D3"/>
    <w:rsid w:val="00F742BE"/>
    <w:rsid w:val="00F817C0"/>
    <w:rsid w:val="00F82A29"/>
    <w:rsid w:val="00F8420C"/>
    <w:rsid w:val="00F8624A"/>
    <w:rsid w:val="00F9060B"/>
    <w:rsid w:val="00F925D0"/>
    <w:rsid w:val="00F92CE9"/>
    <w:rsid w:val="00FA19F7"/>
    <w:rsid w:val="00FA381B"/>
    <w:rsid w:val="00FA4DCB"/>
    <w:rsid w:val="00FA5581"/>
    <w:rsid w:val="00FB2BDD"/>
    <w:rsid w:val="00FC01D4"/>
    <w:rsid w:val="00FC6060"/>
    <w:rsid w:val="00FD1D5E"/>
    <w:rsid w:val="00FD1EF9"/>
    <w:rsid w:val="00FD4165"/>
    <w:rsid w:val="00FD4A01"/>
    <w:rsid w:val="00FE12F4"/>
    <w:rsid w:val="00FE17E6"/>
    <w:rsid w:val="00FE2C81"/>
    <w:rsid w:val="00FE704B"/>
    <w:rsid w:val="00FF322E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2AE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22AEF"/>
    <w:pPr>
      <w:keepNext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rsid w:val="00761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422A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2AEF"/>
  </w:style>
  <w:style w:type="paragraph" w:styleId="Nzev">
    <w:name w:val="Title"/>
    <w:basedOn w:val="Normln"/>
    <w:qFormat/>
    <w:rsid w:val="00761B31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  <w:u w:val="single"/>
    </w:rPr>
  </w:style>
  <w:style w:type="paragraph" w:styleId="Zhlav">
    <w:name w:val="header"/>
    <w:basedOn w:val="Normln"/>
    <w:rsid w:val="00761B31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94464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894464"/>
    <w:pPr>
      <w:overflowPunct/>
      <w:autoSpaceDE/>
      <w:autoSpaceDN/>
      <w:adjustRightInd/>
      <w:spacing w:after="120"/>
      <w:ind w:left="180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rsid w:val="00894464"/>
    <w:pPr>
      <w:overflowPunct/>
      <w:autoSpaceDE/>
      <w:autoSpaceDN/>
      <w:adjustRightInd/>
      <w:textAlignment w:val="auto"/>
    </w:pPr>
    <w:rPr>
      <w:rFonts w:ascii="Arial" w:hAnsi="Arial" w:cs="Arial"/>
      <w:b/>
      <w:sz w:val="24"/>
      <w:szCs w:val="24"/>
    </w:rPr>
  </w:style>
  <w:style w:type="paragraph" w:styleId="Zkladntextodsazen2">
    <w:name w:val="Body Text Indent 2"/>
    <w:basedOn w:val="Normln"/>
    <w:rsid w:val="00894464"/>
    <w:pPr>
      <w:overflowPunct/>
      <w:autoSpaceDE/>
      <w:autoSpaceDN/>
      <w:adjustRightInd/>
      <w:ind w:left="180"/>
      <w:textAlignment w:val="auto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894464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table" w:styleId="Mkatabulky">
    <w:name w:val="Table Grid"/>
    <w:basedOn w:val="Normlntabulka"/>
    <w:rsid w:val="00F82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sodrkami">
    <w:name w:val="List Bullet"/>
    <w:basedOn w:val="Normln"/>
    <w:rsid w:val="00E6772B"/>
    <w:pPr>
      <w:numPr>
        <w:numId w:val="26"/>
      </w:numPr>
    </w:pPr>
  </w:style>
  <w:style w:type="paragraph" w:styleId="Textbubliny">
    <w:name w:val="Balloon Text"/>
    <w:basedOn w:val="Normln"/>
    <w:semiHidden/>
    <w:rsid w:val="00631A7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31A75"/>
    <w:rPr>
      <w:sz w:val="16"/>
      <w:szCs w:val="16"/>
    </w:rPr>
  </w:style>
  <w:style w:type="paragraph" w:styleId="Textkomente">
    <w:name w:val="annotation text"/>
    <w:basedOn w:val="Normln"/>
    <w:semiHidden/>
    <w:rsid w:val="00631A75"/>
  </w:style>
  <w:style w:type="paragraph" w:styleId="Pedmtkomente">
    <w:name w:val="annotation subject"/>
    <w:basedOn w:val="Textkomente"/>
    <w:next w:val="Textkomente"/>
    <w:semiHidden/>
    <w:rsid w:val="00631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2AE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22AEF"/>
    <w:pPr>
      <w:keepNext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rsid w:val="00761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422A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2AEF"/>
  </w:style>
  <w:style w:type="paragraph" w:styleId="Nzev">
    <w:name w:val="Title"/>
    <w:basedOn w:val="Normln"/>
    <w:qFormat/>
    <w:rsid w:val="00761B31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  <w:u w:val="single"/>
    </w:rPr>
  </w:style>
  <w:style w:type="paragraph" w:styleId="Zhlav">
    <w:name w:val="header"/>
    <w:basedOn w:val="Normln"/>
    <w:rsid w:val="00761B31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94464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894464"/>
    <w:pPr>
      <w:overflowPunct/>
      <w:autoSpaceDE/>
      <w:autoSpaceDN/>
      <w:adjustRightInd/>
      <w:spacing w:after="120"/>
      <w:ind w:left="180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rsid w:val="00894464"/>
    <w:pPr>
      <w:overflowPunct/>
      <w:autoSpaceDE/>
      <w:autoSpaceDN/>
      <w:adjustRightInd/>
      <w:textAlignment w:val="auto"/>
    </w:pPr>
    <w:rPr>
      <w:rFonts w:ascii="Arial" w:hAnsi="Arial" w:cs="Arial"/>
      <w:b/>
      <w:sz w:val="24"/>
      <w:szCs w:val="24"/>
    </w:rPr>
  </w:style>
  <w:style w:type="paragraph" w:styleId="Zkladntextodsazen2">
    <w:name w:val="Body Text Indent 2"/>
    <w:basedOn w:val="Normln"/>
    <w:rsid w:val="00894464"/>
    <w:pPr>
      <w:overflowPunct/>
      <w:autoSpaceDE/>
      <w:autoSpaceDN/>
      <w:adjustRightInd/>
      <w:ind w:left="180"/>
      <w:textAlignment w:val="auto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894464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table" w:styleId="Mkatabulky">
    <w:name w:val="Table Grid"/>
    <w:basedOn w:val="Normlntabulka"/>
    <w:rsid w:val="00F82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sodrkami">
    <w:name w:val="List Bullet"/>
    <w:basedOn w:val="Normln"/>
    <w:rsid w:val="00E6772B"/>
    <w:pPr>
      <w:numPr>
        <w:numId w:val="26"/>
      </w:numPr>
    </w:pPr>
  </w:style>
  <w:style w:type="paragraph" w:styleId="Textbubliny">
    <w:name w:val="Balloon Text"/>
    <w:basedOn w:val="Normln"/>
    <w:semiHidden/>
    <w:rsid w:val="00631A7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31A75"/>
    <w:rPr>
      <w:sz w:val="16"/>
      <w:szCs w:val="16"/>
    </w:rPr>
  </w:style>
  <w:style w:type="paragraph" w:styleId="Textkomente">
    <w:name w:val="annotation text"/>
    <w:basedOn w:val="Normln"/>
    <w:semiHidden/>
    <w:rsid w:val="00631A75"/>
  </w:style>
  <w:style w:type="paragraph" w:styleId="Pedmtkomente">
    <w:name w:val="annotation subject"/>
    <w:basedOn w:val="Textkomente"/>
    <w:next w:val="Textkomente"/>
    <w:semiHidden/>
    <w:rsid w:val="00631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izkova\Data%20aplikac&#237;\Microsoft\&#352;ablony\do_AR_materi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4B8D-F969-4815-AEFD-18E11F2E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do_AR_material.dot</Template>
  <TotalTime>0</TotalTime>
  <Pages>2</Pages>
  <Words>1041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Jen pro vnitřní potřebu</vt:lpstr>
      <vt:lpstr>Jen pro vnitřní potřebu</vt:lpstr>
    </vt:vector>
  </TitlesOfParts>
  <Company>avcr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 pro vnitřní potřebu</dc:title>
  <dc:subject/>
  <dc:creator>Čtyroký</dc:creator>
  <cp:keywords/>
  <cp:lastModifiedBy>vanickova</cp:lastModifiedBy>
  <cp:revision>2</cp:revision>
  <cp:lastPrinted>2009-09-02T11:36:00Z</cp:lastPrinted>
  <dcterms:created xsi:type="dcterms:W3CDTF">2012-09-30T08:29:00Z</dcterms:created>
  <dcterms:modified xsi:type="dcterms:W3CDTF">2012-09-30T08:29:00Z</dcterms:modified>
</cp:coreProperties>
</file>