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2CA8A9D" w14:textId="77777777"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14:paraId="2DD793A9" w14:textId="77777777"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14:paraId="4FAB04C3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4E731C0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F8757A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B1B7F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06CDCAED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14:paraId="6021D2FE" w14:textId="77777777" w:rsidTr="0026610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1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14:paraId="4A3118C2" w14:textId="2434E87E"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14:paraId="588FA55D" w14:textId="7500E36C" w:rsidR="004D577D" w:rsidRPr="000478CA" w:rsidRDefault="00CA2D53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INTER-ACTION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19C7C74A" w14:textId="77777777"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14:paraId="203527F1" w14:textId="3186E75D"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14:paraId="324A1C06" w14:textId="4913210F" w:rsidR="004D577D" w:rsidRPr="000478CA" w:rsidRDefault="002260BA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LTAB19xxx</w:t>
                </w:r>
              </w:p>
            </w:tc>
          </w:tr>
        </w:tbl>
        <w:p w14:paraId="1FEE91C8" w14:textId="77777777"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14:paraId="19131E7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14:paraId="5878459B" w14:textId="66574D64"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14:paraId="67554471" w14:textId="77777777" w:rsidTr="00E53216">
            <w:trPr>
              <w:trHeight w:val="7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14:paraId="44C57CE5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14:paraId="4D2F886E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14:paraId="0D810B48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14:paraId="3391B496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14:paraId="77C9A30C" w14:textId="77777777"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 – dd.mm.rrrr</w:t>
                </w:r>
              </w:p>
            </w:tc>
          </w:tr>
        </w:tbl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14:paraId="7A666EA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068C036B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14:paraId="446BE614" w14:textId="77777777"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14:paraId="4719DB7A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6B09B6B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14:paraId="0047371C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422843" w:rsidRPr="009C7FAD" w14:paraId="00989806" w14:textId="77777777" w:rsidTr="00E53216">
            <w:trPr>
              <w:trHeight w:val="4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605BAE7" w14:textId="77777777" w:rsidR="00422843" w:rsidRPr="005F19B4" w:rsidRDefault="00422843" w:rsidP="0042284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64E00123" w14:textId="36998352" w:rsidR="00422843" w:rsidRPr="000478CA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  <w:r>
                  <w:rPr>
                    <w:rFonts w:ascii="Calibri" w:eastAsia="Calibri" w:hAnsi="Calibri" w:cs="Times New Roman"/>
                    <w:bCs/>
                    <w:sz w:val="20"/>
                  </w:rPr>
                  <w:t>Ústav organické chemie a biochemie AV ČR, v.v.i.</w:t>
                </w:r>
              </w:p>
            </w:tc>
          </w:tr>
          <w:tr w:rsidR="00422843" w:rsidRPr="009C7FAD" w14:paraId="6E28A042" w14:textId="77777777" w:rsidTr="00E53216">
            <w:trPr>
              <w:trHeight w:val="4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90CDEC4" w14:textId="77777777" w:rsidR="00422843" w:rsidRPr="005F19B4" w:rsidRDefault="00422843" w:rsidP="0042284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7DCAF512" w14:textId="77777777" w:rsidR="00422843" w:rsidRPr="000478CA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422843" w:rsidRPr="009C7FAD" w14:paraId="08B056F6" w14:textId="77777777" w:rsidTr="00E53216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2798F366" w14:textId="77777777" w:rsidR="00422843" w:rsidRPr="005F19B4" w:rsidRDefault="00422843" w:rsidP="0042284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31BE476E" w14:textId="77777777" w:rsidR="00422843" w:rsidRPr="009C7FAD" w:rsidRDefault="00422843" w:rsidP="0042284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6BC7035A" w14:textId="77777777" w:rsidR="00422843" w:rsidRPr="009C7FAD" w:rsidRDefault="00422843" w:rsidP="0042284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CD87CF8" w14:textId="77777777" w:rsidR="00422843" w:rsidRPr="009C7FAD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283F17E0" w14:textId="77777777" w:rsidR="00422843" w:rsidRPr="009C7FAD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1783C7CA" w14:textId="1C885389" w:rsidR="00422843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78A370C8" w14:textId="2739857B" w:rsidR="00422843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64C2846E" w14:textId="77777777" w:rsidR="00422843" w:rsidRPr="009C7FAD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5CEA197B" w14:textId="77777777" w:rsidR="00422843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>
                  <w:rPr>
                    <w:rFonts w:ascii="Calibri" w:eastAsia="Calibri" w:hAnsi="Calibri" w:cs="Times New Roman"/>
                    <w:bCs/>
                  </w:rPr>
                  <w:t xml:space="preserve">              RNDr. PhDr. Zdeněk Hostomský, CSc., ředitel            </w:t>
                </w:r>
              </w:p>
              <w:p w14:paraId="177178C4" w14:textId="77777777" w:rsidR="00422843" w:rsidRPr="009C7FAD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7732A6EE" w14:textId="77777777" w:rsidR="00422843" w:rsidRPr="009C7FAD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6D3AED59" w14:textId="77777777" w:rsidR="00422843" w:rsidRPr="009C7FAD" w:rsidRDefault="00422843" w:rsidP="00422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422843" w:rsidRPr="009C7FAD" w14:paraId="672D18CF" w14:textId="77777777" w:rsidTr="00E53216">
            <w:trPr>
              <w:trHeight w:val="4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004D6EF" w14:textId="77777777" w:rsidR="00422843" w:rsidRPr="00966C23" w:rsidRDefault="00422843" w:rsidP="0042284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04B6782D" w14:textId="792944C6" w:rsidR="00422843" w:rsidRPr="00966C23" w:rsidRDefault="00422843" w:rsidP="0042284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Statutární zástupce výše uvedeného subjektu dále prohlašuje, že nebyly zahájeny příslušné činnosti v oblasti </w:t>
                </w:r>
                <w:r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výzkumu, vývoje a inovací (dále jen „</w:t>
                </w: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VaVaI</w:t>
                </w:r>
                <w:r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“)</w:t>
                </w: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na projektu (s výjimkou studie proveditelnosti) před podáním návrhu projektu (žádosti o podporu).</w:t>
                </w:r>
                <w:r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dokumentace.</w:t>
                </w:r>
              </w:p>
            </w:tc>
          </w:tr>
        </w:tbl>
        <w:p w14:paraId="57984337" w14:textId="77777777"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CDB9D35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3DE9CD7F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14:paraId="4D7D5967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14:paraId="14548021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702ADD75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14:paraId="377EBE3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14:paraId="464EEABB" w14:textId="77777777" w:rsidTr="000478CA">
            <w:trPr>
              <w:trHeight w:val="3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08C4294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6870B14E" w14:textId="77777777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20B75C67" w14:textId="77777777" w:rsidTr="000478CA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5C8FE944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7F4ADAC" w14:textId="3CC93D1A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3652A2C6" w14:textId="77777777" w:rsidTr="00970C4F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3560A8BF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58366C3F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3AE383F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54A0407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14:paraId="438958F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072695BC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6E4B01E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4E949BA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36248AC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32EC8261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14:paraId="52A5BC66" w14:textId="77777777" w:rsidTr="00966C23">
            <w:trPr>
              <w:trHeight w:val="29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1B3B501C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lastRenderedPageBreak/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14:paraId="4D7D154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</w:p>
            </w:tc>
          </w:tr>
        </w:tbl>
        <w:p w14:paraId="79EE7A39" w14:textId="77777777" w:rsidR="00926F93" w:rsidRDefault="00926F93" w:rsidP="00926F93">
          <w:pPr>
            <w:pStyle w:val="Nadpis11"/>
            <w:numPr>
              <w:ilvl w:val="0"/>
              <w:numId w:val="3"/>
            </w:numPr>
            <w:spacing w:before="0" w:after="0"/>
            <w:ind w:left="357" w:hanging="357"/>
            <w:jc w:val="both"/>
          </w:pPr>
          <w:bookmarkStart w:id="1" w:name="_Toc321140622"/>
          <w:bookmarkStart w:id="2" w:name="_Toc448134365"/>
          <w:r>
            <w:lastRenderedPageBreak/>
            <w:t>Identifikační údaje</w:t>
          </w:r>
          <w:bookmarkEnd w:id="1"/>
          <w:bookmarkEnd w:id="2"/>
        </w:p>
        <w:p w14:paraId="226BA923" w14:textId="77777777" w:rsidR="00926F93" w:rsidRDefault="00926F93" w:rsidP="00926F93">
          <w:pPr>
            <w:pStyle w:val="Nadpis21"/>
            <w:numPr>
              <w:ilvl w:val="1"/>
              <w:numId w:val="3"/>
            </w:numPr>
          </w:pPr>
          <w:r>
            <w:t>Název projektu</w:t>
          </w:r>
        </w:p>
        <w:p w14:paraId="34086204" w14:textId="77777777" w:rsidR="00926F93" w:rsidRDefault="00926F93" w:rsidP="00926F93"/>
        <w:p w14:paraId="40A50B45" w14:textId="77777777" w:rsidR="00926F93" w:rsidRPr="00926F93" w:rsidRDefault="00926F93" w:rsidP="00926F93"/>
        <w:p w14:paraId="27083EC7" w14:textId="77777777" w:rsidR="00926F93" w:rsidRDefault="00926F93" w:rsidP="00926F93">
          <w:pPr>
            <w:pStyle w:val="Nadpis21"/>
            <w:numPr>
              <w:ilvl w:val="1"/>
              <w:numId w:val="3"/>
            </w:numPr>
          </w:pPr>
          <w:r>
            <w:t>Anotace české části projektu (v českém jazyce)</w:t>
          </w:r>
        </w:p>
        <w:p w14:paraId="3C59BF24" w14:textId="77777777" w:rsidR="00926F93" w:rsidRDefault="00926F93" w:rsidP="00926F93"/>
        <w:p w14:paraId="5A06A177" w14:textId="77777777" w:rsidR="00926F93" w:rsidRDefault="00926F93" w:rsidP="00926F93"/>
        <w:p w14:paraId="4B6D46D2" w14:textId="77777777" w:rsidR="00926F93" w:rsidRDefault="00926F93" w:rsidP="00926F93"/>
        <w:p w14:paraId="3A42B20B" w14:textId="77777777" w:rsidR="00926F93" w:rsidRDefault="00926F93" w:rsidP="00926F93"/>
        <w:p w14:paraId="2BB51BFA" w14:textId="77777777" w:rsidR="00926F93" w:rsidRDefault="00926F93" w:rsidP="00926F93"/>
        <w:p w14:paraId="5DFF0056" w14:textId="77777777" w:rsidR="00926F93" w:rsidRDefault="00926F93" w:rsidP="00926F93"/>
        <w:p w14:paraId="1ABCDE21" w14:textId="77777777" w:rsidR="00926F93" w:rsidRDefault="00926F93" w:rsidP="00926F93"/>
        <w:p w14:paraId="5AA24744" w14:textId="77777777" w:rsidR="00926F93" w:rsidRDefault="00926F93" w:rsidP="00926F93"/>
        <w:p w14:paraId="1E94ED26" w14:textId="77777777" w:rsidR="00926F93" w:rsidRPr="00926F93" w:rsidRDefault="00926F93" w:rsidP="00926F93"/>
        <w:p w14:paraId="4BE8CA78" w14:textId="50A8E837" w:rsidR="00926F93" w:rsidRPr="00926F93" w:rsidRDefault="005B2839" w:rsidP="00926F93">
          <w:pPr>
            <w:pStyle w:val="Nadpis21"/>
          </w:pPr>
          <w:r>
            <w:t xml:space="preserve">   </w:t>
          </w:r>
          <w:r w:rsidR="00B73000">
            <w:t xml:space="preserve"> </w:t>
          </w:r>
          <w:r w:rsidR="002260BA">
            <w:t xml:space="preserve">1.3 </w:t>
          </w:r>
          <w:r w:rsidR="00CF709B">
            <w:t xml:space="preserve">  </w:t>
          </w:r>
          <w:r w:rsidR="002260BA">
            <w:t>Anotace bavorské</w:t>
          </w:r>
          <w:r w:rsidR="00926F93">
            <w:t xml:space="preserve"> části projektu (v českém jazyce)</w:t>
          </w:r>
        </w:p>
        <w:p w14:paraId="46CD13E9" w14:textId="77777777" w:rsidR="00926F93" w:rsidRPr="00926F93" w:rsidRDefault="00926F93" w:rsidP="00926F93"/>
        <w:p w14:paraId="454D5DFF" w14:textId="025D0D1F" w:rsidR="001706F1" w:rsidRPr="00926F93" w:rsidRDefault="00445D63" w:rsidP="00926F93">
          <w:pPr>
            <w:sectPr w:rsidR="001706F1" w:rsidRPr="00926F93" w:rsidSect="002B6DA0">
              <w:headerReference w:type="default" r:id="rId10"/>
              <w:footerReference w:type="default" r:id="rId11"/>
              <w:pgSz w:w="11907" w:h="16839" w:code="9"/>
              <w:pgMar w:top="1148" w:right="1417" w:bottom="765" w:left="1418" w:header="1148" w:footer="709" w:gutter="0"/>
              <w:pgNumType w:fmt="lowerRoman" w:start="0"/>
              <w:cols w:space="720"/>
              <w:docGrid w:linePitch="360"/>
            </w:sectPr>
          </w:pPr>
        </w:p>
      </w:sdtContent>
    </w:sdt>
    <w:p w14:paraId="5AEF8852" w14:textId="77777777"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lastRenderedPageBreak/>
        <w:t>Soutěž</w:t>
      </w:r>
    </w:p>
    <w:p w14:paraId="324DA21C" w14:textId="4B84BB13" w:rsidR="005A5E8D" w:rsidRDefault="00FB77FB" w:rsidP="00D57E83">
      <w:pPr>
        <w:jc w:val="both"/>
      </w:pPr>
      <w:r>
        <w:t>VES1</w:t>
      </w:r>
      <w:r w:rsidR="00926F93">
        <w:t>9</w:t>
      </w:r>
      <w:r w:rsidR="00F963C9">
        <w:rPr>
          <w:vertAlign w:val="subscript"/>
        </w:rPr>
        <w:t>BAVORSKO</w:t>
      </w:r>
    </w:p>
    <w:p w14:paraId="6750CA5C" w14:textId="77777777"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14:paraId="2170227C" w14:textId="77777777" w:rsidR="00D57E83" w:rsidRPr="00D57E83" w:rsidRDefault="00D57E83" w:rsidP="00D57E83">
      <w:r>
        <w:t>INTER-EXCELLENCE</w:t>
      </w:r>
    </w:p>
    <w:p w14:paraId="65E7BA93" w14:textId="77777777"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14:paraId="05ED76D7" w14:textId="431136FF" w:rsidR="00D57E83" w:rsidRDefault="00FB77FB" w:rsidP="00D57E83">
      <w:pPr>
        <w:jc w:val="both"/>
      </w:pPr>
      <w:r>
        <w:t>INTER-A</w:t>
      </w:r>
      <w:r w:rsidR="00926F93">
        <w:t>CTION</w:t>
      </w:r>
    </w:p>
    <w:p w14:paraId="6204E821" w14:textId="20032CFF" w:rsidR="00740EF6" w:rsidRDefault="00740EF6" w:rsidP="00740EF6">
      <w:pPr>
        <w:pStyle w:val="Nadpis21"/>
        <w:numPr>
          <w:ilvl w:val="1"/>
          <w:numId w:val="3"/>
        </w:numPr>
      </w:pPr>
      <w:r>
        <w:t>Kategorie výzkumu</w:t>
      </w:r>
    </w:p>
    <w:p w14:paraId="34E1F71F" w14:textId="6850853C" w:rsidR="00740EF6" w:rsidRPr="00740EF6" w:rsidRDefault="00740EF6" w:rsidP="00740EF6">
      <w:r w:rsidRPr="00740EF6">
        <w:t>…</w:t>
      </w:r>
    </w:p>
    <w:p w14:paraId="01F4DCFE" w14:textId="77777777"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14:paraId="29CEA94F" w14:textId="77777777"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14:paraId="1E3E8B32" w14:textId="70756547" w:rsidR="003713E4" w:rsidRPr="007C0202" w:rsidRDefault="007C0202" w:rsidP="007C0202">
      <w:pPr>
        <w:jc w:val="both"/>
      </w:pPr>
      <w:r>
        <w:t>…</w:t>
      </w:r>
      <w:r w:rsidR="003713E4">
        <w:t>…</w:t>
      </w:r>
    </w:p>
    <w:p w14:paraId="6394315B" w14:textId="77777777" w:rsidR="00904F99" w:rsidRPr="00904F99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zahraničního partnera</w:t>
      </w:r>
    </w:p>
    <w:p w14:paraId="47366CE4" w14:textId="77777777" w:rsidR="00904F99" w:rsidRPr="0001137D" w:rsidRDefault="00904F99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rStyle w:val="Zdraznnjemn"/>
          <w:b/>
          <w:i w:val="0"/>
          <w:iCs w:val="0"/>
          <w:color w:val="auto"/>
        </w:rPr>
        <w:t>Název</w:t>
      </w:r>
      <w:r w:rsidRPr="0001137D">
        <w:rPr>
          <w:b/>
          <w:color w:val="auto"/>
        </w:rPr>
        <w:t xml:space="preserve"> instituce/organizace zahraničního partnera</w:t>
      </w:r>
    </w:p>
    <w:p w14:paraId="0DFC31D6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1F108B67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58C0ABC8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Jméno a příjmení odpovědného zahraničního řešitele</w:t>
      </w:r>
    </w:p>
    <w:p w14:paraId="728B0ECA" w14:textId="77777777" w:rsidR="0001137D" w:rsidRPr="004B7336" w:rsidRDefault="00D57E83" w:rsidP="00D57E83">
      <w:pPr>
        <w:pStyle w:val="Odstavecseseznamem"/>
        <w:jc w:val="both"/>
      </w:pPr>
      <w:r>
        <w:t>…</w:t>
      </w:r>
    </w:p>
    <w:p w14:paraId="5BC3543E" w14:textId="77777777" w:rsidR="0001137D" w:rsidRPr="00E06A66" w:rsidRDefault="0001137D" w:rsidP="00D57E83">
      <w:pPr>
        <w:pStyle w:val="Odstavecseseznamem"/>
        <w:jc w:val="both"/>
        <w:rPr>
          <w:b/>
        </w:rPr>
      </w:pPr>
    </w:p>
    <w:p w14:paraId="6F83A7E9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Pracoviště zahraničního partnera</w:t>
      </w:r>
    </w:p>
    <w:p w14:paraId="28CD8A3C" w14:textId="77777777" w:rsidR="0001137D" w:rsidRDefault="00D57E83" w:rsidP="00D57E83">
      <w:pPr>
        <w:pStyle w:val="Odstavecseseznamem"/>
        <w:jc w:val="both"/>
      </w:pPr>
      <w:r>
        <w:t>…</w:t>
      </w:r>
    </w:p>
    <w:p w14:paraId="703CEB8C" w14:textId="77777777" w:rsidR="00D57E83" w:rsidRDefault="00D57E83" w:rsidP="00D57E83">
      <w:pPr>
        <w:pStyle w:val="Odstavecseseznamem"/>
        <w:jc w:val="both"/>
        <w:rPr>
          <w:b/>
        </w:rPr>
      </w:pPr>
    </w:p>
    <w:p w14:paraId="6C254C33" w14:textId="77777777" w:rsidR="0001137D" w:rsidRPr="0001137D" w:rsidRDefault="0001137D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01137D">
        <w:rPr>
          <w:b/>
          <w:color w:val="auto"/>
        </w:rPr>
        <w:t>Adresa pracoviště zahraničního partnera</w:t>
      </w:r>
    </w:p>
    <w:p w14:paraId="6DE9218F" w14:textId="77777777" w:rsidR="00D57E83" w:rsidRDefault="00D57E83" w:rsidP="00D57E83">
      <w:pPr>
        <w:pStyle w:val="Odstavecseseznamem"/>
        <w:jc w:val="both"/>
      </w:pPr>
      <w:r>
        <w:t>…</w:t>
      </w:r>
    </w:p>
    <w:p w14:paraId="23B94D7B" w14:textId="77777777" w:rsidR="0001137D" w:rsidRPr="00E06A66" w:rsidRDefault="00D57E83" w:rsidP="00D57E83">
      <w:pPr>
        <w:pStyle w:val="Odstavecseseznamem"/>
        <w:jc w:val="both"/>
        <w:rPr>
          <w:b/>
        </w:rPr>
      </w:pPr>
      <w:r>
        <w:rPr>
          <w:b/>
        </w:rPr>
        <w:t xml:space="preserve"> </w:t>
      </w:r>
    </w:p>
    <w:p w14:paraId="16DE3C21" w14:textId="77777777" w:rsidR="007C0202" w:rsidRPr="007C0202" w:rsidRDefault="0001137D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01137D">
        <w:rPr>
          <w:b/>
          <w:color w:val="auto"/>
        </w:rPr>
        <w:t>Internetová adresa pracoviště/organizace zahraničního partnera</w:t>
      </w:r>
    </w:p>
    <w:p w14:paraId="66B58CA9" w14:textId="77777777" w:rsidR="007C0202" w:rsidRDefault="007C0202" w:rsidP="007C0202">
      <w:pPr>
        <w:pStyle w:val="Odstavecseseznamem"/>
        <w:jc w:val="both"/>
      </w:pPr>
      <w:r>
        <w:t>...</w:t>
      </w:r>
    </w:p>
    <w:p w14:paraId="5DE224F5" w14:textId="77777777" w:rsidR="007C0202" w:rsidRPr="00E06A66" w:rsidRDefault="007C0202" w:rsidP="007C0202">
      <w:pPr>
        <w:pStyle w:val="Odstavecseseznamem"/>
        <w:jc w:val="both"/>
      </w:pPr>
    </w:p>
    <w:p w14:paraId="47B0A49E" w14:textId="77777777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7C0202">
        <w:rPr>
          <w:b/>
          <w:color w:val="auto"/>
        </w:rPr>
        <w:t>Role zahraničního partnera v</w:t>
      </w:r>
      <w:r>
        <w:rPr>
          <w:b/>
          <w:color w:val="auto"/>
        </w:rPr>
        <w:t> </w:t>
      </w:r>
      <w:r w:rsidRPr="007C0202">
        <w:rPr>
          <w:b/>
          <w:color w:val="auto"/>
        </w:rPr>
        <w:t>projektu</w:t>
      </w:r>
    </w:p>
    <w:p w14:paraId="5EA82487" w14:textId="77777777" w:rsidR="007C0202" w:rsidRDefault="007C0202" w:rsidP="007C0202">
      <w:pPr>
        <w:pStyle w:val="Odstavecseseznamem"/>
        <w:jc w:val="both"/>
      </w:pPr>
      <w:r w:rsidRPr="007C0202">
        <w:t>…</w:t>
      </w:r>
    </w:p>
    <w:p w14:paraId="19BF014E" w14:textId="77777777" w:rsidR="003713E4" w:rsidRPr="007C0202" w:rsidRDefault="003713E4" w:rsidP="007C0202">
      <w:pPr>
        <w:pStyle w:val="Odstavecseseznamem"/>
        <w:jc w:val="both"/>
      </w:pPr>
    </w:p>
    <w:p w14:paraId="4FA1D351" w14:textId="0E117069" w:rsidR="003713E4" w:rsidRP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mezinárodní spolupráce</w:t>
      </w:r>
    </w:p>
    <w:p w14:paraId="29F7958E" w14:textId="6E8B512B" w:rsidR="003713E4" w:rsidRDefault="003713E4" w:rsidP="003713E4">
      <w:pPr>
        <w:pStyle w:val="Odstavecseseznamem"/>
        <w:jc w:val="both"/>
      </w:pPr>
      <w:r w:rsidRPr="003713E4">
        <w:t>…</w:t>
      </w:r>
    </w:p>
    <w:p w14:paraId="71B5D528" w14:textId="77777777" w:rsidR="003713E4" w:rsidRPr="003713E4" w:rsidRDefault="003713E4" w:rsidP="003713E4">
      <w:pPr>
        <w:pStyle w:val="Odstavecseseznamem"/>
        <w:jc w:val="both"/>
      </w:pPr>
    </w:p>
    <w:p w14:paraId="4E122A8F" w14:textId="31CF7CB3" w:rsidR="003713E4" w:rsidRDefault="003713E4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3713E4">
        <w:rPr>
          <w:b/>
          <w:color w:val="auto"/>
        </w:rPr>
        <w:t>Zdůvodnění potřeby spolupráce s konkrétním zahraničním partnerem</w:t>
      </w:r>
      <w:r w:rsidR="002845FB">
        <w:rPr>
          <w:b/>
          <w:color w:val="auto"/>
        </w:rPr>
        <w:t xml:space="preserve"> včetně popisu jak projekt zahrnuje zahraniční partnery</w:t>
      </w:r>
    </w:p>
    <w:p w14:paraId="05CC4A98" w14:textId="72BC45FE" w:rsidR="002845FB" w:rsidRPr="002845FB" w:rsidRDefault="002845FB" w:rsidP="002845FB">
      <w:pPr>
        <w:ind w:left="709"/>
        <w:jc w:val="both"/>
        <w:rPr>
          <w:color w:val="auto"/>
        </w:rPr>
      </w:pPr>
      <w:r w:rsidRPr="002845FB">
        <w:rPr>
          <w:color w:val="auto"/>
        </w:rPr>
        <w:t>…</w:t>
      </w:r>
    </w:p>
    <w:p w14:paraId="1D8C7E21" w14:textId="3BD60ED2" w:rsidR="002845FB" w:rsidRPr="003713E4" w:rsidRDefault="002845FB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>
        <w:rPr>
          <w:b/>
          <w:color w:val="auto"/>
        </w:rPr>
        <w:t>Přidaná hodnota zahraniční spolupráce pro realizaci projektu</w:t>
      </w:r>
    </w:p>
    <w:p w14:paraId="6DC831D9" w14:textId="639856AA" w:rsidR="003713E4" w:rsidRPr="00C103A7" w:rsidRDefault="003713E4" w:rsidP="003713E4">
      <w:pPr>
        <w:pStyle w:val="Odstavecseseznamem"/>
        <w:jc w:val="both"/>
      </w:pPr>
      <w:r w:rsidRPr="00C103A7">
        <w:t>…</w:t>
      </w:r>
    </w:p>
    <w:p w14:paraId="318C4336" w14:textId="3EA27F3D"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14:paraId="6CFB4502" w14:textId="77777777"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14:paraId="7E93481F" w14:textId="77777777"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14:paraId="7342CAC4" w14:textId="25945FB9"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  <w:r w:rsidR="00016A66">
        <w:rPr>
          <w:b/>
          <w:color w:val="auto"/>
        </w:rPr>
        <w:t>/podprogramu</w:t>
      </w:r>
    </w:p>
    <w:p w14:paraId="6469A4A2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43DDB630" w14:textId="77777777" w:rsidR="00CE3FF0" w:rsidRPr="00E06A66" w:rsidRDefault="00CE3FF0" w:rsidP="00CE3FF0">
      <w:pPr>
        <w:pStyle w:val="Odstavecseseznamem"/>
        <w:jc w:val="both"/>
      </w:pPr>
    </w:p>
    <w:p w14:paraId="2BA33963" w14:textId="043C7270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  <w:r w:rsidR="002845FB">
        <w:rPr>
          <w:b/>
          <w:color w:val="auto"/>
        </w:rPr>
        <w:t xml:space="preserve"> </w:t>
      </w:r>
      <w:r w:rsidR="002845FB">
        <w:rPr>
          <w:color w:val="auto"/>
        </w:rPr>
        <w:t>(popis řešeného problému, jeho současného stavu, navrhovaného výzkumu a jeho potřebnosti</w:t>
      </w:r>
      <w:r w:rsidR="00F13E74">
        <w:rPr>
          <w:color w:val="auto"/>
        </w:rPr>
        <w:t>,</w:t>
      </w:r>
      <w:r w:rsidR="002845FB">
        <w:rPr>
          <w:color w:val="auto"/>
        </w:rPr>
        <w:t xml:space="preserve"> včetně způsobu řešení a předpokládaných</w:t>
      </w:r>
      <w:r w:rsidR="00F13E74">
        <w:rPr>
          <w:color w:val="auto"/>
        </w:rPr>
        <w:t xml:space="preserve"> dosažených vědeckých výsledků, určených k využití)</w:t>
      </w:r>
    </w:p>
    <w:p w14:paraId="2FDD5EA9" w14:textId="5493083E"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14:paraId="5A854F1C" w14:textId="77777777"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14:paraId="4738DD95" w14:textId="5100A38B"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  <w:r w:rsidR="00F13E74">
        <w:rPr>
          <w:b/>
          <w:color w:val="auto"/>
        </w:rPr>
        <w:t xml:space="preserve"> </w:t>
      </w:r>
      <w:r w:rsidR="00F13E74">
        <w:rPr>
          <w:color w:val="auto"/>
        </w:rPr>
        <w:t>(včetně jejich socioekonomických a vědeckotechnických přínosů)</w:t>
      </w:r>
    </w:p>
    <w:p w14:paraId="6B9972FF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7741552E" w14:textId="77777777" w:rsidR="009A3CB9" w:rsidRDefault="009A3CB9" w:rsidP="00CE3FF0">
      <w:pPr>
        <w:pStyle w:val="Odstavecseseznamem"/>
        <w:jc w:val="both"/>
      </w:pPr>
    </w:p>
    <w:p w14:paraId="78DD809E" w14:textId="45066D9A"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14:paraId="649C2176" w14:textId="77777777"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14:paraId="264A46FA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4143" w:type="pct"/>
        <w:jc w:val="center"/>
        <w:tblLook w:val="04A0" w:firstRow="1" w:lastRow="0" w:firstColumn="1" w:lastColumn="0" w:noHBand="0" w:noVBand="1"/>
      </w:tblPr>
      <w:tblGrid>
        <w:gridCol w:w="3382"/>
        <w:gridCol w:w="1185"/>
        <w:gridCol w:w="2942"/>
      </w:tblGrid>
      <w:tr w:rsidR="009A3CB9" w:rsidRPr="009A3CB9" w14:paraId="11806B4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A91AC01" w14:textId="77777777" w:rsidR="009A3CB9" w:rsidRPr="009A3CB9" w:rsidRDefault="009A3CB9" w:rsidP="009A3CB9">
            <w:pPr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D82C0F" w:rsidRPr="009A3CB9" w14:paraId="42B47FC2" w14:textId="77777777" w:rsidTr="00D82C0F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06A005CB" w14:textId="52474ADC" w:rsidR="00D82C0F" w:rsidRPr="00B774C7" w:rsidRDefault="00D82C0F" w:rsidP="00D82C0F">
            <w:pPr>
              <w:rPr>
                <w:rFonts w:ascii="Times New Roman" w:eastAsia="Times New Roman" w:hAnsi="Times New Roman" w:cs="Times New Roman"/>
                <w:b w:val="0"/>
                <w:sz w:val="16"/>
                <w:szCs w:val="16"/>
              </w:rPr>
            </w:pPr>
            <w:r w:rsidRPr="00B774C7">
              <w:rPr>
                <w:rFonts w:ascii="Arial CE" w:eastAsia="Times New Roman" w:hAnsi="Arial CE" w:cs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789" w:type="pct"/>
            <w:vAlign w:val="center"/>
            <w:hideMark/>
          </w:tcPr>
          <w:p w14:paraId="440AFA6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74357AC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54023305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2196105E" w14:textId="798FBCD8" w:rsidR="00D82C0F" w:rsidRPr="00B774C7" w:rsidRDefault="00D82C0F" w:rsidP="00D82C0F">
            <w:pPr>
              <w:rPr>
                <w:rFonts w:ascii="Arial CE" w:eastAsia="Times New Roman" w:hAnsi="Arial CE" w:cs="Arial CE"/>
                <w:b w:val="0"/>
                <w:sz w:val="16"/>
                <w:szCs w:val="16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14FEA64A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083E2AF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2654E2FA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736C2DFD" w14:textId="48F7DD47" w:rsidR="00D82C0F" w:rsidRPr="00B774C7" w:rsidRDefault="00D82C0F" w:rsidP="00D82C0F">
            <w:pPr>
              <w:rPr>
                <w:rFonts w:ascii="Arial CE" w:eastAsia="Times New Roman" w:hAnsi="Arial CE" w:cs="Arial CE"/>
                <w:b w:val="0"/>
                <w:sz w:val="16"/>
                <w:szCs w:val="16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182D47B0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C23D95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1CC8EF80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14:paraId="21944F8A" w14:textId="77777777" w:rsidR="00D82C0F" w:rsidRPr="009A3CB9" w:rsidRDefault="00D82C0F" w:rsidP="00D82C0F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  <w:hideMark/>
          </w:tcPr>
          <w:p w14:paraId="51BC15E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37A05425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295C8E2F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6398D618" w14:textId="77777777" w:rsidR="00D82C0F" w:rsidRPr="009A3CB9" w:rsidRDefault="00D82C0F" w:rsidP="00D82C0F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795A3354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4700AD7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D82C0F" w:rsidRPr="009A3CB9" w14:paraId="4C01934B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5EC75DC4" w14:textId="77777777" w:rsidR="00D82C0F" w:rsidRPr="009A3CB9" w:rsidRDefault="00D82C0F" w:rsidP="00D82C0F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216506FD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3BC9E922" w14:textId="77777777" w:rsidR="00D82C0F" w:rsidRPr="009A3CB9" w:rsidRDefault="00D82C0F" w:rsidP="00D8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14:paraId="737C8B32" w14:textId="77777777" w:rsidR="009A3CB9" w:rsidRDefault="009A3CB9" w:rsidP="009A3CB9">
      <w:pPr>
        <w:jc w:val="both"/>
      </w:pPr>
    </w:p>
    <w:p w14:paraId="7B7407EC" w14:textId="774DB2FB" w:rsidR="00B774C7" w:rsidRPr="009A3CB9" w:rsidRDefault="00C76B4C" w:rsidP="009A3CB9">
      <w:pPr>
        <w:jc w:val="both"/>
      </w:pPr>
      <w:r>
        <w:rPr>
          <w:i/>
        </w:rPr>
        <w:t>Pozn.:</w:t>
      </w:r>
      <w:r w:rsidR="00B774C7" w:rsidRPr="00B774C7">
        <w:rPr>
          <w:i/>
        </w:rPr>
        <w:t xml:space="preserve"> </w:t>
      </w:r>
      <w:r>
        <w:rPr>
          <w:i/>
        </w:rPr>
        <w:t>M</w:t>
      </w:r>
      <w:r w:rsidR="00B774C7" w:rsidRPr="00B774C7">
        <w:rPr>
          <w:i/>
        </w:rPr>
        <w:t>ůže se jednat o jakékoli krátkodobé přínosy projektu (včetně těch, které se neevidují v RIV)</w:t>
      </w:r>
      <w:r>
        <w:rPr>
          <w:i/>
        </w:rPr>
        <w:t>.</w:t>
      </w:r>
    </w:p>
    <w:p w14:paraId="2E08609F" w14:textId="6AC2C5CC" w:rsidR="009908F8" w:rsidRPr="009E59D2" w:rsidRDefault="009908F8" w:rsidP="009E59D2">
      <w:pPr>
        <w:pStyle w:val="Odstavecseseznamem"/>
        <w:numPr>
          <w:ilvl w:val="2"/>
          <w:numId w:val="3"/>
        </w:numPr>
        <w:jc w:val="both"/>
        <w:rPr>
          <w:b/>
          <w:bCs/>
          <w:color w:val="auto"/>
        </w:rPr>
      </w:pPr>
      <w:r w:rsidRPr="009E59D2">
        <w:rPr>
          <w:b/>
          <w:bCs/>
          <w:color w:val="auto"/>
        </w:rPr>
        <w:t>Zdůvodnění předpokládaných přínosů včetně kritických předpokladů k  jejich dosažení</w:t>
      </w:r>
    </w:p>
    <w:p w14:paraId="4E362D16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0F6C9563" w14:textId="77777777" w:rsidR="009A3CB9" w:rsidRPr="009A3CB9" w:rsidRDefault="009A3CB9" w:rsidP="009A3CB9">
      <w:pPr>
        <w:ind w:left="720"/>
        <w:contextualSpacing/>
        <w:jc w:val="both"/>
      </w:pPr>
    </w:p>
    <w:p w14:paraId="53ABBC1F" w14:textId="59B23B28" w:rsid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lastRenderedPageBreak/>
        <w:t>Předpokládané dlouhodobé přínosy projek</w:t>
      </w:r>
      <w:r w:rsidR="00016A66">
        <w:rPr>
          <w:b/>
          <w:color w:val="auto"/>
        </w:rPr>
        <w:t xml:space="preserve">tu, </w:t>
      </w:r>
      <w:r w:rsidRPr="009A3CB9">
        <w:rPr>
          <w:b/>
          <w:color w:val="auto"/>
        </w:rPr>
        <w:t>jejich popis</w:t>
      </w:r>
      <w:r w:rsidR="00016A66">
        <w:rPr>
          <w:b/>
          <w:color w:val="auto"/>
        </w:rPr>
        <w:t xml:space="preserve"> a kritické předpoklady jejich dosažení</w:t>
      </w:r>
    </w:p>
    <w:p w14:paraId="021EA9C4" w14:textId="2243FAB2" w:rsidR="00CD1067" w:rsidRPr="00704C80" w:rsidRDefault="00B774C7" w:rsidP="00704C80">
      <w:pPr>
        <w:jc w:val="both"/>
        <w:rPr>
          <w:i/>
        </w:rPr>
      </w:pPr>
      <w:r w:rsidRPr="00B774C7">
        <w:rPr>
          <w:i/>
        </w:rPr>
        <w:t xml:space="preserve">Pozn.: </w:t>
      </w:r>
      <w:r w:rsidR="006B6683">
        <w:rPr>
          <w:i/>
        </w:rPr>
        <w:t>M</w:t>
      </w:r>
      <w:r w:rsidRPr="00B774C7">
        <w:rPr>
          <w:i/>
        </w:rPr>
        <w:t xml:space="preserve">ůže se jednat o jakékoli </w:t>
      </w:r>
      <w:r>
        <w:rPr>
          <w:i/>
        </w:rPr>
        <w:t>dlouhodobé</w:t>
      </w:r>
      <w:r w:rsidRPr="00B774C7">
        <w:rPr>
          <w:i/>
        </w:rPr>
        <w:t xml:space="preserve"> přínosy projektu (včetně těch, které se neevidují v RIV)</w:t>
      </w:r>
      <w:r w:rsidR="006B6683">
        <w:rPr>
          <w:i/>
        </w:rPr>
        <w:t>.</w:t>
      </w:r>
    </w:p>
    <w:p w14:paraId="60538739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 xml:space="preserve">Popis cílů projektu </w:t>
      </w:r>
    </w:p>
    <w:p w14:paraId="27F8B1C0" w14:textId="30CA280B"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14:paraId="0AC7EB18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>Etapy a výsledky projektu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14:paraId="0B9FAC5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292B11D" w14:textId="394139DD" w:rsidR="009A3CB9" w:rsidRPr="009A3CB9" w:rsidRDefault="009A3CB9" w:rsidP="009A3CB9">
            <w:pPr>
              <w:jc w:val="center"/>
            </w:pPr>
            <w:r w:rsidRPr="009A3CB9">
              <w:rPr>
                <w:sz w:val="16"/>
              </w:rPr>
              <w:t>Dílčí etap</w:t>
            </w:r>
            <w:r w:rsidR="00A4417C">
              <w:rPr>
                <w:sz w:val="16"/>
              </w:rPr>
              <w:t>a</w:t>
            </w:r>
          </w:p>
          <w:p w14:paraId="40A184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  <w:r w:rsidRPr="009A3CB9">
              <w:rPr>
                <w:sz w:val="16"/>
              </w:rPr>
              <w:t>(kalendářní rok)</w:t>
            </w:r>
          </w:p>
        </w:tc>
        <w:tc>
          <w:tcPr>
            <w:tcW w:w="992" w:type="dxa"/>
            <w:vAlign w:val="center"/>
          </w:tcPr>
          <w:p w14:paraId="0F698E7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14:paraId="5F8C6398" w14:textId="73BD6C10" w:rsidR="009A3CB9" w:rsidRPr="009A3CB9" w:rsidRDefault="0083712F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Datum dosažení</w:t>
            </w:r>
          </w:p>
        </w:tc>
        <w:tc>
          <w:tcPr>
            <w:tcW w:w="2551" w:type="dxa"/>
            <w:vAlign w:val="center"/>
          </w:tcPr>
          <w:p w14:paraId="27D5A6A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14:paraId="4A67CF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výsledku</w:t>
            </w:r>
          </w:p>
        </w:tc>
      </w:tr>
      <w:tr w:rsidR="009A3CB9" w:rsidRPr="009A3CB9" w14:paraId="70A6186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07A3037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14:paraId="13C788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14:paraId="68DBB5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14:paraId="4FD46FD4" w14:textId="77777777"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3D2FF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D45BA97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F043CB5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9B24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3588B4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E3316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4EC0342" w14:textId="3F52F1A8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AC4EA9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71414D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12C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8BB04B6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9B0B12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89FD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BA47E8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4F68B67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14:paraId="7F2CC6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3CCC85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2E476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765B9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D2B439D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096F69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F71E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6424DD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8B1FD0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4535B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F39236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FCDC178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83CD7E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26F3DC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0A0EC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AE3BC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282D193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6E1010E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14:paraId="7964D8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CE34E6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4459F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3CB65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2308D1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52DA12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D5D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43A27F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1BB69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38E83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8AE314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BA2B8A1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1AE3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BD5308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B3558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E4F59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14:paraId="7CCDC2B2" w14:textId="77777777"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14:paraId="7CB31960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14:paraId="7DE17BA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4E5262CE" w14:textId="77777777"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14:paraId="49A55346" w14:textId="77777777" w:rsidR="009A3CB9" w:rsidRPr="009A3CB9" w:rsidRDefault="009A3CB9" w:rsidP="009A3CB9">
      <w:pPr>
        <w:ind w:left="720"/>
        <w:contextualSpacing/>
        <w:jc w:val="both"/>
      </w:pPr>
    </w:p>
    <w:p w14:paraId="6678877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8F27ED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9F8829A" w14:textId="77777777" w:rsidR="009A3CB9" w:rsidRPr="009A3CB9" w:rsidRDefault="009A3CB9" w:rsidP="009A3CB9">
      <w:pPr>
        <w:ind w:left="720"/>
        <w:contextualSpacing/>
        <w:jc w:val="both"/>
      </w:pPr>
    </w:p>
    <w:p w14:paraId="5DB723E3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55E8A26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8ABAC60" w14:textId="77777777" w:rsidR="009A3CB9" w:rsidRPr="009A3CB9" w:rsidRDefault="009A3CB9" w:rsidP="009A3CB9">
      <w:pPr>
        <w:ind w:left="720"/>
        <w:contextualSpacing/>
        <w:jc w:val="both"/>
      </w:pPr>
    </w:p>
    <w:p w14:paraId="4D00BFFB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0D1E99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7FFBCEF3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lastRenderedPageBreak/>
        <w:t xml:space="preserve">Ukončení řešení etapy: </w:t>
      </w:r>
      <w:r w:rsidRPr="009A3CB9">
        <w:rPr>
          <w:b/>
          <w:color w:val="auto"/>
        </w:rPr>
        <w:t>MM/RRRR</w:t>
      </w:r>
    </w:p>
    <w:p w14:paraId="20D1944C" w14:textId="7A6A5D03" w:rsidR="009A3CB9" w:rsidRPr="009A3CB9" w:rsidRDefault="009A3CB9" w:rsidP="0083712F">
      <w:pPr>
        <w:contextualSpacing/>
        <w:jc w:val="both"/>
      </w:pPr>
    </w:p>
    <w:p w14:paraId="2332DADD" w14:textId="77777777" w:rsidR="009A3CB9" w:rsidRPr="009A3CB9" w:rsidRDefault="009A3CB9" w:rsidP="009A3CB9">
      <w:pPr>
        <w:ind w:left="720"/>
        <w:contextualSpacing/>
        <w:jc w:val="both"/>
      </w:pPr>
    </w:p>
    <w:p w14:paraId="71030D0D" w14:textId="634DA7D9" w:rsidR="009A3CB9" w:rsidRPr="009A3CB9" w:rsidRDefault="00A4417C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83712F">
        <w:rPr>
          <w:b/>
          <w:color w:val="auto"/>
        </w:rPr>
        <w:t>ýsledky etapy, jejich název a popis</w:t>
      </w:r>
    </w:p>
    <w:p w14:paraId="1D18917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291C292" w14:textId="77777777" w:rsidR="009A3CB9" w:rsidRPr="009A3CB9" w:rsidRDefault="009A3CB9" w:rsidP="009A3CB9">
      <w:pPr>
        <w:ind w:left="720"/>
        <w:contextualSpacing/>
        <w:jc w:val="both"/>
      </w:pPr>
    </w:p>
    <w:p w14:paraId="3CE23F4B" w14:textId="0502272C" w:rsidR="009A3CB9" w:rsidRPr="009A3CB9" w:rsidRDefault="0083712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E001 </w:t>
      </w:r>
      <w:r w:rsidR="009A3CB9" w:rsidRPr="009A3CB9">
        <w:rPr>
          <w:i/>
          <w:color w:val="auto"/>
        </w:rPr>
        <w:t>(identifikace výsledků s přihlédnutím ke kritériím splnění cílů programu INTER-EXCELLENCE – kap</w:t>
      </w:r>
      <w:r w:rsidR="001D54F6">
        <w:rPr>
          <w:i/>
          <w:color w:val="auto"/>
        </w:rPr>
        <w:t>itola</w:t>
      </w:r>
      <w:r w:rsidR="009A3CB9" w:rsidRPr="009A3CB9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14:paraId="2BCA982E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4EA2FB6F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14:paraId="5D94AD56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020A57B1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163CF1A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3B10794D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37BADBA0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61D2D72C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7095A3D3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6885A46" w14:textId="77777777" w:rsidR="009A3CB9" w:rsidRPr="009A3CB9" w:rsidRDefault="009A3CB9" w:rsidP="009A3CB9">
      <w:pPr>
        <w:jc w:val="both"/>
      </w:pPr>
    </w:p>
    <w:p w14:paraId="07FBFE6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14:paraId="695BA07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14:paraId="02214779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3CDCD222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16BC8ED3" w14:textId="77777777"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14:paraId="7B28CAE6" w14:textId="7E762D80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66FCE48B" w14:textId="77777777"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14:paraId="0ED8A69B" w14:textId="77777777" w:rsidR="009A3CB9" w:rsidRPr="009A3CB9" w:rsidRDefault="009A3CB9" w:rsidP="009A3CB9">
      <w:pPr>
        <w:ind w:left="720"/>
        <w:contextualSpacing/>
        <w:jc w:val="both"/>
      </w:pPr>
    </w:p>
    <w:p w14:paraId="287C3052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F56937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764996A" w14:textId="77777777" w:rsidR="009A3CB9" w:rsidRPr="009A3CB9" w:rsidRDefault="009A3CB9" w:rsidP="009A3CB9">
      <w:pPr>
        <w:ind w:left="720"/>
        <w:contextualSpacing/>
        <w:jc w:val="both"/>
      </w:pPr>
    </w:p>
    <w:p w14:paraId="695E7F80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694E4569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AC9CD45" w14:textId="77777777" w:rsidR="009A3CB9" w:rsidRPr="009A3CB9" w:rsidRDefault="009A3CB9" w:rsidP="009A3CB9">
      <w:pPr>
        <w:ind w:left="720"/>
        <w:contextualSpacing/>
        <w:jc w:val="both"/>
      </w:pPr>
    </w:p>
    <w:p w14:paraId="2AD4C123" w14:textId="77777777" w:rsidR="009A3CB9" w:rsidRPr="009A3CB9" w:rsidRDefault="009A3CB9" w:rsidP="00A4417C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F0212F0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47297D27" w14:textId="4DE838B3" w:rsidR="009A3CB9" w:rsidRPr="00A4417C" w:rsidRDefault="009A3CB9" w:rsidP="00A4417C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1DB312B1" w14:textId="77777777" w:rsidR="009A3CB9" w:rsidRPr="009A3CB9" w:rsidRDefault="009A3CB9" w:rsidP="009A3CB9">
      <w:pPr>
        <w:ind w:left="720"/>
        <w:contextualSpacing/>
        <w:jc w:val="both"/>
      </w:pPr>
    </w:p>
    <w:p w14:paraId="1F9EB1B4" w14:textId="3A410EA5" w:rsidR="00A4417C" w:rsidRPr="009E59D2" w:rsidRDefault="00A4417C" w:rsidP="009E59D2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9E59D2">
        <w:rPr>
          <w:b/>
          <w:color w:val="auto"/>
        </w:rPr>
        <w:t>Cíle etapy, výsledky etapy, jejich název a popis</w:t>
      </w:r>
    </w:p>
    <w:p w14:paraId="425B519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4558C48" w14:textId="77777777" w:rsidR="009A3CB9" w:rsidRPr="009A3CB9" w:rsidRDefault="009A3CB9" w:rsidP="009A3CB9">
      <w:pPr>
        <w:ind w:left="720"/>
        <w:contextualSpacing/>
        <w:jc w:val="both"/>
      </w:pPr>
    </w:p>
    <w:p w14:paraId="20F3871E" w14:textId="4EE76FE7" w:rsidR="009A3CB9" w:rsidRPr="009A3CB9" w:rsidRDefault="009E59D2" w:rsidP="009E59D2">
      <w:pPr>
        <w:contextualSpacing/>
        <w:jc w:val="both"/>
        <w:rPr>
          <w:b/>
          <w:color w:val="auto"/>
        </w:rPr>
      </w:pPr>
      <w:r>
        <w:rPr>
          <w:b/>
          <w:color w:val="auto"/>
        </w:rPr>
        <w:t xml:space="preserve">3.3.6 </w:t>
      </w:r>
      <w:r w:rsidR="0083712F">
        <w:rPr>
          <w:b/>
          <w:color w:val="auto"/>
        </w:rPr>
        <w:t>Formy výsledků</w:t>
      </w:r>
      <w:r w:rsidR="009A3CB9" w:rsidRPr="009A3CB9">
        <w:rPr>
          <w:b/>
          <w:color w:val="auto"/>
        </w:rPr>
        <w:t xml:space="preserve"> podle struktury databáze RIV v etapě řešení E002 </w:t>
      </w:r>
      <w:r w:rsidR="009A3CB9" w:rsidRPr="009A3CB9">
        <w:rPr>
          <w:i/>
          <w:color w:val="auto"/>
        </w:rPr>
        <w:t>(identifikace výsledků s přihlédnutím ke kritériím splnění cílů programu INTER-EXCELLENCE – kap</w:t>
      </w:r>
      <w:r w:rsidR="001D54F6">
        <w:rPr>
          <w:i/>
          <w:color w:val="auto"/>
        </w:rPr>
        <w:t>itola</w:t>
      </w:r>
      <w:r w:rsidR="009A3CB9" w:rsidRPr="009A3CB9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14:paraId="636CB6D7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39933F06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60E59AB3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1BC806D3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5CAF52E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4D0D8C31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6DC91D59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63BA8A04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064DB298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777DF02" w14:textId="77777777"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14:paraId="2CB33D59" w14:textId="77777777"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14:paraId="73454F34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14:paraId="530AABBB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336EFB96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47FC520A" w14:textId="77777777"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14:paraId="44FC6FDB" w14:textId="43B6698E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235C090A" w14:textId="77777777"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14:paraId="1CD38E5D" w14:textId="77777777" w:rsidR="009A3CB9" w:rsidRPr="009A3CB9" w:rsidRDefault="009A3CB9" w:rsidP="009A3CB9">
      <w:pPr>
        <w:ind w:left="720"/>
        <w:contextualSpacing/>
        <w:jc w:val="both"/>
      </w:pPr>
    </w:p>
    <w:p w14:paraId="7B09556E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01F6063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3EC18085" w14:textId="77777777" w:rsidR="009A3CB9" w:rsidRPr="009A3CB9" w:rsidRDefault="009A3CB9" w:rsidP="009A3CB9">
      <w:pPr>
        <w:ind w:left="720"/>
        <w:contextualSpacing/>
        <w:jc w:val="both"/>
      </w:pPr>
    </w:p>
    <w:p w14:paraId="206C3DE4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738F29E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6481142" w14:textId="77777777" w:rsidR="009A3CB9" w:rsidRPr="009A3CB9" w:rsidRDefault="009A3CB9" w:rsidP="009A3CB9">
      <w:pPr>
        <w:ind w:left="720"/>
        <w:contextualSpacing/>
        <w:jc w:val="both"/>
      </w:pPr>
    </w:p>
    <w:p w14:paraId="25CAF89B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76B00DC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5B0E53DA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4FB3BF11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017D552C" w14:textId="6E0B6BA7" w:rsidR="009A3CB9" w:rsidRPr="009A3CB9" w:rsidRDefault="009A3CB9" w:rsidP="009A3CB9">
      <w:pPr>
        <w:ind w:left="720"/>
        <w:contextualSpacing/>
        <w:jc w:val="both"/>
      </w:pPr>
    </w:p>
    <w:p w14:paraId="40393347" w14:textId="77777777" w:rsidR="009A3CB9" w:rsidRPr="0026610F" w:rsidRDefault="009A3CB9" w:rsidP="009A3CB9">
      <w:pPr>
        <w:ind w:left="720"/>
        <w:contextualSpacing/>
        <w:jc w:val="both"/>
      </w:pPr>
    </w:p>
    <w:p w14:paraId="6D7110C5" w14:textId="5703F558" w:rsidR="009A3CB9" w:rsidRPr="009A3CB9" w:rsidRDefault="009E59D2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908F8">
        <w:rPr>
          <w:b/>
          <w:color w:val="auto"/>
        </w:rPr>
        <w:t>ýsledky etapy, jejich název a popis</w:t>
      </w:r>
    </w:p>
    <w:p w14:paraId="259D430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26A1B691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15E81E36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7EE2EC52" w14:textId="77777777"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14:paraId="2CE9CCC2" w14:textId="2BB7E3C0" w:rsidR="009A3CB9" w:rsidRPr="009E59D2" w:rsidRDefault="009A3CB9" w:rsidP="009E59D2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9E59D2">
        <w:rPr>
          <w:b/>
          <w:color w:val="auto"/>
        </w:rPr>
        <w:lastRenderedPageBreak/>
        <w:t>Formy výsledku podle struktury databáze RIV v etapě řešení E003</w:t>
      </w:r>
      <w:r w:rsidR="0026610F" w:rsidRPr="009E59D2">
        <w:rPr>
          <w:b/>
          <w:color w:val="auto"/>
        </w:rPr>
        <w:t xml:space="preserve"> </w:t>
      </w:r>
      <w:r w:rsidR="0026610F" w:rsidRPr="009E59D2">
        <w:rPr>
          <w:i/>
          <w:color w:val="auto"/>
        </w:rPr>
        <w:t xml:space="preserve">(identifikace výsledků s přihlédnutím ke kritériím splnění cílů </w:t>
      </w:r>
      <w:r w:rsidR="001D54F6">
        <w:rPr>
          <w:i/>
          <w:color w:val="auto"/>
        </w:rPr>
        <w:t>programu INTER-EXCELLENCE – kapitola</w:t>
      </w:r>
      <w:r w:rsidR="0026610F" w:rsidRPr="009E59D2">
        <w:rPr>
          <w:i/>
          <w:color w:val="auto"/>
        </w:rPr>
        <w:t xml:space="preserve"> 9 – znění textu programu)</w:t>
      </w: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14:paraId="4F5C14C7" w14:textId="77777777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40A3957C" w14:textId="77777777"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5EAA8924" w14:textId="77777777"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14:paraId="3E445895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033030CA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6ACC64CF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14:paraId="2D60FA2F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2CC7951E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7FB066B4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D637D4C" w14:textId="71DEC4BD" w:rsidR="001B0881" w:rsidRDefault="009A3CB9" w:rsidP="00AF7111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14:paraId="7C7E0F0F" w14:textId="1F3B18FF" w:rsidR="009A3CB9" w:rsidRDefault="00AF7111" w:rsidP="00AF7111">
      <w:pPr>
        <w:pStyle w:val="Nadpis21"/>
      </w:pPr>
      <w:r>
        <w:t>4.1      Popis strategie a metodiky řešení projektu</w:t>
      </w:r>
    </w:p>
    <w:p w14:paraId="393AA81C" w14:textId="44B91E63" w:rsidR="00AF7111" w:rsidRPr="00AF7111" w:rsidRDefault="00AF7111" w:rsidP="00AF7111">
      <w:r>
        <w:t>…</w:t>
      </w:r>
    </w:p>
    <w:p w14:paraId="32AE6400" w14:textId="20D1DC8B" w:rsidR="009A3CB9" w:rsidRDefault="00AF7111" w:rsidP="00AF7111">
      <w:pPr>
        <w:pStyle w:val="Nadpis21"/>
        <w:numPr>
          <w:ilvl w:val="1"/>
          <w:numId w:val="22"/>
        </w:numPr>
      </w:pPr>
      <w:r>
        <w:t xml:space="preserve"> </w:t>
      </w:r>
      <w:r w:rsidR="009A3CB9">
        <w:t>Analýza rizik ohrožujících dosažení výsledků projektu</w:t>
      </w:r>
    </w:p>
    <w:p w14:paraId="1F17D4F4" w14:textId="59B2F0B8" w:rsidR="006A3ADB" w:rsidRPr="006A3ADB" w:rsidRDefault="006A3ADB" w:rsidP="006A3ADB">
      <w:r>
        <w:t>…</w:t>
      </w:r>
    </w:p>
    <w:p w14:paraId="486A9614" w14:textId="6F50E5F4" w:rsidR="006A3ADB" w:rsidRPr="006A3ADB" w:rsidRDefault="00AF7111" w:rsidP="00AF7111">
      <w:pPr>
        <w:pStyle w:val="Nadpis21"/>
      </w:pPr>
      <w:r>
        <w:t>4.3     Navržená</w:t>
      </w:r>
      <w:r w:rsidR="006A3ADB">
        <w:t xml:space="preserve"> opatření </w:t>
      </w:r>
      <w:r w:rsidR="009E59D2">
        <w:t>k maximalizaci</w:t>
      </w:r>
      <w:r w:rsidR="006A3ADB">
        <w:t xml:space="preserve"> přínosu</w:t>
      </w:r>
      <w:r w:rsidR="009E59D2">
        <w:t xml:space="preserve"> projektu</w:t>
      </w:r>
    </w:p>
    <w:p w14:paraId="1FB9257D" w14:textId="48B95F15" w:rsidR="00675B0F" w:rsidRDefault="00675B0F" w:rsidP="00675B0F">
      <w:pPr>
        <w:jc w:val="both"/>
      </w:pPr>
      <w:r>
        <w:t>…</w:t>
      </w:r>
    </w:p>
    <w:p w14:paraId="224C843E" w14:textId="77777777" w:rsidR="006A3ADB" w:rsidRDefault="006A3ADB" w:rsidP="00675B0F">
      <w:pPr>
        <w:jc w:val="both"/>
      </w:pPr>
    </w:p>
    <w:p w14:paraId="6C7A09D3" w14:textId="77777777" w:rsidR="006A3ADB" w:rsidRPr="00675B0F" w:rsidRDefault="006A3ADB" w:rsidP="00675B0F">
      <w:pPr>
        <w:jc w:val="both"/>
      </w:pPr>
    </w:p>
    <w:p w14:paraId="27BC174C" w14:textId="77777777" w:rsidR="004773EB" w:rsidRDefault="004773EB" w:rsidP="00AF7111">
      <w:pPr>
        <w:pStyle w:val="Nadpis11"/>
        <w:numPr>
          <w:ilvl w:val="0"/>
          <w:numId w:val="22"/>
        </w:numPr>
      </w:pPr>
      <w:r>
        <w:lastRenderedPageBreak/>
        <w:t>Projektový a řešitelský tým</w:t>
      </w:r>
    </w:p>
    <w:p w14:paraId="4B8FC562" w14:textId="77777777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>Představení týmu</w:t>
      </w:r>
    </w:p>
    <w:p w14:paraId="65941079" w14:textId="77777777" w:rsidR="005B31BC" w:rsidRPr="005B31BC" w:rsidRDefault="005B31BC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14:paraId="135CB924" w14:textId="6D29000A"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6F7569AF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14:paraId="67375CD6" w14:textId="77777777" w:rsidR="005B31BC" w:rsidRPr="005B31BC" w:rsidRDefault="005B31BC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14:paraId="51F177E0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3790A910" w14:textId="77777777" w:rsidR="005B31BC" w:rsidRPr="005B31BC" w:rsidRDefault="005B31BC" w:rsidP="005B31BC">
      <w:pPr>
        <w:spacing w:after="0"/>
        <w:ind w:left="720"/>
        <w:contextualSpacing/>
        <w:jc w:val="both"/>
      </w:pPr>
    </w:p>
    <w:p w14:paraId="43B298BD" w14:textId="0E3CC7F1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 xml:space="preserve">Projektový tým – účastníci </w:t>
      </w:r>
      <w:r w:rsidR="001C7603">
        <w:t xml:space="preserve">české části </w:t>
      </w:r>
      <w:r w:rsidRPr="005B31BC">
        <w:t>projektu</w:t>
      </w:r>
    </w:p>
    <w:p w14:paraId="359A60E7" w14:textId="77777777"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19"/>
        <w:gridCol w:w="3309"/>
        <w:gridCol w:w="1789"/>
        <w:gridCol w:w="1298"/>
        <w:gridCol w:w="1347"/>
      </w:tblGrid>
      <w:tr w:rsidR="009E59D2" w:rsidRPr="005B31BC" w14:paraId="0932DDE4" w14:textId="2DA3C1F6" w:rsidTr="009E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E845A60" w14:textId="77777777" w:rsidR="009E59D2" w:rsidRPr="005B31BC" w:rsidRDefault="009E59D2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826" w:type="pct"/>
            <w:vAlign w:val="center"/>
            <w:hideMark/>
          </w:tcPr>
          <w:p w14:paraId="368C1A9F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87" w:type="pct"/>
            <w:vAlign w:val="center"/>
            <w:hideMark/>
          </w:tcPr>
          <w:p w14:paraId="37E62871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716" w:type="pct"/>
            <w:vAlign w:val="center"/>
            <w:hideMark/>
          </w:tcPr>
          <w:p w14:paraId="13AA595C" w14:textId="77777777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743" w:type="pct"/>
          </w:tcPr>
          <w:p w14:paraId="14EF2667" w14:textId="77777777" w:rsidR="009E59D2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 xml:space="preserve">Organizace v projektu vystupuje </w:t>
            </w:r>
          </w:p>
          <w:p w14:paraId="7E54C2BF" w14:textId="7B8284A2" w:rsidR="009E59D2" w:rsidRPr="005B31BC" w:rsidRDefault="009E59D2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(nehodící se škrtněte)</w:t>
            </w:r>
          </w:p>
        </w:tc>
      </w:tr>
      <w:tr w:rsidR="00422843" w:rsidRPr="005B31BC" w14:paraId="721169DA" w14:textId="14C00510" w:rsidTr="009E59D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F772188" w14:textId="35A0F923" w:rsidR="00422843" w:rsidRPr="00C371DD" w:rsidRDefault="00422843" w:rsidP="00422843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826" w:type="pct"/>
            <w:vAlign w:val="center"/>
            <w:hideMark/>
          </w:tcPr>
          <w:p w14:paraId="62858943" w14:textId="77777777" w:rsidR="00422843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Ústav organické chemie a biochemie </w:t>
            </w:r>
          </w:p>
          <w:p w14:paraId="184E56F8" w14:textId="37EFA9B4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AV ČR, v.v.i.</w:t>
            </w:r>
          </w:p>
        </w:tc>
        <w:tc>
          <w:tcPr>
            <w:tcW w:w="987" w:type="pct"/>
            <w:vAlign w:val="center"/>
            <w:hideMark/>
          </w:tcPr>
          <w:p w14:paraId="106B259D" w14:textId="004E3A7B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61388963</w:t>
            </w:r>
          </w:p>
        </w:tc>
        <w:tc>
          <w:tcPr>
            <w:tcW w:w="716" w:type="pct"/>
            <w:vAlign w:val="center"/>
          </w:tcPr>
          <w:p w14:paraId="798EB061" w14:textId="54263D3A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743" w:type="pct"/>
          </w:tcPr>
          <w:p w14:paraId="258EEB0A" w14:textId="7334E138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neplátce DPH</w:t>
            </w:r>
          </w:p>
        </w:tc>
      </w:tr>
      <w:tr w:rsidR="00422843" w:rsidRPr="005B31BC" w14:paraId="3F5D40A7" w14:textId="76DBA942" w:rsidTr="009E59D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2116D0B3" w14:textId="77777777" w:rsidR="00422843" w:rsidRPr="00C371DD" w:rsidRDefault="00422843" w:rsidP="00422843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826" w:type="pct"/>
            <w:vAlign w:val="center"/>
            <w:hideMark/>
          </w:tcPr>
          <w:p w14:paraId="03512A4A" w14:textId="77777777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pct"/>
            <w:vAlign w:val="center"/>
            <w:hideMark/>
          </w:tcPr>
          <w:p w14:paraId="5BD00264" w14:textId="77777777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55F8A84C" w14:textId="64EE7E94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pct"/>
          </w:tcPr>
          <w:p w14:paraId="63F945E1" w14:textId="7E67635C" w:rsidR="00422843" w:rsidRPr="00C371DD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14:paraId="097DF0B0" w14:textId="77777777" w:rsidR="005B31BC" w:rsidRPr="005B31BC" w:rsidRDefault="005B31BC" w:rsidP="005B31BC"/>
    <w:p w14:paraId="3F874955" w14:textId="77777777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4D671CB0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1520F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799E6A7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422843" w:rsidRPr="005B31BC" w14:paraId="2E8E73B1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7C47477" w14:textId="77777777" w:rsidR="00422843" w:rsidRPr="005B31BC" w:rsidRDefault="00422843" w:rsidP="00422843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16B4BB9F" w14:textId="272AE732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CZ61388963</w:t>
            </w:r>
          </w:p>
        </w:tc>
      </w:tr>
      <w:tr w:rsidR="00422843" w:rsidRPr="005B31BC" w14:paraId="6B798BE5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9F9183B" w14:textId="77777777" w:rsidR="00422843" w:rsidRPr="005B31BC" w:rsidRDefault="00422843" w:rsidP="00422843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54235B7C" w14:textId="33F438D0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61388963</w:t>
            </w:r>
          </w:p>
        </w:tc>
      </w:tr>
      <w:tr w:rsidR="00422843" w:rsidRPr="005B31BC" w14:paraId="28C07ED3" w14:textId="77777777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F8C6F4" w14:textId="77777777" w:rsidR="00422843" w:rsidRPr="005B31BC" w:rsidRDefault="00422843" w:rsidP="00422843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52F554BB" w14:textId="3B3460A0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337828">
              <w:rPr>
                <w:rFonts w:cstheme="minorHAnsi"/>
              </w:rPr>
              <w:t>Ústav organické chemie a biochemie AV ČR, v.v.i.</w:t>
            </w:r>
          </w:p>
        </w:tc>
      </w:tr>
      <w:tr w:rsidR="00422843" w:rsidRPr="005B31BC" w14:paraId="1AB0F7D2" w14:textId="77777777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BCE25E9" w14:textId="77777777" w:rsidR="00422843" w:rsidRPr="005B31BC" w:rsidRDefault="00422843" w:rsidP="00422843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2E9163DE" w14:textId="3393B70B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VVI – Veřejná výzkumná instituce (zákon č. 341/2005 Sb. o veřejných výzkumných institucích)</w:t>
            </w:r>
            <w:r w:rsidRPr="005B31BC">
              <w:rPr>
                <w:rFonts w:cstheme="minorHAnsi"/>
                <w:sz w:val="20"/>
              </w:rPr>
              <w:t> </w:t>
            </w:r>
          </w:p>
        </w:tc>
      </w:tr>
      <w:tr w:rsidR="00422843" w:rsidRPr="005B31BC" w14:paraId="2C673EBF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FE14C" w14:textId="77777777" w:rsidR="00422843" w:rsidRPr="005B31BC" w:rsidRDefault="00422843" w:rsidP="00422843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6C12E850" w14:textId="44E1FF55" w:rsidR="00422843" w:rsidRPr="005B31BC" w:rsidRDefault="00422843" w:rsidP="0042284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VO – výzkumná organizace</w:t>
            </w:r>
          </w:p>
        </w:tc>
      </w:tr>
      <w:tr w:rsidR="00422843" w:rsidRPr="005B31BC" w14:paraId="78DB26C6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0FDEFEA1" w14:textId="77777777" w:rsidR="00422843" w:rsidRPr="005B31BC" w:rsidRDefault="00422843" w:rsidP="0042284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422843" w:rsidRPr="005B31BC" w14:paraId="0D4F27F9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6B744B" w14:textId="77777777" w:rsidR="00422843" w:rsidRPr="001C7603" w:rsidRDefault="00422843" w:rsidP="0042284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5759062F" w14:textId="7416B423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Flemingovo nám. 542/2</w:t>
            </w:r>
          </w:p>
        </w:tc>
      </w:tr>
      <w:tr w:rsidR="00422843" w:rsidRPr="005B31BC" w14:paraId="0D21732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BD2857" w14:textId="77777777" w:rsidR="00422843" w:rsidRPr="001C7603" w:rsidRDefault="00422843" w:rsidP="0042284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63C163E0" w14:textId="2609A385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Praha 6</w:t>
            </w:r>
          </w:p>
        </w:tc>
      </w:tr>
      <w:tr w:rsidR="00422843" w:rsidRPr="005B31BC" w14:paraId="1D42EC81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74B4C6C" w14:textId="77777777" w:rsidR="00422843" w:rsidRPr="001C7603" w:rsidRDefault="00422843" w:rsidP="0042284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lastRenderedPageBreak/>
              <w:t>PSČ</w:t>
            </w:r>
          </w:p>
        </w:tc>
        <w:tc>
          <w:tcPr>
            <w:tcW w:w="3595" w:type="pct"/>
            <w:vAlign w:val="center"/>
            <w:hideMark/>
          </w:tcPr>
          <w:p w14:paraId="7EBFC058" w14:textId="44088911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16610</w:t>
            </w:r>
          </w:p>
        </w:tc>
      </w:tr>
      <w:tr w:rsidR="00422843" w:rsidRPr="005B31BC" w14:paraId="7353C64D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B77C025" w14:textId="77777777" w:rsidR="00422843" w:rsidRPr="001C7603" w:rsidRDefault="00422843" w:rsidP="0042284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2C131685" w14:textId="167F282C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Česká republika</w:t>
            </w:r>
          </w:p>
        </w:tc>
      </w:tr>
      <w:tr w:rsidR="00422843" w:rsidRPr="005B31BC" w14:paraId="432FFADD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FEB7DF1" w14:textId="77777777" w:rsidR="00422843" w:rsidRPr="005B31BC" w:rsidRDefault="00422843" w:rsidP="00422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384B7E10" w14:textId="2734CF0B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220 183 333</w:t>
            </w:r>
          </w:p>
        </w:tc>
      </w:tr>
      <w:tr w:rsidR="00422843" w:rsidRPr="005B31BC" w14:paraId="7DB2B7BC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22B7BBF7" w14:textId="77777777" w:rsidR="00422843" w:rsidRPr="005B31BC" w:rsidRDefault="00422843" w:rsidP="00422843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422843" w:rsidRPr="005B31BC" w14:paraId="2FD0F791" w14:textId="77777777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8322F51" w14:textId="77777777" w:rsidR="00422843" w:rsidRPr="001C7603" w:rsidRDefault="00422843" w:rsidP="0042284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14:paraId="084DE82F" w14:textId="4186DE9E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Česká národní banka</w:t>
            </w:r>
          </w:p>
        </w:tc>
      </w:tr>
      <w:tr w:rsidR="00422843" w:rsidRPr="005B31BC" w14:paraId="00F8DBE1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EB63AC2" w14:textId="0A719B7B" w:rsidR="00422843" w:rsidRPr="001C7603" w:rsidRDefault="00422843" w:rsidP="00422843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1C7603">
              <w:rPr>
                <w:rFonts w:ascii="Arial CE" w:eastAsia="Times New Roman" w:hAnsi="Arial CE" w:cs="Arial CE"/>
                <w:b w:val="0"/>
                <w:sz w:val="20"/>
                <w:szCs w:val="20"/>
              </w:rPr>
              <w:t>Číslo účtu pro příjem dotace</w:t>
            </w:r>
          </w:p>
        </w:tc>
        <w:tc>
          <w:tcPr>
            <w:tcW w:w="3595" w:type="pct"/>
            <w:vAlign w:val="center"/>
            <w:hideMark/>
          </w:tcPr>
          <w:p w14:paraId="2FF91073" w14:textId="6E173C72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94 - 13327061/0710</w:t>
            </w:r>
          </w:p>
        </w:tc>
      </w:tr>
      <w:tr w:rsidR="00422843" w:rsidRPr="005B31BC" w14:paraId="4AE678CA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61800E1" w14:textId="77777777" w:rsidR="00422843" w:rsidRPr="005B31BC" w:rsidRDefault="00422843" w:rsidP="0042284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41E6B625" w14:textId="0C76D495" w:rsidR="00422843" w:rsidRPr="005B31BC" w:rsidRDefault="00422843" w:rsidP="00422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ÚOCHB AV ČR</w:t>
            </w:r>
          </w:p>
        </w:tc>
      </w:tr>
      <w:tr w:rsidR="00422843" w:rsidRPr="005B31BC" w14:paraId="29DA2F9F" w14:textId="77777777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6B4C4F0" w14:textId="77777777" w:rsidR="00422843" w:rsidRPr="005B31BC" w:rsidRDefault="00422843" w:rsidP="0042284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5FF3DFB6" w14:textId="45C612A6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http://www.uochb.cas.cz</w:t>
            </w:r>
          </w:p>
        </w:tc>
      </w:tr>
      <w:tr w:rsidR="00422843" w:rsidRPr="005B31BC" w14:paraId="0C0F44A8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61ACD2" w14:textId="0AAB51B2" w:rsidR="00422843" w:rsidRPr="005B31BC" w:rsidRDefault="00422843" w:rsidP="00422843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5AC63ED3" w14:textId="77777777" w:rsidR="00422843" w:rsidRPr="00173F69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ÚOCHB AV ČR, v.v.i. je zapsán v Rejstříku veřejných</w:t>
            </w:r>
          </w:p>
          <w:p w14:paraId="0264FA4D" w14:textId="77777777" w:rsidR="00422843" w:rsidRPr="00173F69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výzkumných institucí MŠMT:</w:t>
            </w:r>
          </w:p>
          <w:p w14:paraId="76E300AF" w14:textId="77777777" w:rsidR="00422843" w:rsidRPr="00173F69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http://rvvi.msmt.cz/detail.php?ic=61388963,</w:t>
            </w:r>
          </w:p>
          <w:p w14:paraId="682FC7C2" w14:textId="7D9E39ED" w:rsidR="00422843" w:rsidRPr="005B31BC" w:rsidRDefault="00422843" w:rsidP="00422843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3F69">
              <w:rPr>
                <w:rFonts w:cstheme="minorHAnsi"/>
                <w:sz w:val="20"/>
              </w:rPr>
              <w:t>http://www.uochb.cz/web/document/cms_library/731.pdf</w:t>
            </w:r>
          </w:p>
        </w:tc>
      </w:tr>
    </w:tbl>
    <w:p w14:paraId="40C99914" w14:textId="77777777" w:rsidR="005B31BC" w:rsidRPr="005B31BC" w:rsidRDefault="005B31BC" w:rsidP="005B31BC"/>
    <w:p w14:paraId="11026903" w14:textId="77777777" w:rsidR="005B31BC" w:rsidRPr="005B31BC" w:rsidRDefault="005B31BC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5B31BC" w:rsidRPr="005B31BC" w14:paraId="5BA7F25D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24835C47" w14:textId="77777777"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5E77CE8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353A2C5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13C3DAA7" w14:textId="48A9001C" w:rsidR="005B31BC" w:rsidRPr="005B31BC" w:rsidRDefault="005B31BC" w:rsidP="001D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e-mail</w:t>
            </w:r>
          </w:p>
        </w:tc>
      </w:tr>
      <w:tr w:rsidR="00422843" w:rsidRPr="005B31BC" w14:paraId="688D505D" w14:textId="77777777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5509AE61" w14:textId="3C3140F8" w:rsidR="00422843" w:rsidRPr="005B31BC" w:rsidRDefault="00422843" w:rsidP="00422843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RNDr. </w:t>
            </w:r>
            <w:r w:rsidRPr="00F378E9">
              <w:rPr>
                <w:rFonts w:cstheme="minorHAnsi"/>
                <w:sz w:val="18"/>
              </w:rPr>
              <w:t>PhDr.</w:t>
            </w:r>
            <w:r>
              <w:rPr>
                <w:rFonts w:cstheme="minorHAnsi"/>
                <w:sz w:val="18"/>
              </w:rPr>
              <w:t xml:space="preserve"> </w:t>
            </w:r>
            <w:r w:rsidRPr="00F378E9">
              <w:rPr>
                <w:rFonts w:cstheme="minorHAnsi"/>
                <w:sz w:val="18"/>
              </w:rPr>
              <w:t>Zdeněk</w:t>
            </w:r>
            <w:r>
              <w:rPr>
                <w:rFonts w:cstheme="minorHAnsi"/>
                <w:sz w:val="18"/>
              </w:rPr>
              <w:t xml:space="preserve"> </w:t>
            </w:r>
            <w:r w:rsidRPr="00F378E9">
              <w:rPr>
                <w:rFonts w:cstheme="minorHAnsi"/>
                <w:sz w:val="18"/>
              </w:rPr>
              <w:t>Hostomský</w:t>
            </w:r>
            <w:r>
              <w:rPr>
                <w:rFonts w:cstheme="minorHAnsi"/>
                <w:sz w:val="18"/>
              </w:rPr>
              <w:t xml:space="preserve">, </w:t>
            </w:r>
            <w:r w:rsidRPr="00F378E9">
              <w:rPr>
                <w:rFonts w:cstheme="minorHAnsi"/>
                <w:sz w:val="18"/>
              </w:rPr>
              <w:t>CSc.</w:t>
            </w:r>
          </w:p>
        </w:tc>
        <w:tc>
          <w:tcPr>
            <w:tcW w:w="1096" w:type="pct"/>
            <w:vAlign w:val="center"/>
          </w:tcPr>
          <w:p w14:paraId="6F739BD9" w14:textId="48963180" w:rsidR="00422843" w:rsidRPr="005B31BC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ředitel</w:t>
            </w:r>
          </w:p>
        </w:tc>
        <w:tc>
          <w:tcPr>
            <w:tcW w:w="1016" w:type="pct"/>
            <w:vAlign w:val="center"/>
          </w:tcPr>
          <w:p w14:paraId="412EC127" w14:textId="44F5D94F" w:rsidR="00422843" w:rsidRPr="005B31BC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220183333</w:t>
            </w:r>
          </w:p>
        </w:tc>
        <w:tc>
          <w:tcPr>
            <w:tcW w:w="1561" w:type="pct"/>
            <w:vAlign w:val="center"/>
          </w:tcPr>
          <w:p w14:paraId="39B4CF9B" w14:textId="269E956D" w:rsidR="00422843" w:rsidRPr="005B31BC" w:rsidRDefault="00422843" w:rsidP="00422843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F378E9">
              <w:rPr>
                <w:rFonts w:cstheme="minorHAnsi"/>
                <w:sz w:val="18"/>
              </w:rPr>
              <w:t>hostomsky@uochb.cas.cz</w:t>
            </w:r>
          </w:p>
        </w:tc>
      </w:tr>
    </w:tbl>
    <w:p w14:paraId="1050DE93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9775844" w14:textId="77777777" w:rsidR="005B31BC" w:rsidRPr="005B31BC" w:rsidRDefault="005B31BC" w:rsidP="005B31BC">
      <w:pPr>
        <w:pBdr>
          <w:bottom w:val="single" w:sz="12" w:space="1" w:color="0070C0"/>
        </w:pBdr>
        <w:jc w:val="both"/>
      </w:pPr>
    </w:p>
    <w:p w14:paraId="737FAF1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9AE2053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146A51F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897B4C4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E14248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4D85931A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14A0F3B0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4281D848" w14:textId="18692444" w:rsidR="005B31BC" w:rsidRPr="005B31BC" w:rsidRDefault="005B31BC" w:rsidP="009E59D2">
      <w:pPr>
        <w:pStyle w:val="Odstavecseseznamem"/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0D242DF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53291C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335CE0AD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14:paraId="3915E0B5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003D31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6DC4FC7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E5D084E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75A4F4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7E9F3FB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A42DF87" w14:textId="77777777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47FA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377262B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D9FBFD4" w14:textId="77777777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8602F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5A2D0ED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14:paraId="53331E55" w14:textId="77777777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8EDA7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375F0442" w14:textId="6E3BCF9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5396B66" w14:textId="77777777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6B1F9238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14:paraId="4FCF05B5" w14:textId="77777777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6DA080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257335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1DFB505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41ADDB3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25B7F9E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501DC8DD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D45D4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0AED63E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9355478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1AFB87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6D44F3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42AA7701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DF62E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485A137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64AC69C3" w14:textId="77777777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219DE7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6578C1B7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B5C2DA4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562475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6657A4D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BEDE889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A4FBC61" w14:textId="780A41B4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</w:t>
            </w:r>
            <w:r w:rsidR="009D25D8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Š fakulta)</w:t>
            </w:r>
          </w:p>
        </w:tc>
        <w:tc>
          <w:tcPr>
            <w:tcW w:w="3595" w:type="pct"/>
            <w:vAlign w:val="center"/>
            <w:hideMark/>
          </w:tcPr>
          <w:p w14:paraId="4FFA99D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5F86FFC4" w14:textId="77777777" w:rsidR="00D75119" w:rsidRPr="00D75119" w:rsidRDefault="00D75119" w:rsidP="00D75119">
      <w:pPr>
        <w:jc w:val="both"/>
        <w:rPr>
          <w:b/>
        </w:rPr>
      </w:pPr>
    </w:p>
    <w:p w14:paraId="46D845A0" w14:textId="161316FD" w:rsidR="00D75119" w:rsidRPr="005B31BC" w:rsidRDefault="00D75119" w:rsidP="009E59D2">
      <w:pPr>
        <w:pStyle w:val="Odstavecseseznamem"/>
        <w:jc w:val="both"/>
        <w:rPr>
          <w:b/>
        </w:rPr>
      </w:pPr>
      <w:r w:rsidRPr="005B31BC">
        <w:rPr>
          <w:b/>
          <w:color w:val="auto"/>
        </w:rPr>
        <w:t xml:space="preserve">Statutární orgán účastníka – „………………název </w:t>
      </w:r>
      <w:r>
        <w:rPr>
          <w:b/>
          <w:color w:val="auto"/>
        </w:rPr>
        <w:t>dalšího účastníka1</w:t>
      </w:r>
      <w:r w:rsidRPr="005B31BC">
        <w:rPr>
          <w:b/>
          <w:color w:val="auto"/>
        </w:rPr>
        <w:t>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D75119" w:rsidRPr="005B31BC" w14:paraId="1158FEAD" w14:textId="77777777" w:rsidTr="00A4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71F3D9A6" w14:textId="77777777" w:rsidR="00D75119" w:rsidRPr="005B31BC" w:rsidRDefault="00D75119" w:rsidP="00A4417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32F19CEF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7A1E3864" w14:textId="77777777" w:rsidR="00D75119" w:rsidRPr="005B31BC" w:rsidRDefault="00D75119" w:rsidP="00A44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74663DAD" w14:textId="16761754" w:rsidR="00D75119" w:rsidRPr="005B31BC" w:rsidRDefault="00D75119" w:rsidP="001D5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e-mail</w:t>
            </w:r>
          </w:p>
        </w:tc>
      </w:tr>
      <w:tr w:rsidR="00D75119" w:rsidRPr="005B31BC" w14:paraId="6CDC3799" w14:textId="77777777" w:rsidTr="00A4417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1E2EEAD2" w14:textId="77777777" w:rsidR="00D75119" w:rsidRPr="005B31BC" w:rsidRDefault="00D75119" w:rsidP="00A4417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08F34811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78207C7A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11545F64" w14:textId="77777777" w:rsidR="00D75119" w:rsidRPr="005B31BC" w:rsidRDefault="00D75119" w:rsidP="00A4417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08B019BF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8FE04F9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1602D64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918D6B2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3DA6BA76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4A90C68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56C5ED3A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3A94F1DB" w14:textId="77777777" w:rsidR="005B31BC" w:rsidRPr="005B31BC" w:rsidRDefault="005B31BC" w:rsidP="001C7603">
      <w:pPr>
        <w:pBdr>
          <w:top w:val="single" w:sz="12" w:space="1" w:color="0070C0"/>
        </w:pBdr>
        <w:jc w:val="both"/>
      </w:pPr>
    </w:p>
    <w:p w14:paraId="7F0F2716" w14:textId="77777777" w:rsidR="005B31BC" w:rsidRPr="005B31BC" w:rsidRDefault="005B31BC" w:rsidP="00AF7111">
      <w:pPr>
        <w:pStyle w:val="Nadpis21"/>
        <w:numPr>
          <w:ilvl w:val="1"/>
          <w:numId w:val="22"/>
        </w:numPr>
      </w:pPr>
      <w:r w:rsidRPr="005B31BC">
        <w:t>Řešitelský tým</w:t>
      </w:r>
    </w:p>
    <w:p w14:paraId="035B709B" w14:textId="77777777"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267"/>
        <w:gridCol w:w="2546"/>
      </w:tblGrid>
      <w:tr w:rsidR="005B31BC" w:rsidRPr="005B31BC" w14:paraId="7E0ABDC3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65FB964A" w14:textId="77777777"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14:paraId="7FC1869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3E5677A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16380454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14:paraId="29D85287" w14:textId="77777777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7D1EEB54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14:paraId="263701B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274950E6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42B160B8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7E4C439B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6AE2DD28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1C4B38C0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0CCCE2EA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2B29D13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34C1A704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4ECA919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4C40002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E51ED9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15BB5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1F2CD5F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0431223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6BF96E31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5B05371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721EB5A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604A072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161A157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01B645C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8A0C5E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5AD609F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13022224" w14:textId="77777777" w:rsidR="005B31BC" w:rsidRPr="005B31BC" w:rsidRDefault="005B31BC" w:rsidP="005B31BC"/>
    <w:p w14:paraId="53E47BEB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6CFCA96C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7F72D317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14:paraId="731908B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226F91D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2D3BDF9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14:paraId="5CF5F120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33FC75B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14:paraId="773CD37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7389118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6C71988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26C6B477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623030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14:paraId="6DBC548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D03725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476A5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3006098E" w14:textId="77777777" w:rsidR="005B31BC" w:rsidRPr="005B31BC" w:rsidRDefault="005B31BC" w:rsidP="005B31BC">
      <w:pPr>
        <w:rPr>
          <w:sz w:val="18"/>
        </w:rPr>
      </w:pPr>
    </w:p>
    <w:p w14:paraId="2E5BA7D0" w14:textId="2EFD22C7" w:rsidR="005B31BC" w:rsidRPr="007A48AB" w:rsidRDefault="003C01BA" w:rsidP="00AF7111">
      <w:pPr>
        <w:pStyle w:val="Odstavecseseznamem"/>
        <w:numPr>
          <w:ilvl w:val="2"/>
          <w:numId w:val="22"/>
        </w:num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Členové</w:t>
      </w:r>
      <w:r w:rsidR="005B31BC" w:rsidRPr="007A48AB">
        <w:rPr>
          <w:b/>
          <w:color w:val="auto"/>
          <w:sz w:val="24"/>
        </w:rPr>
        <w:t xml:space="preserve"> řešitelského týmu – … </w:t>
      </w:r>
      <w:r w:rsidR="005B31BC"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230220F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D41AF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2BF6B2A5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14:paraId="08EEC59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B97632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79C4AB5B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B3891B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B1DD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51D09D8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9C0BA7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43B30D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7DCD5848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DCD5E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1BF42D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1736455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1B17754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4D06617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8D62A0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DCD05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DFA449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525FFA4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0D5DBD2B" w14:textId="77777777" w:rsidR="005B31BC" w:rsidRPr="005B31BC" w:rsidRDefault="005B31BC" w:rsidP="005B31BC">
      <w:pPr>
        <w:jc w:val="both"/>
        <w:rPr>
          <w:b/>
        </w:rPr>
      </w:pPr>
    </w:p>
    <w:p w14:paraId="602EDFA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146087F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76C09DE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677198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21B87F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53CF257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51D1BB0" w14:textId="3A8B3EA0" w:rsidR="005B31BC" w:rsidRPr="00D41619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  <w:r w:rsidR="00D41619">
        <w:rPr>
          <w:rFonts w:cstheme="minorHAnsi"/>
          <w:b/>
          <w:color w:val="auto"/>
        </w:rPr>
        <w:t xml:space="preserve"> (vložte jako přílohu)</w:t>
      </w:r>
    </w:p>
    <w:p w14:paraId="58BC15A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297F5B9" w14:textId="77777777" w:rsidR="005B31BC" w:rsidRPr="005B31BC" w:rsidRDefault="005B31BC" w:rsidP="005B31BC">
      <w:pPr>
        <w:jc w:val="both"/>
        <w:rPr>
          <w:b/>
          <w:color w:val="auto"/>
          <w:sz w:val="12"/>
        </w:rPr>
      </w:pPr>
    </w:p>
    <w:p w14:paraId="5ABA8150" w14:textId="34635BBE" w:rsidR="005B31BC" w:rsidRPr="003C01BA" w:rsidRDefault="005B31BC" w:rsidP="003C01BA">
      <w:pPr>
        <w:jc w:val="both"/>
        <w:rPr>
          <w:b/>
          <w:color w:val="auto"/>
          <w:sz w:val="24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CD92D2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FFFC2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1D03DA1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684D96C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2A5AE3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591A7D81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FFE0FA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F279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BBF96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3416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0AC7C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42673C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F82B1D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62101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6410470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B74A89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3EE339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543E0C8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A020B5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757445C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08A5C1A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B79D7E2" w14:textId="77777777" w:rsidR="005B31BC" w:rsidRPr="005B31BC" w:rsidRDefault="005B31BC" w:rsidP="005B31BC">
      <w:pPr>
        <w:jc w:val="both"/>
        <w:rPr>
          <w:b/>
        </w:rPr>
      </w:pPr>
    </w:p>
    <w:p w14:paraId="2C5BB353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4FB2FC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3658B3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91EDCFF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299B6CBE" w14:textId="51BAE068" w:rsidR="005B31BC" w:rsidRDefault="00A6019D" w:rsidP="005B31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093FE5CD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35FB226" w14:textId="77777777" w:rsidR="00A6019D" w:rsidRDefault="00A6019D" w:rsidP="005B31BC">
      <w:pPr>
        <w:spacing w:after="0" w:line="240" w:lineRule="auto"/>
        <w:jc w:val="both"/>
        <w:rPr>
          <w:rFonts w:cstheme="minorHAnsi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939CCA1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582EF9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B2EB09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1EFADA1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6BF74F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2DFB5BB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28A1D8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88D97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AF20A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6D425F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79AB68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558482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B3444A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C08B2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CA759F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774E3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F3AC3A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3C701F8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919DB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001A18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99F6FD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515C2176" w14:textId="77777777" w:rsidR="005B31BC" w:rsidRPr="005B31BC" w:rsidRDefault="005B31BC" w:rsidP="005B31BC">
      <w:pPr>
        <w:jc w:val="both"/>
        <w:rPr>
          <w:b/>
        </w:rPr>
      </w:pPr>
    </w:p>
    <w:p w14:paraId="567C9D9B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5B7392D" w14:textId="77777777" w:rsid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E4B5A23" w14:textId="77777777" w:rsidR="00A6019D" w:rsidRPr="005B31BC" w:rsidRDefault="00A6019D" w:rsidP="005B31BC">
      <w:pPr>
        <w:spacing w:after="0" w:line="240" w:lineRule="auto"/>
        <w:jc w:val="both"/>
        <w:rPr>
          <w:rFonts w:cstheme="minorHAnsi"/>
        </w:rPr>
      </w:pPr>
    </w:p>
    <w:p w14:paraId="79773639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61191C1B" w14:textId="51822CB9" w:rsidR="005B31BC" w:rsidRDefault="00A6019D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…</w:t>
      </w:r>
    </w:p>
    <w:p w14:paraId="724A87F7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04F05DE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6FF7119F" w14:textId="77777777" w:rsidR="001C7603" w:rsidRDefault="001C7603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6EC06271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7F537153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D3EEE7E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710E24A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069EDB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B776D0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CB6A4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47B4146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155A92E" w14:textId="76B75473" w:rsidR="005B31BC" w:rsidRPr="003C01BA" w:rsidRDefault="003C01BA" w:rsidP="00AF7111">
      <w:pPr>
        <w:pStyle w:val="Odstavecseseznamem"/>
        <w:numPr>
          <w:ilvl w:val="2"/>
          <w:numId w:val="22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3C01BA">
        <w:rPr>
          <w:rFonts w:cstheme="minorHAnsi"/>
          <w:b/>
          <w:color w:val="auto"/>
          <w:sz w:val="24"/>
        </w:rPr>
        <w:t>Členové</w:t>
      </w:r>
      <w:r w:rsidR="005B31BC" w:rsidRPr="003C01BA">
        <w:rPr>
          <w:rFonts w:cstheme="minorHAnsi"/>
          <w:b/>
          <w:color w:val="auto"/>
          <w:sz w:val="24"/>
        </w:rPr>
        <w:t xml:space="preserve"> řešitelského týmu - …</w:t>
      </w:r>
      <w:r w:rsidR="005B31BC" w:rsidRPr="003C01BA">
        <w:rPr>
          <w:rFonts w:cstheme="minorHAnsi"/>
          <w:color w:val="auto"/>
          <w:sz w:val="24"/>
        </w:rPr>
        <w:t xml:space="preserve"> </w:t>
      </w:r>
      <w:r w:rsidR="005B31BC" w:rsidRPr="003C01BA">
        <w:rPr>
          <w:rFonts w:cstheme="minorHAnsi"/>
          <w:i/>
          <w:color w:val="auto"/>
        </w:rPr>
        <w:t>(název dalšího účastníka1)</w:t>
      </w:r>
    </w:p>
    <w:p w14:paraId="6E4808B9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5DAECC4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C83983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F727AB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14:paraId="42FD59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AB9E1B6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814DA09" w14:textId="77777777"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CE2765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C67C8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483BC7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BF290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6E23E7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083662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93EB1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E7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704A89C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6BF3A2B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3AE7E8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78393BF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EDF113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12754C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4CEBD88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EA3E763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10F07F3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754DD21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81F6D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25E7E715" w14:textId="23700A55" w:rsidR="005B31BC" w:rsidRPr="005B31BC" w:rsidRDefault="00D41619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O</w:t>
      </w:r>
      <w:r w:rsidR="005B31BC" w:rsidRPr="005B31BC">
        <w:rPr>
          <w:rFonts w:cstheme="minorHAnsi"/>
          <w:b/>
          <w:color w:val="auto"/>
        </w:rPr>
        <w:t>dborný životopis dalšího řešitele</w:t>
      </w:r>
      <w:r>
        <w:rPr>
          <w:rFonts w:cstheme="minorHAnsi"/>
          <w:b/>
          <w:color w:val="auto"/>
        </w:rPr>
        <w:t xml:space="preserve"> (vložte jako přílohu)</w:t>
      </w:r>
    </w:p>
    <w:p w14:paraId="4C98DAF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1F14CA0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058741F9" w14:textId="77777777" w:rsidR="003C01BA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0FAAAAD" w14:textId="77777777" w:rsidR="003C01BA" w:rsidRPr="005B31BC" w:rsidRDefault="003C01BA" w:rsidP="003C01BA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7B979DB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028AB5FA" w14:textId="5FBB0F5A" w:rsidR="005B31BC" w:rsidRDefault="005B31BC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2DD0829C" w14:textId="77777777" w:rsidR="00C625E3" w:rsidRDefault="00C625E3" w:rsidP="003C01BA">
      <w:pPr>
        <w:spacing w:after="0" w:line="240" w:lineRule="auto"/>
        <w:jc w:val="both"/>
        <w:rPr>
          <w:rFonts w:cstheme="minorHAnsi"/>
          <w:b/>
          <w:color w:val="auto"/>
          <w:sz w:val="24"/>
        </w:rPr>
      </w:pPr>
    </w:p>
    <w:p w14:paraId="1E73DD5D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1BE866AB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DFFEC5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E1A8EE3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289D6C3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DB77D8C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43582C04" w14:textId="77777777"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7CB27C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A4D87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4B49583E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D44103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7C0D9C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2C705A47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25A54A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72FC1B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E273CF5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2903A5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E6F4A3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1E7FD463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77C8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BF94FD3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76780C2B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6C53D281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66BF90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E12BA4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0F80CB87" w14:textId="77777777" w:rsidR="005B31BC" w:rsidRDefault="005B31BC" w:rsidP="005B31BC">
      <w:pPr>
        <w:spacing w:after="0" w:line="240" w:lineRule="auto"/>
        <w:rPr>
          <w:rFonts w:cstheme="minorHAnsi"/>
        </w:rPr>
      </w:pPr>
    </w:p>
    <w:p w14:paraId="4CC84956" w14:textId="77777777" w:rsidR="00A6019D" w:rsidRPr="005B31BC" w:rsidRDefault="00A6019D" w:rsidP="00A6019D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17F9B05F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ED24EA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10BCC7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080443B9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7C4B5B3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D7729B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7C25077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AAE8F66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99A26ED" w14:textId="77777777" w:rsidR="00826BBA" w:rsidRDefault="00826BBA" w:rsidP="00AF7111">
      <w:pPr>
        <w:pStyle w:val="Nadpis11"/>
        <w:numPr>
          <w:ilvl w:val="0"/>
          <w:numId w:val="22"/>
        </w:numPr>
      </w:pPr>
      <w:r>
        <w:lastRenderedPageBreak/>
        <w:t>Náklady projektu</w:t>
      </w:r>
    </w:p>
    <w:p w14:paraId="49D40486" w14:textId="77777777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- … </w:t>
      </w:r>
      <w:r w:rsidRPr="003E29E7">
        <w:rPr>
          <w:sz w:val="20"/>
        </w:rPr>
        <w:t>(název příjemce podpory)</w:t>
      </w:r>
    </w:p>
    <w:p w14:paraId="65BE6BE2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3637" w:type="pct"/>
        <w:tblLook w:val="04A0" w:firstRow="1" w:lastRow="0" w:firstColumn="1" w:lastColumn="0" w:noHBand="0" w:noVBand="1"/>
      </w:tblPr>
      <w:tblGrid>
        <w:gridCol w:w="517"/>
        <w:gridCol w:w="2372"/>
        <w:gridCol w:w="1234"/>
        <w:gridCol w:w="1234"/>
        <w:gridCol w:w="1235"/>
      </w:tblGrid>
      <w:tr w:rsidR="00F13E74" w:rsidRPr="00876E73" w14:paraId="744B8170" w14:textId="7F114EC7" w:rsidTr="00F1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gridSpan w:val="2"/>
            <w:vAlign w:val="center"/>
          </w:tcPr>
          <w:p w14:paraId="553DA9D2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14:paraId="39A8CCA2" w14:textId="115F19AF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625E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936" w:type="pct"/>
            <w:vAlign w:val="center"/>
          </w:tcPr>
          <w:p w14:paraId="1BBF398C" w14:textId="2F2E9B9C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 w:rsidR="00C625E3">
              <w:rPr>
                <w:rFonts w:ascii="Arial CE" w:eastAsia="Times New Roman" w:hAnsi="Arial CE" w:cs="Arial CE"/>
                <w:sz w:val="16"/>
              </w:rPr>
              <w:t>20</w:t>
            </w:r>
          </w:p>
        </w:tc>
        <w:tc>
          <w:tcPr>
            <w:tcW w:w="938" w:type="pct"/>
            <w:vAlign w:val="center"/>
          </w:tcPr>
          <w:p w14:paraId="120F6968" w14:textId="6E9C12E6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>
              <w:rPr>
                <w:rFonts w:ascii="Arial CE" w:eastAsia="Times New Roman" w:hAnsi="Arial CE" w:cs="Arial CE"/>
                <w:sz w:val="16"/>
              </w:rPr>
              <w:t>2</w:t>
            </w:r>
            <w:r w:rsidR="00C625E3">
              <w:rPr>
                <w:rFonts w:ascii="Arial CE" w:eastAsia="Times New Roman" w:hAnsi="Arial CE" w:cs="Arial CE"/>
                <w:sz w:val="16"/>
              </w:rPr>
              <w:t>1</w:t>
            </w:r>
          </w:p>
        </w:tc>
      </w:tr>
      <w:tr w:rsidR="00F13E74" w:rsidRPr="00876E73" w14:paraId="531242F9" w14:textId="0E93E984" w:rsidTr="00F13E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0FB18A8B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8" w:type="pct"/>
            <w:vAlign w:val="center"/>
          </w:tcPr>
          <w:p w14:paraId="291CBCDB" w14:textId="7777777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14:paraId="4E85E68A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01EA12D4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0BE10890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773934AA" w14:textId="44220FD5" w:rsidTr="00F13E7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7EA01FF0" w14:textId="67B27DF9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8" w:type="pct"/>
            <w:vAlign w:val="center"/>
          </w:tcPr>
          <w:p w14:paraId="5FF634C5" w14:textId="63F4B10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936" w:type="pct"/>
            <w:vAlign w:val="center"/>
          </w:tcPr>
          <w:p w14:paraId="035349B4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2D3F3397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6CAB0059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064CA017" w14:textId="73567A4C" w:rsidTr="00F13E7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vAlign w:val="center"/>
            <w:hideMark/>
          </w:tcPr>
          <w:p w14:paraId="68A651F8" w14:textId="77777777" w:rsidR="00F13E74" w:rsidRPr="00876E73" w:rsidRDefault="00F13E74" w:rsidP="009D2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8" w:type="pct"/>
            <w:vAlign w:val="center"/>
          </w:tcPr>
          <w:p w14:paraId="4FA38CCE" w14:textId="77777777" w:rsidR="00F13E74" w:rsidRPr="00876E73" w:rsidRDefault="00F13E74" w:rsidP="009D2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14:paraId="505DA263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332B8ADB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287AB3B3" w14:textId="77777777" w:rsidR="00F13E74" w:rsidRPr="005B771D" w:rsidRDefault="00F13E74" w:rsidP="009D2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44A63F76" w14:textId="77777777" w:rsidR="00826BBA" w:rsidRDefault="00826BBA" w:rsidP="00826BBA"/>
    <w:p w14:paraId="38DD790B" w14:textId="6758496F"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 projektu - … </w:t>
      </w:r>
      <w:r>
        <w:rPr>
          <w:sz w:val="20"/>
        </w:rPr>
        <w:t>(název dalšího účastníka1)</w:t>
      </w:r>
    </w:p>
    <w:p w14:paraId="23797968" w14:textId="77777777"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3639" w:type="pct"/>
        <w:tblLook w:val="04A0" w:firstRow="1" w:lastRow="0" w:firstColumn="1" w:lastColumn="0" w:noHBand="0" w:noVBand="1"/>
      </w:tblPr>
      <w:tblGrid>
        <w:gridCol w:w="518"/>
        <w:gridCol w:w="2370"/>
        <w:gridCol w:w="1235"/>
        <w:gridCol w:w="1235"/>
        <w:gridCol w:w="1237"/>
      </w:tblGrid>
      <w:tr w:rsidR="00F13E74" w:rsidRPr="00876E73" w14:paraId="666F1849" w14:textId="37AC5E94" w:rsidTr="00F1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  <w:gridSpan w:val="2"/>
            <w:vAlign w:val="center"/>
          </w:tcPr>
          <w:p w14:paraId="06335F87" w14:textId="77777777" w:rsidR="00F13E74" w:rsidRPr="00876E73" w:rsidRDefault="00F13E74" w:rsidP="00D82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936" w:type="pct"/>
            <w:vAlign w:val="center"/>
          </w:tcPr>
          <w:p w14:paraId="7BE48239" w14:textId="0792B978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625E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936" w:type="pct"/>
            <w:vAlign w:val="center"/>
          </w:tcPr>
          <w:p w14:paraId="0864D027" w14:textId="337E0051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 w:rsidR="00C625E3">
              <w:rPr>
                <w:rFonts w:ascii="Arial CE" w:eastAsia="Times New Roman" w:hAnsi="Arial CE" w:cs="Arial CE"/>
                <w:sz w:val="16"/>
              </w:rPr>
              <w:t>20</w:t>
            </w:r>
          </w:p>
        </w:tc>
        <w:tc>
          <w:tcPr>
            <w:tcW w:w="938" w:type="pct"/>
            <w:vAlign w:val="center"/>
          </w:tcPr>
          <w:p w14:paraId="1E921CFF" w14:textId="18CCF7BD" w:rsidR="00F13E74" w:rsidRPr="00876E73" w:rsidRDefault="00F13E74" w:rsidP="00C62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</w:t>
            </w:r>
            <w:r>
              <w:rPr>
                <w:rFonts w:ascii="Arial CE" w:eastAsia="Times New Roman" w:hAnsi="Arial CE" w:cs="Arial CE"/>
                <w:sz w:val="16"/>
              </w:rPr>
              <w:t>2</w:t>
            </w:r>
            <w:r w:rsidR="00C625E3">
              <w:rPr>
                <w:rFonts w:ascii="Arial CE" w:eastAsia="Times New Roman" w:hAnsi="Arial CE" w:cs="Arial CE"/>
                <w:sz w:val="16"/>
              </w:rPr>
              <w:t>1</w:t>
            </w:r>
          </w:p>
        </w:tc>
      </w:tr>
      <w:tr w:rsidR="00F13E74" w:rsidRPr="00876E73" w14:paraId="790E858E" w14:textId="4158FF5D" w:rsidTr="00F13E7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F038475" w14:textId="77777777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797" w:type="pct"/>
            <w:vAlign w:val="center"/>
          </w:tcPr>
          <w:p w14:paraId="54FD5179" w14:textId="77777777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936" w:type="pct"/>
            <w:vAlign w:val="center"/>
          </w:tcPr>
          <w:p w14:paraId="152B680D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3D436D13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2BF4F99D" w14:textId="183F91AE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70587AE6" w14:textId="31494E44" w:rsidTr="00F13E7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D26878E" w14:textId="33C9BDBA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797" w:type="pct"/>
            <w:vAlign w:val="center"/>
          </w:tcPr>
          <w:p w14:paraId="0A2B2CE1" w14:textId="1F43DF3A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ý výzkum</w:t>
            </w:r>
          </w:p>
        </w:tc>
        <w:tc>
          <w:tcPr>
            <w:tcW w:w="936" w:type="pct"/>
            <w:vAlign w:val="center"/>
          </w:tcPr>
          <w:p w14:paraId="3565627F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0D8062CE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1F54D8A8" w14:textId="6096F89C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F13E74" w:rsidRPr="00876E73" w14:paraId="3A72F087" w14:textId="5D71B096" w:rsidTr="00F13E7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6FB35B" w14:textId="77777777" w:rsidR="00F13E74" w:rsidRPr="00876E73" w:rsidRDefault="00F13E74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797" w:type="pct"/>
            <w:vAlign w:val="center"/>
          </w:tcPr>
          <w:p w14:paraId="11406FD2" w14:textId="77777777" w:rsidR="00F13E74" w:rsidRPr="00876E73" w:rsidRDefault="00F13E74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936" w:type="pct"/>
            <w:vAlign w:val="center"/>
          </w:tcPr>
          <w:p w14:paraId="700E82E2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6" w:type="pct"/>
            <w:vAlign w:val="center"/>
          </w:tcPr>
          <w:p w14:paraId="77C00FC2" w14:textId="77777777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938" w:type="pct"/>
            <w:vAlign w:val="center"/>
          </w:tcPr>
          <w:p w14:paraId="568C59DE" w14:textId="2B74FE0A" w:rsidR="00F13E74" w:rsidRPr="005B771D" w:rsidRDefault="00F13E74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14:paraId="668237C4" w14:textId="77777777" w:rsidR="00826BBA" w:rsidRDefault="00826BBA" w:rsidP="00826BBA"/>
    <w:p w14:paraId="7AA2DB4A" w14:textId="54C3918E"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2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14:paraId="6EA3E3FB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375F0AC0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21073383" w14:textId="206E0268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XSpec="center" w:tblpY="1087"/>
        <w:tblW w:w="4200" w:type="pct"/>
        <w:tblLook w:val="04A0" w:firstRow="1" w:lastRow="0" w:firstColumn="1" w:lastColumn="0" w:noHBand="0" w:noVBand="1"/>
      </w:tblPr>
      <w:tblGrid>
        <w:gridCol w:w="3172"/>
        <w:gridCol w:w="946"/>
        <w:gridCol w:w="947"/>
        <w:gridCol w:w="947"/>
        <w:gridCol w:w="947"/>
        <w:gridCol w:w="947"/>
        <w:gridCol w:w="947"/>
      </w:tblGrid>
      <w:tr w:rsidR="00B721B3" w14:paraId="190E5085" w14:textId="77777777" w:rsidTr="00212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 w:val="restart"/>
            <w:vAlign w:val="center"/>
          </w:tcPr>
          <w:p w14:paraId="2C4FF697" w14:textId="77777777" w:rsidR="00B721B3" w:rsidRPr="00D10EBB" w:rsidRDefault="00B721B3" w:rsidP="0021210A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3209" w:type="pct"/>
            <w:gridSpan w:val="6"/>
            <w:vAlign w:val="center"/>
          </w:tcPr>
          <w:p w14:paraId="12B3DC12" w14:textId="77777777" w:rsidR="00B721B3" w:rsidRPr="00D10EBB" w:rsidRDefault="00B721B3" w:rsidP="00212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C625E3" w14:paraId="1C386104" w14:textId="77777777" w:rsidTr="00F963C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5533B7B6" w14:textId="77777777" w:rsidR="00C625E3" w:rsidRPr="00D10EBB" w:rsidRDefault="00C625E3" w:rsidP="0021210A">
            <w:pPr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3C1BA034" w14:textId="2331D862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0" w:type="pct"/>
            <w:gridSpan w:val="2"/>
            <w:vAlign w:val="center"/>
          </w:tcPr>
          <w:p w14:paraId="0ADDB1A0" w14:textId="1BFEB80D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70" w:type="pct"/>
            <w:gridSpan w:val="2"/>
            <w:vAlign w:val="center"/>
          </w:tcPr>
          <w:p w14:paraId="75F40C95" w14:textId="6F623F5B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21</w:t>
            </w:r>
          </w:p>
        </w:tc>
      </w:tr>
      <w:tr w:rsidR="00BD5E42" w14:paraId="6CB8975F" w14:textId="77777777" w:rsidTr="00F963C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Merge/>
          </w:tcPr>
          <w:p w14:paraId="7FFE52CA" w14:textId="77777777" w:rsidR="00C625E3" w:rsidRPr="00D10EBB" w:rsidRDefault="00C625E3" w:rsidP="0021210A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14:paraId="1F0C2E2B" w14:textId="2E459F56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35" w:type="pct"/>
            <w:vAlign w:val="center"/>
          </w:tcPr>
          <w:p w14:paraId="3153E97C" w14:textId="24F251DF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35" w:type="pct"/>
            <w:vAlign w:val="center"/>
          </w:tcPr>
          <w:p w14:paraId="7B3106EC" w14:textId="289DC5E3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35" w:type="pct"/>
            <w:vAlign w:val="center"/>
          </w:tcPr>
          <w:p w14:paraId="22E37383" w14:textId="47BD5C32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35" w:type="pct"/>
            <w:vAlign w:val="center"/>
          </w:tcPr>
          <w:p w14:paraId="0AD33219" w14:textId="799CDF79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35" w:type="pct"/>
            <w:vAlign w:val="center"/>
          </w:tcPr>
          <w:p w14:paraId="6335A3D3" w14:textId="1236216B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BD5E42" w14:paraId="1D0BFF62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9EE98EA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34" w:type="pct"/>
            <w:vAlign w:val="center"/>
          </w:tcPr>
          <w:p w14:paraId="15A1D51D" w14:textId="26CB2A64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7C796A03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8E4E2EF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FE2CFC0" w14:textId="5B2A2CF4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1B48EC4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79DB02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66F136C2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7051088C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34" w:type="pct"/>
            <w:vAlign w:val="center"/>
          </w:tcPr>
          <w:p w14:paraId="6C8F4D91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09FA1E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1712AF87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42E47FA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301C038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0538180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256E21BA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ECE8DFD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34" w:type="pct"/>
            <w:vAlign w:val="center"/>
          </w:tcPr>
          <w:p w14:paraId="51C70A82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BEAED4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E9C89CA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65EE68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71BF4C5E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2E1A53D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2042B18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68163A0" w14:textId="555B863A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 xml:space="preserve">Odpisy </w:t>
            </w:r>
            <w:r w:rsidR="0021210A">
              <w:rPr>
                <w:b w:val="0"/>
                <w:sz w:val="16"/>
                <w:szCs w:val="16"/>
              </w:rPr>
              <w:t>dlouhodobého hmotného majetku</w:t>
            </w:r>
            <w:r w:rsidRPr="00D10EBB">
              <w:rPr>
                <w:b w:val="0"/>
                <w:sz w:val="16"/>
                <w:szCs w:val="16"/>
              </w:rPr>
              <w:t xml:space="preserve"> a </w:t>
            </w:r>
            <w:r w:rsidR="0021210A">
              <w:rPr>
                <w:b w:val="0"/>
                <w:sz w:val="16"/>
                <w:szCs w:val="16"/>
              </w:rPr>
              <w:t>dlouhodobého nehmotného majetku</w:t>
            </w:r>
          </w:p>
        </w:tc>
        <w:tc>
          <w:tcPr>
            <w:tcW w:w="534" w:type="pct"/>
            <w:vAlign w:val="center"/>
          </w:tcPr>
          <w:p w14:paraId="6A1289FE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6444C95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DECCFF2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40F2396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278FF623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8E2638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291590E2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34F621E5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34" w:type="pct"/>
            <w:vAlign w:val="center"/>
          </w:tcPr>
          <w:p w14:paraId="692A6F21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1BF631B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4EDDDC1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05181C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41EC68D7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257EC6C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57258F55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bottom w:val="single" w:sz="12" w:space="0" w:color="0070C0"/>
            </w:tcBorders>
            <w:vAlign w:val="center"/>
          </w:tcPr>
          <w:p w14:paraId="3B640073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34" w:type="pct"/>
            <w:tcBorders>
              <w:bottom w:val="single" w:sz="12" w:space="0" w:color="0070C0"/>
            </w:tcBorders>
            <w:vAlign w:val="center"/>
          </w:tcPr>
          <w:p w14:paraId="7E65EB3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26FC7EB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3F96B429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138A55C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3D094E58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290F4F66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D1DF74C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56F8A6DD" w14:textId="50FC9031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</w:t>
            </w:r>
            <w:r w:rsidR="0021210A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MŠMT</w:t>
            </w:r>
            <w:r w:rsidR="0021210A">
              <w:rPr>
                <w:b w:val="0"/>
                <w:sz w:val="16"/>
                <w:szCs w:val="16"/>
              </w:rPr>
              <w:t xml:space="preserve"> celkem</w:t>
            </w:r>
          </w:p>
        </w:tc>
        <w:tc>
          <w:tcPr>
            <w:tcW w:w="534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30094F1" w14:textId="3E09B1ED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85E973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DB5B76" w14:textId="14FBABC4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D50B93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CDDB2C4" w14:textId="15F92971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01FEFDB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481E50EE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tcBorders>
              <w:top w:val="single" w:sz="12" w:space="0" w:color="0070C0"/>
            </w:tcBorders>
            <w:vAlign w:val="center"/>
          </w:tcPr>
          <w:p w14:paraId="11A50497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34" w:type="pct"/>
            <w:tcBorders>
              <w:top w:val="single" w:sz="12" w:space="0" w:color="0070C0"/>
            </w:tcBorders>
            <w:vAlign w:val="center"/>
          </w:tcPr>
          <w:p w14:paraId="635557C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5C162405" w14:textId="12B7801D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5870B7C5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7746E63E" w14:textId="227AADB2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75FBC50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56C22B41" w14:textId="0BDDFB63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D5E42" w14:paraId="2725BB9E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pct"/>
            <w:vAlign w:val="center"/>
          </w:tcPr>
          <w:p w14:paraId="4E13A7A2" w14:textId="77777777" w:rsidR="00C625E3" w:rsidRPr="00D10EBB" w:rsidRDefault="00C625E3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34" w:type="pct"/>
            <w:vAlign w:val="center"/>
          </w:tcPr>
          <w:p w14:paraId="33686FF4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489BAE0B" w14:textId="24BA8485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1770C400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C1BEBF8" w14:textId="57665529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6387D3C" w14:textId="77777777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0292F1B" w14:textId="5E01B13F" w:rsidR="00C625E3" w:rsidRPr="00D10EBB" w:rsidRDefault="00C625E3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6D9B60E1" w14:textId="3559BAFD" w:rsidR="00010E44" w:rsidRDefault="0021210A" w:rsidP="00010E44">
      <w:pPr>
        <w:rPr>
          <w:sz w:val="14"/>
        </w:rPr>
      </w:pPr>
      <w:r w:rsidRPr="00F125C0">
        <w:rPr>
          <w:sz w:val="14"/>
        </w:rPr>
        <w:t xml:space="preserve"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</w:t>
      </w:r>
      <w:r w:rsidR="004F7750">
        <w:rPr>
          <w:sz w:val="14"/>
        </w:rPr>
        <w:t xml:space="preserve">pod tabulku </w:t>
      </w:r>
      <w:r w:rsidRPr="00F125C0">
        <w:rPr>
          <w:sz w:val="14"/>
        </w:rPr>
        <w:t>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tabulkou návrhu rozpočtu</w:t>
      </w:r>
      <w:r>
        <w:rPr>
          <w:b/>
          <w:color w:val="FF0000"/>
          <w:sz w:val="14"/>
        </w:rPr>
        <w:t xml:space="preserve"> – Příloha II. návrhu smlouvy</w:t>
      </w:r>
      <w:r w:rsidRPr="00DE41F8">
        <w:rPr>
          <w:b/>
          <w:color w:val="FF0000"/>
          <w:sz w:val="14"/>
        </w:rPr>
        <w:t xml:space="preserve"> (bude posuzováno v rámci formální správnosti návrhu projektu</w:t>
      </w:r>
    </w:p>
    <w:p w14:paraId="7CE098B0" w14:textId="77777777" w:rsidR="00010E44" w:rsidRDefault="00010E44" w:rsidP="00010E44">
      <w:pPr>
        <w:rPr>
          <w:sz w:val="14"/>
        </w:rPr>
      </w:pPr>
    </w:p>
    <w:p w14:paraId="37FC2F50" w14:textId="03E3B40A" w:rsidR="004F7750" w:rsidRDefault="004F7750" w:rsidP="00010E44">
      <w:pPr>
        <w:rPr>
          <w:sz w:val="14"/>
        </w:rPr>
      </w:pPr>
    </w:p>
    <w:p w14:paraId="13F9E50D" w14:textId="77777777" w:rsidR="004F7750" w:rsidRPr="004F7750" w:rsidRDefault="004F7750" w:rsidP="004F7750">
      <w:pPr>
        <w:rPr>
          <w:sz w:val="14"/>
        </w:rPr>
      </w:pPr>
    </w:p>
    <w:p w14:paraId="26251C1F" w14:textId="77777777" w:rsidR="004F7750" w:rsidRPr="004F7750" w:rsidRDefault="004F7750" w:rsidP="004F7750">
      <w:pPr>
        <w:rPr>
          <w:sz w:val="14"/>
        </w:rPr>
      </w:pPr>
    </w:p>
    <w:p w14:paraId="43183885" w14:textId="77777777" w:rsidR="004F7750" w:rsidRPr="004F7750" w:rsidRDefault="004F7750" w:rsidP="004F7750">
      <w:pPr>
        <w:rPr>
          <w:sz w:val="14"/>
        </w:rPr>
      </w:pPr>
    </w:p>
    <w:p w14:paraId="28838D2D" w14:textId="77777777" w:rsidR="004F7750" w:rsidRPr="004F7750" w:rsidRDefault="004F7750" w:rsidP="004F7750">
      <w:pPr>
        <w:rPr>
          <w:sz w:val="14"/>
        </w:rPr>
      </w:pPr>
    </w:p>
    <w:p w14:paraId="75AFEEF5" w14:textId="77777777" w:rsidR="004F7750" w:rsidRPr="004F7750" w:rsidRDefault="004F7750" w:rsidP="004F7750">
      <w:pPr>
        <w:rPr>
          <w:sz w:val="14"/>
        </w:rPr>
      </w:pPr>
    </w:p>
    <w:p w14:paraId="3A458F12" w14:textId="77777777" w:rsidR="004F7750" w:rsidRPr="004F7750" w:rsidRDefault="004F7750" w:rsidP="004F7750">
      <w:pPr>
        <w:rPr>
          <w:sz w:val="14"/>
        </w:rPr>
      </w:pPr>
    </w:p>
    <w:p w14:paraId="077223AD" w14:textId="77777777" w:rsidR="004F7750" w:rsidRPr="004F7750" w:rsidRDefault="004F7750" w:rsidP="004F7750">
      <w:pPr>
        <w:rPr>
          <w:sz w:val="14"/>
        </w:rPr>
      </w:pPr>
    </w:p>
    <w:p w14:paraId="6F610549" w14:textId="77777777" w:rsidR="004F7750" w:rsidRPr="004F7750" w:rsidRDefault="004F7750" w:rsidP="004F7750">
      <w:pPr>
        <w:rPr>
          <w:sz w:val="14"/>
        </w:rPr>
      </w:pPr>
    </w:p>
    <w:p w14:paraId="4C1CCD33" w14:textId="77777777" w:rsidR="004F7750" w:rsidRPr="004F7750" w:rsidRDefault="004F7750" w:rsidP="004F7750">
      <w:pPr>
        <w:rPr>
          <w:sz w:val="14"/>
        </w:rPr>
      </w:pPr>
    </w:p>
    <w:p w14:paraId="75D79B93" w14:textId="77777777" w:rsidR="004F7750" w:rsidRPr="004F7750" w:rsidRDefault="004F7750" w:rsidP="004F7750">
      <w:pPr>
        <w:rPr>
          <w:sz w:val="14"/>
        </w:rPr>
      </w:pPr>
    </w:p>
    <w:p w14:paraId="02770BDF" w14:textId="77777777" w:rsidR="004F7750" w:rsidRPr="004F7750" w:rsidRDefault="004F7750" w:rsidP="004F7750">
      <w:pPr>
        <w:rPr>
          <w:sz w:val="14"/>
        </w:rPr>
      </w:pPr>
    </w:p>
    <w:p w14:paraId="590DEB8D" w14:textId="77777777" w:rsidR="004F7750" w:rsidRPr="004F7750" w:rsidRDefault="004F7750" w:rsidP="004F7750">
      <w:pPr>
        <w:rPr>
          <w:sz w:val="14"/>
        </w:rPr>
      </w:pPr>
    </w:p>
    <w:p w14:paraId="0B7FEDAF" w14:textId="77777777" w:rsidR="004F7750" w:rsidRPr="004F7750" w:rsidRDefault="004F7750" w:rsidP="004F7750">
      <w:pPr>
        <w:rPr>
          <w:sz w:val="14"/>
        </w:rPr>
      </w:pPr>
    </w:p>
    <w:p w14:paraId="0B2CD983" w14:textId="77777777" w:rsidR="004F7750" w:rsidRPr="004F7750" w:rsidRDefault="004F7750" w:rsidP="004F7750">
      <w:pPr>
        <w:rPr>
          <w:sz w:val="14"/>
        </w:rPr>
      </w:pPr>
    </w:p>
    <w:p w14:paraId="0B3F46B5" w14:textId="77777777" w:rsidR="004F7750" w:rsidRPr="004F7750" w:rsidRDefault="004F7750" w:rsidP="004F7750">
      <w:pPr>
        <w:rPr>
          <w:sz w:val="14"/>
        </w:rPr>
      </w:pPr>
    </w:p>
    <w:p w14:paraId="2566BB30" w14:textId="77777777" w:rsidR="004F7750" w:rsidRPr="004F7750" w:rsidRDefault="004F7750" w:rsidP="004F7750">
      <w:pPr>
        <w:rPr>
          <w:sz w:val="14"/>
        </w:rPr>
      </w:pPr>
    </w:p>
    <w:p w14:paraId="22D688B4" w14:textId="77777777" w:rsidR="004F7750" w:rsidRPr="004F7750" w:rsidRDefault="004F7750" w:rsidP="004F7750">
      <w:pPr>
        <w:rPr>
          <w:sz w:val="14"/>
        </w:rPr>
      </w:pPr>
    </w:p>
    <w:p w14:paraId="0110A517" w14:textId="77777777" w:rsidR="004F7750" w:rsidRDefault="004F7750" w:rsidP="004F7750">
      <w:pPr>
        <w:rPr>
          <w:sz w:val="14"/>
        </w:rPr>
      </w:pPr>
    </w:p>
    <w:p w14:paraId="769A04FF" w14:textId="77777777" w:rsidR="004F7750" w:rsidRDefault="004F7750" w:rsidP="004F7750">
      <w:pPr>
        <w:rPr>
          <w:sz w:val="14"/>
        </w:rPr>
      </w:pPr>
    </w:p>
    <w:p w14:paraId="4E673E85" w14:textId="359D7FC0" w:rsidR="004F7750" w:rsidRPr="004F7750" w:rsidRDefault="004F7750" w:rsidP="004F7750">
      <w:pPr>
        <w:ind w:firstLine="709"/>
        <w:rPr>
          <w:b/>
        </w:rPr>
      </w:pPr>
      <w:r w:rsidRPr="004F7750">
        <w:rPr>
          <w:b/>
        </w:rPr>
        <w:t>Slovní specifikace k jednotlivým položkám:</w:t>
      </w:r>
    </w:p>
    <w:p w14:paraId="69D66083" w14:textId="77777777" w:rsidR="004F7750" w:rsidRDefault="004F7750" w:rsidP="004F7750">
      <w:pPr>
        <w:rPr>
          <w:sz w:val="14"/>
        </w:rPr>
      </w:pPr>
    </w:p>
    <w:p w14:paraId="60416684" w14:textId="77777777" w:rsidR="004F7750" w:rsidRDefault="004F7750" w:rsidP="004F7750">
      <w:pPr>
        <w:rPr>
          <w:sz w:val="14"/>
        </w:rPr>
      </w:pPr>
    </w:p>
    <w:p w14:paraId="4806C97E" w14:textId="77777777" w:rsidR="004F7750" w:rsidRDefault="004F7750" w:rsidP="004F7750">
      <w:pPr>
        <w:rPr>
          <w:sz w:val="14"/>
        </w:rPr>
      </w:pPr>
    </w:p>
    <w:p w14:paraId="476CC40F" w14:textId="77777777" w:rsidR="004F7750" w:rsidRDefault="004F7750" w:rsidP="004F7750">
      <w:pPr>
        <w:rPr>
          <w:sz w:val="14"/>
        </w:rPr>
      </w:pPr>
    </w:p>
    <w:p w14:paraId="32AA52C2" w14:textId="77777777" w:rsidR="004F7750" w:rsidRDefault="004F7750" w:rsidP="004F7750">
      <w:pPr>
        <w:rPr>
          <w:sz w:val="14"/>
        </w:rPr>
      </w:pPr>
    </w:p>
    <w:p w14:paraId="4B35B81D" w14:textId="77777777" w:rsidR="004F7750" w:rsidRDefault="004F7750" w:rsidP="004F7750">
      <w:pPr>
        <w:rPr>
          <w:sz w:val="14"/>
        </w:rPr>
      </w:pPr>
    </w:p>
    <w:p w14:paraId="66E50FFE" w14:textId="77777777" w:rsidR="004F7750" w:rsidRDefault="004F7750" w:rsidP="004F7750">
      <w:pPr>
        <w:rPr>
          <w:sz w:val="14"/>
        </w:rPr>
      </w:pPr>
    </w:p>
    <w:p w14:paraId="730FF1FB" w14:textId="45C31901" w:rsidR="004F7750" w:rsidRDefault="004F7750" w:rsidP="004F7750">
      <w:pPr>
        <w:rPr>
          <w:sz w:val="14"/>
        </w:rPr>
      </w:pPr>
    </w:p>
    <w:p w14:paraId="68A307B7" w14:textId="516BD4D7" w:rsidR="004F7750" w:rsidRDefault="004F7750" w:rsidP="004F7750">
      <w:pPr>
        <w:ind w:firstLine="709"/>
        <w:rPr>
          <w:sz w:val="14"/>
        </w:rPr>
      </w:pPr>
    </w:p>
    <w:p w14:paraId="30D12262" w14:textId="6220E11E" w:rsidR="004F7750" w:rsidRDefault="004F7750" w:rsidP="004F7750">
      <w:pPr>
        <w:rPr>
          <w:sz w:val="14"/>
        </w:rPr>
      </w:pPr>
    </w:p>
    <w:p w14:paraId="22691BBC" w14:textId="77777777" w:rsidR="0021210A" w:rsidRPr="004F7750" w:rsidRDefault="0021210A" w:rsidP="004F7750">
      <w:pPr>
        <w:rPr>
          <w:sz w:val="14"/>
        </w:rPr>
        <w:sectPr w:rsidR="0021210A" w:rsidRPr="004F7750" w:rsidSect="002A72AE">
          <w:headerReference w:type="default" r:id="rId13"/>
          <w:pgSz w:w="11907" w:h="16839" w:code="9"/>
          <w:pgMar w:top="720" w:right="720" w:bottom="720" w:left="638" w:header="284" w:footer="709" w:gutter="0"/>
          <w:cols w:space="720"/>
          <w:docGrid w:linePitch="360"/>
        </w:sectPr>
      </w:pPr>
    </w:p>
    <w:p w14:paraId="4F4E8901" w14:textId="76EF9A59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 xml:space="preserve">název </w:t>
      </w:r>
      <w:r w:rsidR="002A72AE">
        <w:rPr>
          <w:color w:val="auto"/>
          <w:sz w:val="20"/>
        </w:rPr>
        <w:t>dalšího účastníka1</w:t>
      </w:r>
      <w:r w:rsidRPr="003E29E7">
        <w:rPr>
          <w:b w:val="0"/>
          <w:color w:val="auto"/>
          <w:sz w:val="20"/>
        </w:rPr>
        <w:t>)</w:t>
      </w:r>
    </w:p>
    <w:p w14:paraId="22049859" w14:textId="7D8AA6EE" w:rsidR="00010E44" w:rsidRDefault="00010E44" w:rsidP="00C625E3">
      <w:pPr>
        <w:rPr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tabulkou návrhu rozpočtu</w:t>
      </w:r>
      <w:r w:rsidR="00D7077E">
        <w:rPr>
          <w:b/>
          <w:color w:val="FF0000"/>
          <w:sz w:val="14"/>
        </w:rPr>
        <w:t xml:space="preserve"> – Příloha II. návrhu smlouvy</w:t>
      </w:r>
      <w:r w:rsidRPr="00DE41F8">
        <w:rPr>
          <w:b/>
          <w:color w:val="FF0000"/>
          <w:sz w:val="14"/>
        </w:rPr>
        <w:t xml:space="preserve"> (bude posuzováno v rámci formální správnosti návrhu projektu</w:t>
      </w:r>
    </w:p>
    <w:tbl>
      <w:tblPr>
        <w:tblStyle w:val="Svtltabulkasmkou1zvraznn51"/>
        <w:tblpPr w:leftFromText="141" w:rightFromText="141" w:vertAnchor="text" w:horzAnchor="margin" w:tblpY="89"/>
        <w:tblW w:w="4885" w:type="pct"/>
        <w:tblLook w:val="04A0" w:firstRow="1" w:lastRow="0" w:firstColumn="1" w:lastColumn="0" w:noHBand="0" w:noVBand="1"/>
      </w:tblPr>
      <w:tblGrid>
        <w:gridCol w:w="3174"/>
        <w:gridCol w:w="947"/>
        <w:gridCol w:w="947"/>
        <w:gridCol w:w="947"/>
        <w:gridCol w:w="947"/>
        <w:gridCol w:w="11"/>
        <w:gridCol w:w="937"/>
        <w:gridCol w:w="944"/>
      </w:tblGrid>
      <w:tr w:rsidR="0021210A" w14:paraId="77560EFC" w14:textId="77777777" w:rsidTr="00F96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Merge w:val="restart"/>
            <w:vAlign w:val="center"/>
          </w:tcPr>
          <w:p w14:paraId="5062BD47" w14:textId="77777777" w:rsidR="0021210A" w:rsidRPr="00D10EBB" w:rsidRDefault="0021210A" w:rsidP="0021210A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3208" w:type="pct"/>
            <w:gridSpan w:val="7"/>
            <w:vAlign w:val="center"/>
          </w:tcPr>
          <w:p w14:paraId="77043444" w14:textId="77777777" w:rsidR="0021210A" w:rsidRPr="00D10EBB" w:rsidRDefault="0021210A" w:rsidP="00212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21210A" w14:paraId="58D55A62" w14:textId="77777777" w:rsidTr="00F963C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Merge/>
          </w:tcPr>
          <w:p w14:paraId="3B89C42C" w14:textId="77777777" w:rsidR="0021210A" w:rsidRPr="00D10EBB" w:rsidRDefault="0021210A" w:rsidP="0021210A">
            <w:pPr>
              <w:rPr>
                <w:sz w:val="16"/>
                <w:szCs w:val="16"/>
              </w:rPr>
            </w:pPr>
          </w:p>
        </w:tc>
        <w:tc>
          <w:tcPr>
            <w:tcW w:w="1070" w:type="pct"/>
            <w:gridSpan w:val="2"/>
            <w:vAlign w:val="center"/>
          </w:tcPr>
          <w:p w14:paraId="2F3791BE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6" w:type="pct"/>
            <w:gridSpan w:val="3"/>
            <w:vAlign w:val="center"/>
          </w:tcPr>
          <w:p w14:paraId="01DF03FD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61" w:type="pct"/>
            <w:gridSpan w:val="2"/>
            <w:vAlign w:val="center"/>
          </w:tcPr>
          <w:p w14:paraId="63A8ABD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21</w:t>
            </w:r>
          </w:p>
        </w:tc>
      </w:tr>
      <w:tr w:rsidR="0021210A" w14:paraId="009255FF" w14:textId="77777777" w:rsidTr="00F963C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Merge/>
          </w:tcPr>
          <w:p w14:paraId="0BF93513" w14:textId="77777777" w:rsidR="0021210A" w:rsidRPr="00D10EBB" w:rsidRDefault="0021210A" w:rsidP="0021210A">
            <w:pPr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7275DAB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35" w:type="pct"/>
            <w:vAlign w:val="center"/>
          </w:tcPr>
          <w:p w14:paraId="2E547CE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35" w:type="pct"/>
            <w:vAlign w:val="center"/>
          </w:tcPr>
          <w:p w14:paraId="7A480B9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35" w:type="pct"/>
            <w:vAlign w:val="center"/>
          </w:tcPr>
          <w:p w14:paraId="38F0CA9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35" w:type="pct"/>
            <w:gridSpan w:val="2"/>
            <w:vAlign w:val="center"/>
          </w:tcPr>
          <w:p w14:paraId="0898C1B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33" w:type="pct"/>
            <w:vAlign w:val="center"/>
          </w:tcPr>
          <w:p w14:paraId="674C98E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21210A" w14:paraId="143B75AA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Align w:val="center"/>
          </w:tcPr>
          <w:p w14:paraId="08F9D216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35" w:type="pct"/>
            <w:vAlign w:val="center"/>
          </w:tcPr>
          <w:p w14:paraId="72FD3D2E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7820F2F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23163A3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26C3F7E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470AC51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0337F19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27CCB6D2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Align w:val="center"/>
          </w:tcPr>
          <w:p w14:paraId="481DA565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35" w:type="pct"/>
            <w:vAlign w:val="center"/>
          </w:tcPr>
          <w:p w14:paraId="345EEBBC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8864F2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1398874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D8A9A6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2951C1E0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4087762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724443DC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Align w:val="center"/>
          </w:tcPr>
          <w:p w14:paraId="738E6B68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35" w:type="pct"/>
            <w:vAlign w:val="center"/>
          </w:tcPr>
          <w:p w14:paraId="39BB5BC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63BDE4B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06FD575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400C8A4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C21D8A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7981591A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23488A29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Align w:val="center"/>
          </w:tcPr>
          <w:p w14:paraId="3FEC5438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 xml:space="preserve">Odpisy </w:t>
            </w:r>
            <w:r>
              <w:rPr>
                <w:b w:val="0"/>
                <w:sz w:val="16"/>
                <w:szCs w:val="16"/>
              </w:rPr>
              <w:t>dlouhodobého hmotného majetku</w:t>
            </w:r>
            <w:r w:rsidRPr="00D10EBB">
              <w:rPr>
                <w:b w:val="0"/>
                <w:sz w:val="16"/>
                <w:szCs w:val="16"/>
              </w:rPr>
              <w:t xml:space="preserve"> a </w:t>
            </w:r>
            <w:r>
              <w:rPr>
                <w:b w:val="0"/>
                <w:sz w:val="16"/>
                <w:szCs w:val="16"/>
              </w:rPr>
              <w:t>dlouhodobého nehmotného majetku</w:t>
            </w:r>
          </w:p>
        </w:tc>
        <w:tc>
          <w:tcPr>
            <w:tcW w:w="535" w:type="pct"/>
            <w:vAlign w:val="center"/>
          </w:tcPr>
          <w:p w14:paraId="6867C79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70604D6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39877EE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1E1C4D3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ECA328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6E0079A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963C9" w14:paraId="423826F6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Align w:val="center"/>
          </w:tcPr>
          <w:p w14:paraId="30E9163F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34" w:type="pct"/>
            <w:vAlign w:val="center"/>
          </w:tcPr>
          <w:p w14:paraId="7907301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23CC23C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6985E2F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14:paraId="5060C46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2B5B260B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62CF352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52CE0AB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tcBorders>
              <w:bottom w:val="single" w:sz="12" w:space="0" w:color="0070C0"/>
            </w:tcBorders>
            <w:vAlign w:val="center"/>
          </w:tcPr>
          <w:p w14:paraId="7F3B91DE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34" w:type="pct"/>
            <w:tcBorders>
              <w:bottom w:val="single" w:sz="12" w:space="0" w:color="0070C0"/>
            </w:tcBorders>
            <w:vAlign w:val="center"/>
          </w:tcPr>
          <w:p w14:paraId="2B57DE1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64EF2C1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467B0FC6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12" w:space="0" w:color="0070C0"/>
            </w:tcBorders>
            <w:vAlign w:val="center"/>
          </w:tcPr>
          <w:p w14:paraId="7A18F93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tcBorders>
              <w:bottom w:val="single" w:sz="12" w:space="0" w:color="0070C0"/>
            </w:tcBorders>
            <w:vAlign w:val="center"/>
          </w:tcPr>
          <w:p w14:paraId="2B1DAE77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bottom w:val="single" w:sz="12" w:space="0" w:color="0070C0"/>
            </w:tcBorders>
            <w:vAlign w:val="center"/>
          </w:tcPr>
          <w:p w14:paraId="2CBACBE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AC51F23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75B3B6BE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 celkem</w:t>
            </w:r>
          </w:p>
        </w:tc>
        <w:tc>
          <w:tcPr>
            <w:tcW w:w="534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A7680D3" w14:textId="1F2124D5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7F38E468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449F6E1B" w14:textId="558EAFC8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34FD342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8684F77" w14:textId="5DFA7288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4BD3C74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1614F0D0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tcBorders>
              <w:top w:val="single" w:sz="12" w:space="0" w:color="0070C0"/>
            </w:tcBorders>
            <w:vAlign w:val="center"/>
          </w:tcPr>
          <w:p w14:paraId="174831E6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34" w:type="pct"/>
            <w:tcBorders>
              <w:top w:val="single" w:sz="12" w:space="0" w:color="0070C0"/>
            </w:tcBorders>
            <w:vAlign w:val="center"/>
          </w:tcPr>
          <w:p w14:paraId="47AEF02A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1D404A29" w14:textId="6C08B44E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4669C4A3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12" w:space="0" w:color="0070C0"/>
            </w:tcBorders>
            <w:vAlign w:val="center"/>
          </w:tcPr>
          <w:p w14:paraId="62A96E77" w14:textId="24E7F270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tcBorders>
              <w:top w:val="single" w:sz="12" w:space="0" w:color="0070C0"/>
            </w:tcBorders>
            <w:vAlign w:val="center"/>
          </w:tcPr>
          <w:p w14:paraId="18FFAF7D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12" w:space="0" w:color="0070C0"/>
            </w:tcBorders>
            <w:vAlign w:val="center"/>
          </w:tcPr>
          <w:p w14:paraId="23FC033D" w14:textId="1FCF1331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10A" w14:paraId="70C528D0" w14:textId="77777777" w:rsidTr="00F963C9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vAlign w:val="center"/>
          </w:tcPr>
          <w:p w14:paraId="3C671123" w14:textId="77777777" w:rsidR="0021210A" w:rsidRPr="00D10EBB" w:rsidRDefault="0021210A" w:rsidP="0021210A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34" w:type="pct"/>
            <w:vAlign w:val="center"/>
          </w:tcPr>
          <w:p w14:paraId="590940AF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530352AA" w14:textId="24F9F991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41871C79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14:paraId="775C2A31" w14:textId="714C8674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25CB8AA5" w14:textId="77777777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35" w:type="pct"/>
            <w:vAlign w:val="center"/>
          </w:tcPr>
          <w:p w14:paraId="0C92A4B3" w14:textId="66200CCD" w:rsidR="0021210A" w:rsidRPr="00D10EBB" w:rsidRDefault="0021210A" w:rsidP="00212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0534FB38" w14:textId="49ADB338" w:rsidR="00D7077E" w:rsidRDefault="00D7077E" w:rsidP="00C625E3">
      <w:pPr>
        <w:rPr>
          <w:sz w:val="14"/>
        </w:rPr>
      </w:pPr>
    </w:p>
    <w:p w14:paraId="7A30848B" w14:textId="14661BFA" w:rsidR="004F7750" w:rsidRDefault="004F7750" w:rsidP="00C625E3">
      <w:pPr>
        <w:rPr>
          <w:b/>
        </w:rPr>
      </w:pPr>
      <w:r w:rsidRPr="004F7750">
        <w:rPr>
          <w:b/>
        </w:rPr>
        <w:t>Slovní specifikace k jednotlivým položkám:</w:t>
      </w:r>
    </w:p>
    <w:p w14:paraId="0DBE99D6" w14:textId="77777777" w:rsidR="004F7750" w:rsidRDefault="004F7750" w:rsidP="00C625E3">
      <w:pPr>
        <w:rPr>
          <w:b/>
        </w:rPr>
      </w:pPr>
    </w:p>
    <w:p w14:paraId="642054AC" w14:textId="77777777" w:rsidR="004F7750" w:rsidRDefault="004F7750" w:rsidP="00C625E3">
      <w:pPr>
        <w:rPr>
          <w:b/>
        </w:rPr>
      </w:pPr>
    </w:p>
    <w:p w14:paraId="475D3196" w14:textId="77777777" w:rsidR="004F7750" w:rsidRDefault="004F7750" w:rsidP="00C625E3">
      <w:pPr>
        <w:rPr>
          <w:b/>
        </w:rPr>
      </w:pPr>
    </w:p>
    <w:p w14:paraId="5D441EEF" w14:textId="77777777" w:rsidR="004F7750" w:rsidRDefault="004F7750" w:rsidP="00C625E3">
      <w:pPr>
        <w:rPr>
          <w:b/>
        </w:rPr>
      </w:pPr>
    </w:p>
    <w:p w14:paraId="19638FB1" w14:textId="77777777" w:rsidR="004F7750" w:rsidRPr="004F7750" w:rsidRDefault="004F7750" w:rsidP="00C625E3">
      <w:pPr>
        <w:rPr>
          <w:b/>
        </w:rPr>
      </w:pPr>
    </w:p>
    <w:p w14:paraId="584E51A3" w14:textId="400AEF19"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14:paraId="4F9EB208" w14:textId="7F51FAC1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14:paraId="1620B241" w14:textId="359E5759" w:rsidR="00DC1BDC" w:rsidRDefault="00DC1BDC" w:rsidP="00782986">
      <w:pPr>
        <w:jc w:val="both"/>
      </w:pPr>
      <w:r>
        <w:t>…</w:t>
      </w:r>
    </w:p>
    <w:p w14:paraId="7F6316D1" w14:textId="3E895110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14:paraId="176F3A67" w14:textId="1C7C3648" w:rsidR="00DC1BDC" w:rsidRDefault="00DC1BDC" w:rsidP="00782986">
      <w:pPr>
        <w:jc w:val="both"/>
      </w:pPr>
      <w:r>
        <w:t>…</w:t>
      </w:r>
    </w:p>
    <w:p w14:paraId="2120393E" w14:textId="4E125FD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14:paraId="6C40BF5C" w14:textId="4BF58403" w:rsidR="00DC1BDC" w:rsidRDefault="00DC1BDC" w:rsidP="00782986">
      <w:pPr>
        <w:jc w:val="both"/>
      </w:pPr>
      <w:r>
        <w:t>…</w:t>
      </w:r>
    </w:p>
    <w:p w14:paraId="0AFA2356" w14:textId="4D1DBE4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14:paraId="392A57E9" w14:textId="77777777" w:rsidR="00DC1BDC" w:rsidRDefault="00DC1BDC" w:rsidP="00782986">
      <w:pPr>
        <w:jc w:val="both"/>
      </w:pPr>
      <w:r>
        <w:t>…</w:t>
      </w:r>
    </w:p>
    <w:p w14:paraId="287B4BEE" w14:textId="77777777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14:paraId="1D1CAB7A" w14:textId="77777777" w:rsidR="00DC1BDC" w:rsidRDefault="00DC1BDC" w:rsidP="00782986">
      <w:pPr>
        <w:jc w:val="both"/>
      </w:pPr>
      <w:r>
        <w:t>Vyberte z dokumentu klasifikace oborů</w:t>
      </w:r>
    </w:p>
    <w:p w14:paraId="6FEB1BC4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14:paraId="2995341A" w14:textId="77777777" w:rsidR="00782986" w:rsidRDefault="00782986" w:rsidP="00782986">
      <w:pPr>
        <w:jc w:val="both"/>
      </w:pPr>
      <w:r>
        <w:t>Vyberte z dokumentu klasifikace oborů</w:t>
      </w:r>
    </w:p>
    <w:p w14:paraId="5BFC93B3" w14:textId="77777777"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14:paraId="03BB1418" w14:textId="77777777" w:rsidR="00DC1BDC" w:rsidRDefault="00782986" w:rsidP="00782986">
      <w:pPr>
        <w:jc w:val="both"/>
      </w:pPr>
      <w:r>
        <w:t>Vyberte z dokumentu klasifikace oborů</w:t>
      </w:r>
    </w:p>
    <w:p w14:paraId="3AFE9CEF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681"/>
      </w:tblGrid>
      <w:tr w:rsidR="00782986" w:rsidRPr="00782986" w14:paraId="3FB05F0C" w14:textId="77777777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54D749D9" w14:textId="77777777" w:rsidR="00782986" w:rsidRPr="00422843" w:rsidRDefault="00782986" w:rsidP="00782986">
            <w:pPr>
              <w:jc w:val="center"/>
              <w:rPr>
                <w:bCs w:val="0"/>
                <w:strike/>
              </w:rPr>
            </w:pPr>
            <w:r w:rsidRPr="00422843">
              <w:rPr>
                <w:strike/>
              </w:rPr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6238FF8B" w14:textId="7B5819A4" w:rsidR="00782986" w:rsidRPr="00422843" w:rsidRDefault="00782986" w:rsidP="00BD5E42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</w:pPr>
            <w:r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</w:t>
            </w:r>
            <w:r w:rsidR="00BD5E42"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>ve smyslu příslušných ustanovení</w:t>
            </w:r>
            <w:r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 xml:space="preserve"> ob</w:t>
            </w:r>
            <w:r w:rsidR="00BD5E42"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>čanského</w:t>
            </w:r>
            <w:r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 xml:space="preserve"> zák</w:t>
            </w:r>
            <w:r w:rsidR="00BD5E42"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>oníku č. 89/2012 Sb., ve znění pozdějších předpisů</w:t>
            </w:r>
            <w:r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 xml:space="preserve">), ale název projektu, anotace projektu a u ukončeného nebo zastaveného projektu zhodnocení výsledku řešení projektu dodané do </w:t>
            </w:r>
            <w:r w:rsidR="00BD5E42"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>Centrální evidence projektů</w:t>
            </w:r>
            <w:r w:rsidRPr="00422843">
              <w:rPr>
                <w:b w:val="0"/>
                <w:bCs w:val="0"/>
                <w:strike/>
                <w:color w:val="404040" w:themeColor="text1" w:themeTint="BF"/>
                <w:sz w:val="20"/>
                <w:szCs w:val="20"/>
                <w:lang w:eastAsia="cs-CZ"/>
              </w:rPr>
              <w:t xml:space="preserve"> jsou upraveny tak, aby byly zveřejnitelné.</w:t>
            </w:r>
          </w:p>
        </w:tc>
      </w:tr>
      <w:tr w:rsidR="00782986" w:rsidRPr="00782986" w14:paraId="41995763" w14:textId="77777777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6C3B2A3F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34D09964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14:paraId="6BA435E8" w14:textId="77777777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BA4470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14:paraId="2EE03D80" w14:textId="77777777" w:rsidR="00782986" w:rsidRPr="00422843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404040" w:themeColor="text1" w:themeTint="BF"/>
                <w:sz w:val="20"/>
                <w:szCs w:val="20"/>
                <w:lang w:eastAsia="cs-CZ"/>
              </w:rPr>
            </w:pPr>
            <w:r w:rsidRPr="00422843">
              <w:rPr>
                <w:strike/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14:paraId="48290F27" w14:textId="20FA6E33" w:rsidR="00016A66" w:rsidRDefault="00A6019D" w:rsidP="00016A66">
      <w:pPr>
        <w:pStyle w:val="Nadpis21"/>
        <w:numPr>
          <w:ilvl w:val="1"/>
          <w:numId w:val="15"/>
        </w:numPr>
      </w:pPr>
      <w:r>
        <w:t xml:space="preserve">   NACE kód</w:t>
      </w:r>
    </w:p>
    <w:p w14:paraId="506AD5DD" w14:textId="77777777" w:rsidR="00422843" w:rsidRDefault="00445D63" w:rsidP="00422843">
      <w:pPr>
        <w:spacing w:after="0" w:line="240" w:lineRule="auto"/>
        <w:rPr>
          <w:rStyle w:val="Hypertextovodkaz"/>
        </w:rPr>
      </w:pPr>
      <w:hyperlink r:id="rId14" w:history="1">
        <w:r w:rsidR="00422843" w:rsidRPr="00966C10">
          <w:rPr>
            <w:rStyle w:val="Hypertextovodkaz"/>
          </w:rPr>
          <w:t>http://ec.europa.eu/competition/mergers/cases/index/nace_all.html</w:t>
        </w:r>
      </w:hyperlink>
    </w:p>
    <w:p w14:paraId="4262592B" w14:textId="2490A89A" w:rsidR="00422843" w:rsidRPr="00422843" w:rsidRDefault="00422843" w:rsidP="00422843">
      <w:r w:rsidRPr="00E72368">
        <w:t>72.1</w:t>
      </w:r>
      <w:r>
        <w:t xml:space="preserve">.9 - </w:t>
      </w:r>
      <w:r w:rsidRPr="00391309">
        <w:t>Other research and experimental development on natural sciences and engineering</w:t>
      </w:r>
    </w:p>
    <w:p w14:paraId="09F623D2" w14:textId="59A59739" w:rsidR="00FC1F2D" w:rsidRDefault="00FC1F2D" w:rsidP="003C01BA">
      <w:pPr>
        <w:pStyle w:val="Nadpis11"/>
        <w:numPr>
          <w:ilvl w:val="0"/>
          <w:numId w:val="15"/>
        </w:numPr>
      </w:pPr>
      <w:r>
        <w:lastRenderedPageBreak/>
        <w:t>Seznam příloh</w:t>
      </w:r>
    </w:p>
    <w:p w14:paraId="42C8E90F" w14:textId="2D6FDA47" w:rsidR="00FC1F2D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FC1F2D">
        <w:t>Povinné přílohy za navrhovaného příjemce a každého navrhovaného účastníka projektu</w:t>
      </w:r>
    </w:p>
    <w:p w14:paraId="30A1C003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14:paraId="48500B94" w14:textId="69B07522" w:rsidR="00FC1F2D" w:rsidRDefault="00A924E9" w:rsidP="00FC1F2D">
      <w:pPr>
        <w:pStyle w:val="Odstavecseseznamem"/>
        <w:jc w:val="both"/>
      </w:pPr>
      <w:r>
        <w:t>Takový dokument, který prokazuje, že</w:t>
      </w:r>
      <w:r w:rsidR="00FC1F2D" w:rsidRPr="00FC1F2D">
        <w:t xml:space="preserve"> předmětem činnosti </w:t>
      </w:r>
      <w:r w:rsidR="001E68F2">
        <w:t>příjemce</w:t>
      </w:r>
      <w:r w:rsidR="00FC1F2D" w:rsidRPr="00FC1F2D">
        <w:t xml:space="preserve">/dalšího účastníka projektu je výzkum/vývoj/inovace </w:t>
      </w:r>
      <w:r>
        <w:t xml:space="preserve">a </w:t>
      </w:r>
      <w:r w:rsidR="00FC1F2D" w:rsidRPr="00FC1F2D">
        <w:t>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 (netýká se VVI a VVŠ)</w:t>
      </w:r>
      <w:r>
        <w:t>.</w:t>
      </w:r>
    </w:p>
    <w:p w14:paraId="41D91A76" w14:textId="77777777" w:rsidR="00FC1F2D" w:rsidRDefault="00FC1F2D" w:rsidP="00FC1F2D">
      <w:pPr>
        <w:pStyle w:val="Odstavecseseznamem"/>
      </w:pPr>
    </w:p>
    <w:p w14:paraId="40D8F7B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14:paraId="5EA3C899" w14:textId="2857E621"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</w:t>
      </w:r>
      <w:r w:rsidR="00E377A7">
        <w:t xml:space="preserve">nů statutárního orgánu </w:t>
      </w:r>
      <w:r w:rsidR="001E68F2">
        <w:t>příjemce</w:t>
      </w:r>
      <w:r w:rsidR="00E377A7">
        <w:t>/dalšího účastníka projektu</w:t>
      </w:r>
      <w:r w:rsidR="00A924E9">
        <w:t>.</w:t>
      </w:r>
    </w:p>
    <w:p w14:paraId="4C537A5C" w14:textId="77777777" w:rsidR="00FC1F2D" w:rsidRDefault="00FC1F2D" w:rsidP="00FC1F2D">
      <w:pPr>
        <w:pStyle w:val="Odstavecseseznamem"/>
        <w:jc w:val="both"/>
      </w:pPr>
    </w:p>
    <w:p w14:paraId="398A0106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14:paraId="7E5628B4" w14:textId="56C2042F" w:rsidR="00FC1F2D" w:rsidRDefault="00D9519B" w:rsidP="00FC1F2D">
      <w:pPr>
        <w:pStyle w:val="Odstavecseseznamem"/>
        <w:jc w:val="both"/>
      </w:pPr>
      <w:r>
        <w:t>S</w:t>
      </w:r>
      <w:r w:rsidR="00FC1F2D" w:rsidRPr="00FC1F2D">
        <w:t>oučástí návrhu projektu musí být návrh smlouvy o spolupráci mezi příjemcem a dalším účastníkem, který mj. řeší úpravu vlastnických vztahů k poznatkům a výsledkům projektu a práv na jejich využití.</w:t>
      </w:r>
    </w:p>
    <w:p w14:paraId="4A648650" w14:textId="77777777" w:rsidR="00FC1F2D" w:rsidRDefault="00FC1F2D" w:rsidP="00FC1F2D">
      <w:pPr>
        <w:pStyle w:val="Odstavecseseznamem"/>
        <w:jc w:val="both"/>
      </w:pPr>
    </w:p>
    <w:p w14:paraId="0D818DE5" w14:textId="77777777" w:rsidR="00FC1F2D" w:rsidRPr="00010E44" w:rsidRDefault="00FC1F2D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14:paraId="4831B553" w14:textId="2F19CD3E" w:rsidR="00010E44" w:rsidRDefault="00FC1F2D" w:rsidP="005B2839">
      <w:pPr>
        <w:pStyle w:val="Odstavecseseznamem"/>
        <w:jc w:val="both"/>
      </w:pPr>
      <w:r w:rsidRPr="00FC1F2D">
        <w:t>Týká se řešitele, dalších řešitelů a všech členů řešitelského týmu</w:t>
      </w:r>
      <w:r w:rsidR="00681350">
        <w:t xml:space="preserve"> (viz Zadávací dokumentace).</w:t>
      </w:r>
    </w:p>
    <w:p w14:paraId="0BE38A2F" w14:textId="77777777" w:rsidR="005B2839" w:rsidRDefault="005B2839" w:rsidP="005B2839">
      <w:pPr>
        <w:pStyle w:val="Odstavecseseznamem"/>
        <w:jc w:val="both"/>
      </w:pPr>
    </w:p>
    <w:p w14:paraId="67CEFFA2" w14:textId="7587B92A" w:rsidR="00FC1F2D" w:rsidRDefault="005F0435" w:rsidP="003C01BA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t xml:space="preserve">Anotace </w:t>
      </w:r>
      <w:r w:rsidR="00D9519B">
        <w:rPr>
          <w:b/>
          <w:color w:val="auto"/>
        </w:rPr>
        <w:t xml:space="preserve">české části </w:t>
      </w:r>
      <w:r>
        <w:rPr>
          <w:b/>
          <w:color w:val="auto"/>
        </w:rPr>
        <w:t>projektu</w:t>
      </w:r>
      <w:r w:rsidR="00FC1F2D" w:rsidRPr="00010E44">
        <w:rPr>
          <w:b/>
          <w:color w:val="auto"/>
        </w:rPr>
        <w:t xml:space="preserve"> pro oponenta</w:t>
      </w:r>
      <w:r w:rsidR="00D9519B">
        <w:rPr>
          <w:b/>
          <w:color w:val="auto"/>
        </w:rPr>
        <w:t xml:space="preserve"> (v českém jazyce)</w:t>
      </w:r>
    </w:p>
    <w:p w14:paraId="3FDCF0FE" w14:textId="1736A7C8" w:rsidR="00D9519B" w:rsidRDefault="00D9519B" w:rsidP="00D9519B">
      <w:pPr>
        <w:pStyle w:val="Odstavecseseznamem"/>
        <w:jc w:val="both"/>
      </w:pPr>
      <w:r>
        <w:t>Zde obecně popište Váš projekt. Tato část bude zasílána možným oponentům, aby se vyjádřili, zda jsou schopni a ochotni projekt oponovat. Anotace bude zaslána možným oponentům, kteří se ještě nezavázali mlčenlivostí, proto zvažte, jaké informace v této části uvedete. Doporučený rozsah ½ - 1 strana A</w:t>
      </w:r>
      <w:r w:rsidR="00681350">
        <w:t>.</w:t>
      </w:r>
    </w:p>
    <w:p w14:paraId="2068807B" w14:textId="77777777" w:rsidR="004F7750" w:rsidRDefault="004F7750" w:rsidP="00D9519B">
      <w:pPr>
        <w:pStyle w:val="Odstavecseseznamem"/>
        <w:jc w:val="both"/>
      </w:pPr>
    </w:p>
    <w:p w14:paraId="3E78C852" w14:textId="77777777" w:rsidR="004F7750" w:rsidRDefault="005B2839" w:rsidP="004F7750">
      <w:pPr>
        <w:pStyle w:val="Odstavecseseznamem"/>
        <w:numPr>
          <w:ilvl w:val="2"/>
          <w:numId w:val="15"/>
        </w:numPr>
        <w:rPr>
          <w:b/>
          <w:color w:val="auto"/>
        </w:rPr>
      </w:pPr>
      <w:r>
        <w:rPr>
          <w:b/>
          <w:color w:val="auto"/>
        </w:rPr>
        <w:t>Anotace bavorské</w:t>
      </w:r>
      <w:r w:rsidR="00D9519B">
        <w:rPr>
          <w:b/>
          <w:color w:val="auto"/>
        </w:rPr>
        <w:t xml:space="preserve"> části projektu</w:t>
      </w:r>
      <w:r w:rsidR="00D9519B" w:rsidRPr="00010E44">
        <w:rPr>
          <w:b/>
          <w:color w:val="auto"/>
        </w:rPr>
        <w:t xml:space="preserve"> pro oponenta</w:t>
      </w:r>
      <w:r w:rsidR="00D9519B">
        <w:rPr>
          <w:b/>
          <w:color w:val="auto"/>
        </w:rPr>
        <w:t xml:space="preserve"> (v českém jazyce)</w:t>
      </w:r>
      <w:r w:rsidR="004F7750">
        <w:rPr>
          <w:b/>
          <w:color w:val="auto"/>
        </w:rPr>
        <w:t xml:space="preserve"> </w:t>
      </w:r>
    </w:p>
    <w:p w14:paraId="09097C60" w14:textId="3AA9D54B" w:rsidR="00A30950" w:rsidRPr="004F7750" w:rsidRDefault="00D9519B" w:rsidP="004F7750">
      <w:pPr>
        <w:pStyle w:val="Odstavecseseznamem"/>
        <w:rPr>
          <w:b/>
          <w:color w:val="auto"/>
        </w:rPr>
      </w:pPr>
      <w:r>
        <w:t xml:space="preserve">Zde </w:t>
      </w:r>
      <w:r w:rsidR="00D7077E">
        <w:t xml:space="preserve">je </w:t>
      </w:r>
      <w:r>
        <w:t>obecně pop</w:t>
      </w:r>
      <w:r w:rsidR="004F7750">
        <w:t>sána bavorská</w:t>
      </w:r>
      <w:r w:rsidR="00D7077E">
        <w:t xml:space="preserve"> část společného projektu</w:t>
      </w:r>
      <w:r>
        <w:t xml:space="preserve">. Tato </w:t>
      </w:r>
      <w:r w:rsidR="00D7077E">
        <w:t xml:space="preserve">anotace </w:t>
      </w:r>
      <w:r>
        <w:t>bude zasílána možným oponentům, aby se vyjádřili, zda jsou schopni a ochotni projekt oponovat. Anotace bude zaslána možným oponentům, kteří se ještě nezavázali mlčenlivostí, proto zvažte, jaké informace v této části uvedete. Doporučený rozsah ½ - 1 strana A</w:t>
      </w:r>
      <w:r w:rsidR="00FC1F2D">
        <w:t>4</w:t>
      </w:r>
      <w:r>
        <w:t>.</w:t>
      </w:r>
    </w:p>
    <w:p w14:paraId="01F8855C" w14:textId="77777777" w:rsidR="00A30950" w:rsidRDefault="00A30950" w:rsidP="00FC1F2D">
      <w:pPr>
        <w:pStyle w:val="Odstavecseseznamem"/>
        <w:jc w:val="both"/>
      </w:pPr>
    </w:p>
    <w:p w14:paraId="52A6E0D2" w14:textId="692253CB" w:rsidR="00A30950" w:rsidRDefault="00A30950" w:rsidP="00A30950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lastRenderedPageBreak/>
        <w:t>Životopis hlavního řešitele a dalších hlavních spoluřešitelů (včetně klíčových osob)</w:t>
      </w:r>
    </w:p>
    <w:p w14:paraId="64F5750D" w14:textId="081EF172" w:rsidR="004F7750" w:rsidRPr="004F7750" w:rsidRDefault="004F7750" w:rsidP="004F7750">
      <w:pPr>
        <w:pStyle w:val="Odstavecseseznamem"/>
        <w:rPr>
          <w:b/>
          <w:color w:val="auto"/>
        </w:rPr>
      </w:pPr>
      <w:r>
        <w:rPr>
          <w:b/>
          <w:color w:val="auto"/>
        </w:rPr>
        <w:t>…</w:t>
      </w:r>
    </w:p>
    <w:p w14:paraId="6FDED539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6C0C5AA9" w14:textId="77777777" w:rsidR="004F7750" w:rsidRDefault="00A30950" w:rsidP="004F7750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1706F1">
        <w:rPr>
          <w:b/>
          <w:color w:val="auto"/>
        </w:rPr>
        <w:t xml:space="preserve">Vyplněný soubor </w:t>
      </w:r>
      <w:r w:rsidR="00742471">
        <w:rPr>
          <w:b/>
          <w:color w:val="auto"/>
        </w:rPr>
        <w:t xml:space="preserve">obsahující </w:t>
      </w:r>
      <w:r w:rsidRPr="001706F1">
        <w:rPr>
          <w:b/>
          <w:color w:val="auto"/>
        </w:rPr>
        <w:t>finanční tabulky návrhu projektu</w:t>
      </w:r>
      <w:r w:rsidR="00742471">
        <w:rPr>
          <w:b/>
          <w:color w:val="auto"/>
        </w:rPr>
        <w:t xml:space="preserve"> (Příloha II návrhu smlouvy)</w:t>
      </w:r>
    </w:p>
    <w:p w14:paraId="41391F55" w14:textId="4742E170" w:rsidR="004F7750" w:rsidRDefault="004F7750" w:rsidP="004F7750">
      <w:pPr>
        <w:pStyle w:val="Odstavecseseznamem"/>
        <w:rPr>
          <w:b/>
          <w:color w:val="auto"/>
        </w:rPr>
      </w:pPr>
      <w:r>
        <w:rPr>
          <w:b/>
          <w:color w:val="auto"/>
        </w:rPr>
        <w:t>…</w:t>
      </w:r>
    </w:p>
    <w:p w14:paraId="600E327F" w14:textId="77777777" w:rsidR="004F7750" w:rsidRDefault="00A30950" w:rsidP="004F7750">
      <w:pPr>
        <w:pStyle w:val="Odstavecseseznamem"/>
        <w:numPr>
          <w:ilvl w:val="2"/>
          <w:numId w:val="15"/>
        </w:numPr>
        <w:rPr>
          <w:b/>
          <w:color w:val="auto"/>
        </w:rPr>
      </w:pPr>
      <w:r w:rsidRPr="004F7750">
        <w:rPr>
          <w:b/>
          <w:color w:val="auto"/>
        </w:rPr>
        <w:t>Další povinné přílohy</w:t>
      </w:r>
    </w:p>
    <w:p w14:paraId="20F36E51" w14:textId="1BB41592" w:rsidR="008E048B" w:rsidRPr="004F7750" w:rsidRDefault="00681350" w:rsidP="004F7750">
      <w:pPr>
        <w:pStyle w:val="Odstavecseseznamem"/>
        <w:rPr>
          <w:b/>
          <w:color w:val="auto"/>
        </w:rPr>
      </w:pPr>
      <w:r>
        <w:t>K</w:t>
      </w:r>
      <w:r w:rsidR="008E048B">
        <w:t>opie plné moci/vnitřní předpis, podepisuje-li na jejím základě pověřená osoba dokument, ze kterého jasně vyplývá podpisová pravomoc (viz Zadávací dokumentace)</w:t>
      </w:r>
      <w:r>
        <w:t>.</w:t>
      </w:r>
    </w:p>
    <w:p w14:paraId="7D6C77ED" w14:textId="47F03BD4" w:rsidR="00FC1F2D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0C0F8A">
        <w:t>Ostatní přílohy</w:t>
      </w:r>
    </w:p>
    <w:p w14:paraId="4541B64F" w14:textId="77777777" w:rsidR="000C0F8A" w:rsidRDefault="000C0F8A" w:rsidP="000C0F8A">
      <w:r>
        <w:t>V případě potřeby přiložte další dokumenty, které považujete za podstatné.</w:t>
      </w:r>
    </w:p>
    <w:p w14:paraId="04FBCE3E" w14:textId="77777777" w:rsidR="000C0F8A" w:rsidRDefault="000C0F8A" w:rsidP="003C01BA">
      <w:pPr>
        <w:pStyle w:val="Nadpis11"/>
        <w:numPr>
          <w:ilvl w:val="0"/>
          <w:numId w:val="15"/>
        </w:numPr>
      </w:pPr>
      <w:r>
        <w:lastRenderedPageBreak/>
        <w:t>Nápověda</w:t>
      </w:r>
    </w:p>
    <w:p w14:paraId="1788C471" w14:textId="66341113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Právní forma subjektu</w:t>
      </w:r>
    </w:p>
    <w:p w14:paraId="74E4E79B" w14:textId="77777777" w:rsidR="00AE24A0" w:rsidRDefault="00445D63" w:rsidP="00AE24A0">
      <w:hyperlink r:id="rId15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14:paraId="0C962D3B" w14:textId="767FF6AB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Státní příslušnost</w:t>
      </w:r>
    </w:p>
    <w:p w14:paraId="7851F716" w14:textId="77777777" w:rsidR="00AE24A0" w:rsidRDefault="00445D63" w:rsidP="00AE24A0">
      <w:hyperlink r:id="rId16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14:paraId="7B811235" w14:textId="2626E620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hlavního oboru řešení</w:t>
      </w:r>
    </w:p>
    <w:p w14:paraId="21A467FA" w14:textId="77777777" w:rsidR="00AE24A0" w:rsidRDefault="00445D63" w:rsidP="00AE24A0">
      <w:hyperlink r:id="rId17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3B35AAE0" w14:textId="3D571199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vedlejšího oboru řešení</w:t>
      </w:r>
    </w:p>
    <w:p w14:paraId="14E9310A" w14:textId="77777777" w:rsidR="00AE24A0" w:rsidRDefault="00445D63" w:rsidP="00AE24A0">
      <w:hyperlink r:id="rId18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510B020E" w14:textId="504AE85B" w:rsidR="00AE24A0" w:rsidRDefault="00A924E9" w:rsidP="003C01BA">
      <w:pPr>
        <w:pStyle w:val="Nadpis21"/>
        <w:numPr>
          <w:ilvl w:val="1"/>
          <w:numId w:val="15"/>
        </w:numPr>
      </w:pPr>
      <w:r>
        <w:t xml:space="preserve"> </w:t>
      </w:r>
      <w:r w:rsidR="00AE24A0">
        <w:t>Klasifikace dalšího vedlejšího oboru řešení</w:t>
      </w:r>
    </w:p>
    <w:p w14:paraId="2E5AC07C" w14:textId="77777777" w:rsidR="00AE24A0" w:rsidRPr="000C0F8A" w:rsidRDefault="00445D63" w:rsidP="00AE24A0">
      <w:hyperlink r:id="rId19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60958BD7" w14:textId="77777777" w:rsidR="000417E2" w:rsidRPr="000417E2" w:rsidRDefault="000417E2" w:rsidP="000417E2"/>
    <w:sectPr w:rsidR="000417E2" w:rsidRPr="000417E2" w:rsidSect="00C82D20">
      <w:headerReference w:type="default" r:id="rId20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6FF6" w14:textId="77777777" w:rsidR="00445D63" w:rsidRDefault="00445D63">
      <w:pPr>
        <w:spacing w:after="0" w:line="240" w:lineRule="auto"/>
      </w:pPr>
      <w:r>
        <w:separator/>
      </w:r>
    </w:p>
    <w:p w14:paraId="63970D20" w14:textId="77777777" w:rsidR="00445D63" w:rsidRDefault="00445D63"/>
    <w:p w14:paraId="34DF7FE2" w14:textId="77777777" w:rsidR="00445D63" w:rsidRDefault="00445D63"/>
  </w:endnote>
  <w:endnote w:type="continuationSeparator" w:id="0">
    <w:p w14:paraId="2E690E8B" w14:textId="77777777" w:rsidR="00445D63" w:rsidRDefault="00445D63">
      <w:pPr>
        <w:spacing w:after="0" w:line="240" w:lineRule="auto"/>
      </w:pPr>
      <w:r>
        <w:continuationSeparator/>
      </w:r>
    </w:p>
    <w:p w14:paraId="0F5FC670" w14:textId="77777777" w:rsidR="00445D63" w:rsidRDefault="00445D63"/>
    <w:p w14:paraId="684C654A" w14:textId="77777777" w:rsidR="00445D63" w:rsidRDefault="0044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9733E" w14:textId="25F87476" w:rsidR="00742471" w:rsidRDefault="00742471">
    <w:pPr>
      <w:pStyle w:val="Zpat"/>
      <w:jc w:val="right"/>
    </w:pPr>
  </w:p>
  <w:p w14:paraId="2876E8E4" w14:textId="77777777" w:rsidR="00742471" w:rsidRDefault="00742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FEB27" w14:textId="77777777" w:rsidR="00445D63" w:rsidRDefault="00445D63">
      <w:pPr>
        <w:spacing w:after="0" w:line="240" w:lineRule="auto"/>
      </w:pPr>
      <w:r>
        <w:separator/>
      </w:r>
    </w:p>
    <w:p w14:paraId="42CD241D" w14:textId="77777777" w:rsidR="00445D63" w:rsidRDefault="00445D63"/>
    <w:p w14:paraId="52EF4A6B" w14:textId="77777777" w:rsidR="00445D63" w:rsidRDefault="00445D63"/>
  </w:footnote>
  <w:footnote w:type="continuationSeparator" w:id="0">
    <w:p w14:paraId="3F220458" w14:textId="77777777" w:rsidR="00445D63" w:rsidRDefault="00445D63">
      <w:pPr>
        <w:spacing w:after="0" w:line="240" w:lineRule="auto"/>
      </w:pPr>
      <w:r>
        <w:continuationSeparator/>
      </w:r>
    </w:p>
    <w:p w14:paraId="170D866D" w14:textId="77777777" w:rsidR="00445D63" w:rsidRDefault="00445D63"/>
    <w:p w14:paraId="7CEAD0FF" w14:textId="77777777" w:rsidR="00445D63" w:rsidRDefault="00445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B89B" w14:textId="5836D6D4" w:rsidR="00742471" w:rsidRDefault="0074247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2A2816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887DB8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14:paraId="7759D212" w14:textId="23FA6664" w:rsidR="00742471" w:rsidRDefault="0074247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4BDCEC7B" w14:textId="77777777" w:rsidR="00742471" w:rsidRPr="000568A2" w:rsidRDefault="00742471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756912E8" w14:textId="77777777" w:rsidR="00742471" w:rsidRDefault="00742471">
    <w:pPr>
      <w:pStyle w:val="Zhlav"/>
    </w:pPr>
    <w:r>
      <w:rPr>
        <w:rFonts w:ascii="Calibri Light" w:eastAsia="Calibri" w:hAnsi="Calibri Light" w:cs="Times New Roman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F68A" wp14:editId="63FCD76F">
              <wp:simplePos x="0" y="0"/>
              <wp:positionH relativeFrom="margin">
                <wp:align>left</wp:align>
              </wp:positionH>
              <wp:positionV relativeFrom="paragraph">
                <wp:posOffset>58420</wp:posOffset>
              </wp:positionV>
              <wp:extent cx="5762625" cy="19050"/>
              <wp:effectExtent l="0" t="0" r="28575" b="19050"/>
              <wp:wrapNone/>
              <wp:docPr id="44" name="Přímá spojnic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7727E" id="Přímá spojnice 4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5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" strokecolor="#0909f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742471" w14:paraId="753125B9" w14:textId="77777777" w:rsidTr="00D42714">
      <w:trPr>
        <w:trHeight w:hRule="exact" w:val="720"/>
      </w:trPr>
      <w:tc>
        <w:tcPr>
          <w:tcW w:w="9072" w:type="dxa"/>
          <w:vAlign w:val="bottom"/>
        </w:tcPr>
        <w:p w14:paraId="1B465B81" w14:textId="5550B385" w:rsidR="00742471" w:rsidRDefault="00742471" w:rsidP="00E750EF">
          <w:pPr>
            <w:pStyle w:val="Informannadpis"/>
          </w:pPr>
          <w:r w:rsidRPr="00C82D20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29181E8" wp14:editId="2915C155">
                <wp:simplePos x="0" y="0"/>
                <wp:positionH relativeFrom="column">
                  <wp:posOffset>4445</wp:posOffset>
                </wp:positionH>
                <wp:positionV relativeFrom="paragraph">
                  <wp:posOffset>-361315</wp:posOffset>
                </wp:positionV>
                <wp:extent cx="2183765" cy="523875"/>
                <wp:effectExtent l="0" t="0" r="6985" b="9525"/>
                <wp:wrapNone/>
                <wp:docPr id="5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76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r w:rsidR="009C3ADC">
            <w:rPr>
              <w:noProof/>
            </w:rPr>
            <w:fldChar w:fldCharType="begin"/>
          </w:r>
          <w:r w:rsidR="009C3ADC">
            <w:rPr>
              <w:noProof/>
            </w:rPr>
            <w:instrText xml:space="preserve"> STYLEREF  "Nadpis 11" </w:instrText>
          </w:r>
          <w:r w:rsidR="009C3ADC">
            <w:rPr>
              <w:noProof/>
            </w:rPr>
            <w:fldChar w:fldCharType="separate"/>
          </w:r>
          <w:r w:rsidR="006D534B">
            <w:rPr>
              <w:noProof/>
            </w:rPr>
            <w:instrText>Náklady projektu</w:instrText>
          </w:r>
          <w:r w:rsidR="009C3ADC">
            <w:rPr>
              <w:noProof/>
            </w:rPr>
            <w:fldChar w:fldCharType="end"/>
          </w:r>
          <w:r>
            <w:instrText>&lt;&gt; “Error*” “</w:instrText>
          </w:r>
          <w:r w:rsidR="009C3ADC">
            <w:rPr>
              <w:noProof/>
            </w:rPr>
            <w:fldChar w:fldCharType="begin"/>
          </w:r>
          <w:r w:rsidR="009C3ADC">
            <w:rPr>
              <w:noProof/>
            </w:rPr>
            <w:instrText xml:space="preserve"> STYLEREF  "Nadpis 11" </w:instrText>
          </w:r>
          <w:r w:rsidR="009C3ADC">
            <w:rPr>
              <w:noProof/>
            </w:rPr>
            <w:fldChar w:fldCharType="separate"/>
          </w:r>
          <w:r w:rsidR="006D534B">
            <w:rPr>
              <w:noProof/>
            </w:rPr>
            <w:instrText>Náklady projektu</w:instrText>
          </w:r>
          <w:r w:rsidR="009C3ADC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D534B">
            <w:rPr>
              <w:noProof/>
            </w:rPr>
            <w:t xml:space="preserve">Náklady projektu </w:t>
          </w:r>
          <w:r>
            <w:fldChar w:fldCharType="end"/>
          </w:r>
        </w:p>
      </w:tc>
    </w:tr>
    <w:tr w:rsidR="00742471" w14:paraId="69538656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79811D72" w14:textId="77777777" w:rsidR="00742471" w:rsidRDefault="00742471">
          <w:pPr>
            <w:rPr>
              <w:sz w:val="10"/>
            </w:rPr>
          </w:pPr>
        </w:p>
      </w:tc>
    </w:tr>
  </w:tbl>
  <w:p w14:paraId="44558F0C" w14:textId="50132883" w:rsidR="00742471" w:rsidRDefault="007424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D6F1" w14:textId="1E75EC6C" w:rsidR="00742471" w:rsidRDefault="00742471">
    <w:r w:rsidRPr="00C82D20">
      <w:rPr>
        <w:noProof/>
      </w:rPr>
      <w:drawing>
        <wp:anchor distT="0" distB="0" distL="114300" distR="114300" simplePos="0" relativeHeight="251680768" behindDoc="0" locked="0" layoutInCell="1" allowOverlap="1" wp14:anchorId="20F478E1" wp14:editId="2FE4DF2A">
          <wp:simplePos x="0" y="0"/>
          <wp:positionH relativeFrom="margin">
            <wp:posOffset>97790</wp:posOffset>
          </wp:positionH>
          <wp:positionV relativeFrom="paragraph">
            <wp:posOffset>222885</wp:posOffset>
          </wp:positionV>
          <wp:extent cx="1945536" cy="466725"/>
          <wp:effectExtent l="0" t="0" r="0" b="0"/>
          <wp:wrapNone/>
          <wp:docPr id="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6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CBF34" w14:textId="272B5513" w:rsidR="00742471" w:rsidRDefault="00742471" w:rsidP="002A72AE">
    <w:pPr>
      <w:pStyle w:val="Informannadpis"/>
    </w:pPr>
    <w:r>
      <w:fldChar w:fldCharType="begin"/>
    </w:r>
    <w:r>
      <w:instrText xml:space="preserve"> If </w:instrText>
    </w:r>
    <w:r w:rsidR="009C3ADC">
      <w:rPr>
        <w:noProof/>
      </w:rPr>
      <w:fldChar w:fldCharType="begin"/>
    </w:r>
    <w:r w:rsidR="009C3ADC">
      <w:rPr>
        <w:noProof/>
      </w:rPr>
      <w:instrText xml:space="preserve"> STYLEREF  "Nadpis 11" </w:instrText>
    </w:r>
    <w:r w:rsidR="009C3ADC">
      <w:rPr>
        <w:noProof/>
      </w:rPr>
      <w:fldChar w:fldCharType="separate"/>
    </w:r>
    <w:r w:rsidR="006D534B">
      <w:rPr>
        <w:noProof/>
      </w:rPr>
      <w:instrText>Náklady projektu</w:instrText>
    </w:r>
    <w:r w:rsidR="009C3ADC">
      <w:rPr>
        <w:noProof/>
      </w:rPr>
      <w:fldChar w:fldCharType="end"/>
    </w:r>
    <w:r>
      <w:instrText>&lt;&gt; “Error*” “</w:instrText>
    </w:r>
    <w:r w:rsidR="009C3ADC">
      <w:rPr>
        <w:noProof/>
      </w:rPr>
      <w:fldChar w:fldCharType="begin"/>
    </w:r>
    <w:r w:rsidR="009C3ADC">
      <w:rPr>
        <w:noProof/>
      </w:rPr>
      <w:instrText xml:space="preserve"> STYLEREF  "Nadpis 11" </w:instrText>
    </w:r>
    <w:r w:rsidR="009C3ADC">
      <w:rPr>
        <w:noProof/>
      </w:rPr>
      <w:fldChar w:fldCharType="separate"/>
    </w:r>
    <w:r w:rsidR="006D534B">
      <w:rPr>
        <w:noProof/>
      </w:rPr>
      <w:instrText>Náklady projektu</w:instrText>
    </w:r>
    <w:r w:rsidR="009C3ADC">
      <w:rPr>
        <w:noProof/>
      </w:rPr>
      <w:fldChar w:fldCharType="end"/>
    </w:r>
    <w:r>
      <w:instrText xml:space="preserve"> </w:instrText>
    </w:r>
    <w:r>
      <w:fldChar w:fldCharType="separate"/>
    </w:r>
    <w:r w:rsidR="006D534B">
      <w:rPr>
        <w:noProof/>
      </w:rPr>
      <w:t xml:space="preserve">Náklady projektu </w:t>
    </w:r>
    <w:r>
      <w:fldChar w:fldCharType="end"/>
    </w:r>
  </w:p>
  <w:p w14:paraId="057F24BC" w14:textId="66383603" w:rsidR="00742471" w:rsidRDefault="0074247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742471" w14:paraId="49EC60E6" w14:textId="77777777" w:rsidTr="00D42714">
      <w:trPr>
        <w:trHeight w:hRule="exact" w:val="720"/>
      </w:trPr>
      <w:tc>
        <w:tcPr>
          <w:tcW w:w="9072" w:type="dxa"/>
          <w:vAlign w:val="bottom"/>
        </w:tcPr>
        <w:p w14:paraId="3EBBE927" w14:textId="3E208326" w:rsidR="00742471" w:rsidRDefault="00742471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r w:rsidR="009C3ADC">
            <w:rPr>
              <w:noProof/>
            </w:rPr>
            <w:fldChar w:fldCharType="begin"/>
          </w:r>
          <w:r w:rsidR="009C3ADC">
            <w:rPr>
              <w:noProof/>
            </w:rPr>
            <w:instrText xml:space="preserve"> STYLEREF  "Nadpis 11" </w:instrText>
          </w:r>
          <w:r w:rsidR="009C3ADC">
            <w:rPr>
              <w:noProof/>
            </w:rPr>
            <w:fldChar w:fldCharType="separate"/>
          </w:r>
          <w:r w:rsidR="006D534B">
            <w:rPr>
              <w:noProof/>
            </w:rPr>
            <w:instrText>Nápověda</w:instrText>
          </w:r>
          <w:r w:rsidR="009C3ADC">
            <w:rPr>
              <w:noProof/>
            </w:rPr>
            <w:fldChar w:fldCharType="end"/>
          </w:r>
          <w:r>
            <w:instrText>&lt;&gt; “Error*” “</w:instrText>
          </w:r>
          <w:r w:rsidR="009C3ADC">
            <w:rPr>
              <w:noProof/>
            </w:rPr>
            <w:fldChar w:fldCharType="begin"/>
          </w:r>
          <w:r w:rsidR="009C3ADC">
            <w:rPr>
              <w:noProof/>
            </w:rPr>
            <w:instrText xml:space="preserve"> STYLEREF  "Nadpis 11" </w:instrText>
          </w:r>
          <w:r w:rsidR="009C3ADC">
            <w:rPr>
              <w:noProof/>
            </w:rPr>
            <w:fldChar w:fldCharType="separate"/>
          </w:r>
          <w:r w:rsidR="006D534B">
            <w:rPr>
              <w:noProof/>
            </w:rPr>
            <w:instrText>Nápověda</w:instrText>
          </w:r>
          <w:r w:rsidR="009C3ADC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D534B">
            <w:rPr>
              <w:noProof/>
            </w:rPr>
            <w:t xml:space="preserve">Nápověda </w:t>
          </w:r>
          <w:r>
            <w:fldChar w:fldCharType="end"/>
          </w:r>
        </w:p>
      </w:tc>
    </w:tr>
    <w:tr w:rsidR="00742471" w14:paraId="2D6DF103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0C4E2855" w14:textId="77777777" w:rsidR="00742471" w:rsidRDefault="00742471">
          <w:pPr>
            <w:rPr>
              <w:sz w:val="10"/>
            </w:rPr>
          </w:pPr>
        </w:p>
      </w:tc>
    </w:tr>
  </w:tbl>
  <w:p w14:paraId="6DC3D967" w14:textId="7C80BEB2" w:rsidR="00742471" w:rsidRDefault="00742471">
    <w:r w:rsidRPr="00C82D20">
      <w:rPr>
        <w:noProof/>
      </w:rPr>
      <w:drawing>
        <wp:anchor distT="0" distB="0" distL="114300" distR="114300" simplePos="0" relativeHeight="251682816" behindDoc="0" locked="0" layoutInCell="1" allowOverlap="1" wp14:anchorId="7220AEBE" wp14:editId="268CED51">
          <wp:simplePos x="0" y="0"/>
          <wp:positionH relativeFrom="margin">
            <wp:align>left</wp:align>
          </wp:positionH>
          <wp:positionV relativeFrom="paragraph">
            <wp:posOffset>-648335</wp:posOffset>
          </wp:positionV>
          <wp:extent cx="2183765" cy="523875"/>
          <wp:effectExtent l="0" t="0" r="698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A91C46"/>
    <w:multiLevelType w:val="multilevel"/>
    <w:tmpl w:val="A28C42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2" w15:restartNumberingAfterBreak="0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AE61AA"/>
    <w:multiLevelType w:val="hybridMultilevel"/>
    <w:tmpl w:val="1D14D6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1"/>
  </w:num>
  <w:num w:numId="18">
    <w:abstractNumId w:val="17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D"/>
    <w:rsid w:val="00010E44"/>
    <w:rsid w:val="0001137D"/>
    <w:rsid w:val="00016A66"/>
    <w:rsid w:val="00017220"/>
    <w:rsid w:val="000243F9"/>
    <w:rsid w:val="00031735"/>
    <w:rsid w:val="00033138"/>
    <w:rsid w:val="00033E6F"/>
    <w:rsid w:val="000367C1"/>
    <w:rsid w:val="00040F06"/>
    <w:rsid w:val="000417E2"/>
    <w:rsid w:val="00046413"/>
    <w:rsid w:val="000478CA"/>
    <w:rsid w:val="000568A2"/>
    <w:rsid w:val="00057391"/>
    <w:rsid w:val="0007086E"/>
    <w:rsid w:val="00071177"/>
    <w:rsid w:val="00074A7A"/>
    <w:rsid w:val="000755D8"/>
    <w:rsid w:val="00076F6F"/>
    <w:rsid w:val="000C0F8A"/>
    <w:rsid w:val="000E1A6B"/>
    <w:rsid w:val="000F1C52"/>
    <w:rsid w:val="000F7121"/>
    <w:rsid w:val="001264F6"/>
    <w:rsid w:val="001706F1"/>
    <w:rsid w:val="0019415B"/>
    <w:rsid w:val="001A11A1"/>
    <w:rsid w:val="001B0881"/>
    <w:rsid w:val="001B481C"/>
    <w:rsid w:val="001B5287"/>
    <w:rsid w:val="001C444F"/>
    <w:rsid w:val="001C7603"/>
    <w:rsid w:val="001D54F6"/>
    <w:rsid w:val="001D56BE"/>
    <w:rsid w:val="001E0602"/>
    <w:rsid w:val="001E68F2"/>
    <w:rsid w:val="0020682A"/>
    <w:rsid w:val="0021210A"/>
    <w:rsid w:val="002177E8"/>
    <w:rsid w:val="002260BA"/>
    <w:rsid w:val="0026610F"/>
    <w:rsid w:val="00277CD5"/>
    <w:rsid w:val="002845FB"/>
    <w:rsid w:val="00290764"/>
    <w:rsid w:val="002A4A01"/>
    <w:rsid w:val="002A72AE"/>
    <w:rsid w:val="002B51CD"/>
    <w:rsid w:val="002B5EF3"/>
    <w:rsid w:val="002B6DA0"/>
    <w:rsid w:val="002C494C"/>
    <w:rsid w:val="002C65CC"/>
    <w:rsid w:val="002D0D60"/>
    <w:rsid w:val="002E00FC"/>
    <w:rsid w:val="002F0C2F"/>
    <w:rsid w:val="003062E5"/>
    <w:rsid w:val="003224CE"/>
    <w:rsid w:val="003713E4"/>
    <w:rsid w:val="00375A4E"/>
    <w:rsid w:val="0039148A"/>
    <w:rsid w:val="00393F43"/>
    <w:rsid w:val="003C01BA"/>
    <w:rsid w:val="003D237F"/>
    <w:rsid w:val="003D6956"/>
    <w:rsid w:val="003E0DEC"/>
    <w:rsid w:val="003E29E7"/>
    <w:rsid w:val="004109EE"/>
    <w:rsid w:val="00422843"/>
    <w:rsid w:val="00445D63"/>
    <w:rsid w:val="004547B2"/>
    <w:rsid w:val="0046639C"/>
    <w:rsid w:val="004773EB"/>
    <w:rsid w:val="004A6AAF"/>
    <w:rsid w:val="004B7336"/>
    <w:rsid w:val="004D577D"/>
    <w:rsid w:val="004E5776"/>
    <w:rsid w:val="004F6ECE"/>
    <w:rsid w:val="004F7750"/>
    <w:rsid w:val="0050736A"/>
    <w:rsid w:val="00515D87"/>
    <w:rsid w:val="00532A85"/>
    <w:rsid w:val="005350B9"/>
    <w:rsid w:val="0054197D"/>
    <w:rsid w:val="005505EE"/>
    <w:rsid w:val="00551EC3"/>
    <w:rsid w:val="00554C47"/>
    <w:rsid w:val="00554F3F"/>
    <w:rsid w:val="00562E3A"/>
    <w:rsid w:val="0059403B"/>
    <w:rsid w:val="005A5E8D"/>
    <w:rsid w:val="005B2839"/>
    <w:rsid w:val="005B31BC"/>
    <w:rsid w:val="005B771D"/>
    <w:rsid w:val="005F0435"/>
    <w:rsid w:val="006022AB"/>
    <w:rsid w:val="00616598"/>
    <w:rsid w:val="006556BE"/>
    <w:rsid w:val="00675B0F"/>
    <w:rsid w:val="00681350"/>
    <w:rsid w:val="006A15BA"/>
    <w:rsid w:val="006A3ADB"/>
    <w:rsid w:val="006A3B2A"/>
    <w:rsid w:val="006A673B"/>
    <w:rsid w:val="006B6683"/>
    <w:rsid w:val="006B7BD6"/>
    <w:rsid w:val="006D534B"/>
    <w:rsid w:val="006E000A"/>
    <w:rsid w:val="006E4A2B"/>
    <w:rsid w:val="006F0D28"/>
    <w:rsid w:val="00701CD3"/>
    <w:rsid w:val="00704C80"/>
    <w:rsid w:val="00713469"/>
    <w:rsid w:val="007336C0"/>
    <w:rsid w:val="00740EF6"/>
    <w:rsid w:val="00742471"/>
    <w:rsid w:val="00747ACE"/>
    <w:rsid w:val="007713E5"/>
    <w:rsid w:val="00782986"/>
    <w:rsid w:val="00785CD1"/>
    <w:rsid w:val="007A25CD"/>
    <w:rsid w:val="007A48AB"/>
    <w:rsid w:val="007B282F"/>
    <w:rsid w:val="007C0202"/>
    <w:rsid w:val="007C063F"/>
    <w:rsid w:val="007E4995"/>
    <w:rsid w:val="007F4CFA"/>
    <w:rsid w:val="00817AF3"/>
    <w:rsid w:val="00826BBA"/>
    <w:rsid w:val="008309BB"/>
    <w:rsid w:val="0083712F"/>
    <w:rsid w:val="00863391"/>
    <w:rsid w:val="008714A3"/>
    <w:rsid w:val="00876E73"/>
    <w:rsid w:val="008820DC"/>
    <w:rsid w:val="00882DA3"/>
    <w:rsid w:val="008905F8"/>
    <w:rsid w:val="008A4560"/>
    <w:rsid w:val="008A5E0C"/>
    <w:rsid w:val="008B718B"/>
    <w:rsid w:val="008E048B"/>
    <w:rsid w:val="008F32FB"/>
    <w:rsid w:val="00904F99"/>
    <w:rsid w:val="00915BB8"/>
    <w:rsid w:val="00926F93"/>
    <w:rsid w:val="00935F09"/>
    <w:rsid w:val="00966C23"/>
    <w:rsid w:val="00970C4F"/>
    <w:rsid w:val="00980FB1"/>
    <w:rsid w:val="0098320A"/>
    <w:rsid w:val="009834DF"/>
    <w:rsid w:val="00983E47"/>
    <w:rsid w:val="009908F8"/>
    <w:rsid w:val="00995E80"/>
    <w:rsid w:val="00996A54"/>
    <w:rsid w:val="009A3CB9"/>
    <w:rsid w:val="009B0195"/>
    <w:rsid w:val="009C3ADC"/>
    <w:rsid w:val="009C783C"/>
    <w:rsid w:val="009C7FAD"/>
    <w:rsid w:val="009D25D8"/>
    <w:rsid w:val="009D7369"/>
    <w:rsid w:val="009E59D2"/>
    <w:rsid w:val="00A052FE"/>
    <w:rsid w:val="00A26F45"/>
    <w:rsid w:val="00A30950"/>
    <w:rsid w:val="00A30E77"/>
    <w:rsid w:val="00A329CC"/>
    <w:rsid w:val="00A4417C"/>
    <w:rsid w:val="00A447CF"/>
    <w:rsid w:val="00A50C99"/>
    <w:rsid w:val="00A6019D"/>
    <w:rsid w:val="00A60574"/>
    <w:rsid w:val="00A612A8"/>
    <w:rsid w:val="00A731FD"/>
    <w:rsid w:val="00A73945"/>
    <w:rsid w:val="00A81445"/>
    <w:rsid w:val="00A8452E"/>
    <w:rsid w:val="00A91392"/>
    <w:rsid w:val="00A924E9"/>
    <w:rsid w:val="00AA4C74"/>
    <w:rsid w:val="00AA6481"/>
    <w:rsid w:val="00AB5C9C"/>
    <w:rsid w:val="00AE2238"/>
    <w:rsid w:val="00AE24A0"/>
    <w:rsid w:val="00AF7111"/>
    <w:rsid w:val="00B11B4B"/>
    <w:rsid w:val="00B11E8C"/>
    <w:rsid w:val="00B4041D"/>
    <w:rsid w:val="00B721B3"/>
    <w:rsid w:val="00B73000"/>
    <w:rsid w:val="00B759FA"/>
    <w:rsid w:val="00B774C7"/>
    <w:rsid w:val="00B8445C"/>
    <w:rsid w:val="00B9125E"/>
    <w:rsid w:val="00B94036"/>
    <w:rsid w:val="00B96B0D"/>
    <w:rsid w:val="00BA7DFB"/>
    <w:rsid w:val="00BC6B7C"/>
    <w:rsid w:val="00BD1405"/>
    <w:rsid w:val="00BD2117"/>
    <w:rsid w:val="00BD30A0"/>
    <w:rsid w:val="00BD5E42"/>
    <w:rsid w:val="00BD6AE0"/>
    <w:rsid w:val="00BE60CE"/>
    <w:rsid w:val="00BE67DD"/>
    <w:rsid w:val="00BF2EA7"/>
    <w:rsid w:val="00BF4798"/>
    <w:rsid w:val="00C06F04"/>
    <w:rsid w:val="00C103A7"/>
    <w:rsid w:val="00C12877"/>
    <w:rsid w:val="00C13F2E"/>
    <w:rsid w:val="00C2264C"/>
    <w:rsid w:val="00C24BC3"/>
    <w:rsid w:val="00C32E5F"/>
    <w:rsid w:val="00C371DD"/>
    <w:rsid w:val="00C60984"/>
    <w:rsid w:val="00C625E3"/>
    <w:rsid w:val="00C76B4C"/>
    <w:rsid w:val="00C82D20"/>
    <w:rsid w:val="00C87774"/>
    <w:rsid w:val="00CA2D53"/>
    <w:rsid w:val="00CA74CC"/>
    <w:rsid w:val="00CC10F0"/>
    <w:rsid w:val="00CD0470"/>
    <w:rsid w:val="00CD1067"/>
    <w:rsid w:val="00CE1FB0"/>
    <w:rsid w:val="00CE3FF0"/>
    <w:rsid w:val="00CE75C9"/>
    <w:rsid w:val="00CF709B"/>
    <w:rsid w:val="00D01BEB"/>
    <w:rsid w:val="00D0486F"/>
    <w:rsid w:val="00D11EEE"/>
    <w:rsid w:val="00D2000D"/>
    <w:rsid w:val="00D2080D"/>
    <w:rsid w:val="00D316B1"/>
    <w:rsid w:val="00D31B3C"/>
    <w:rsid w:val="00D41619"/>
    <w:rsid w:val="00D42714"/>
    <w:rsid w:val="00D569EE"/>
    <w:rsid w:val="00D57E83"/>
    <w:rsid w:val="00D7077E"/>
    <w:rsid w:val="00D71CBC"/>
    <w:rsid w:val="00D75119"/>
    <w:rsid w:val="00D80694"/>
    <w:rsid w:val="00D82C0F"/>
    <w:rsid w:val="00D9519B"/>
    <w:rsid w:val="00DB00CB"/>
    <w:rsid w:val="00DB61D4"/>
    <w:rsid w:val="00DC1BDC"/>
    <w:rsid w:val="00DD3B4C"/>
    <w:rsid w:val="00DE3EE8"/>
    <w:rsid w:val="00DF2EE8"/>
    <w:rsid w:val="00DF6053"/>
    <w:rsid w:val="00E06A66"/>
    <w:rsid w:val="00E225F7"/>
    <w:rsid w:val="00E25AD1"/>
    <w:rsid w:val="00E35267"/>
    <w:rsid w:val="00E377A7"/>
    <w:rsid w:val="00E40087"/>
    <w:rsid w:val="00E4102D"/>
    <w:rsid w:val="00E53216"/>
    <w:rsid w:val="00E74AD6"/>
    <w:rsid w:val="00E750EF"/>
    <w:rsid w:val="00E75C8E"/>
    <w:rsid w:val="00EA4993"/>
    <w:rsid w:val="00EA6E09"/>
    <w:rsid w:val="00EB2ECD"/>
    <w:rsid w:val="00EB4B27"/>
    <w:rsid w:val="00EB6A58"/>
    <w:rsid w:val="00F03B39"/>
    <w:rsid w:val="00F126A1"/>
    <w:rsid w:val="00F13132"/>
    <w:rsid w:val="00F13E74"/>
    <w:rsid w:val="00F42FC4"/>
    <w:rsid w:val="00F963C9"/>
    <w:rsid w:val="00FB0B19"/>
    <w:rsid w:val="00FB4A2A"/>
    <w:rsid w:val="00FB77FB"/>
    <w:rsid w:val="00FC1F2D"/>
    <w:rsid w:val="00FC4617"/>
    <w:rsid w:val="00FC4E8E"/>
    <w:rsid w:val="00FC5BE7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2E859"/>
  <w15:docId w15:val="{9890876C-A911-413B-9322-FDD703D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styleId="Svtltabulkasmkou1zvraznn1">
    <w:name w:val="Grid Table 1 Light Accent 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yzkum.cz/FrontClanek.aspx?idsekce=137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vyzkum.cz/FrontClanek.aspx?idsekce=1376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c.europa.eu/competition/mergers/cases/index/nace_all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1E137-417D-4133-AADC-950C690E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návrh).dotx</Template>
  <TotalTime>1</TotalTime>
  <Pages>27</Pages>
  <Words>2336</Words>
  <Characters>13784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PaleckovaV</cp:lastModifiedBy>
  <cp:revision>2</cp:revision>
  <cp:lastPrinted>2018-09-19T05:36:00Z</cp:lastPrinted>
  <dcterms:created xsi:type="dcterms:W3CDTF">2019-02-05T15:04:00Z</dcterms:created>
  <dcterms:modified xsi:type="dcterms:W3CDTF">2019-02-05T15:04:00Z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