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013EB" w14:textId="517E215C" w:rsidR="00281653" w:rsidRDefault="00281653" w:rsidP="00281653">
      <w:pPr>
        <w:spacing w:after="0" w:line="240" w:lineRule="auto"/>
      </w:pPr>
    </w:p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42CA8A9D" w14:textId="7B2E1672"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14:paraId="2DD793A9" w14:textId="77777777" w:rsidR="007E4995" w:rsidRPr="00970C4F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14:paraId="4FAB04C3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4E731C0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F8757A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B1B7F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06CDCAED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14:paraId="6021D2FE" w14:textId="77777777" w:rsidTr="0026610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1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14:paraId="4A3118C2" w14:textId="2434E87E"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14:paraId="588FA55D" w14:textId="223CE746" w:rsidR="004D577D" w:rsidRPr="00EC7325" w:rsidRDefault="00EC7325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 w:rsidRPr="00EC7325">
                  <w:rPr>
                    <w:rFonts w:ascii="Calibri" w:eastAsia="Calibri" w:hAnsi="Calibri" w:cs="Times New Roman"/>
                    <w:color w:val="FF0000"/>
                  </w:rPr>
                  <w:t>INTER-ACTION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14:paraId="19C7C74A" w14:textId="77777777"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14:paraId="203527F1" w14:textId="3186E75D"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14:paraId="324A1C06" w14:textId="74298A17" w:rsidR="004D577D" w:rsidRPr="00EC7325" w:rsidRDefault="004434EC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LTAUSA19</w:t>
                </w:r>
              </w:p>
            </w:tc>
          </w:tr>
        </w:tbl>
        <w:p w14:paraId="1FEE91C8" w14:textId="77777777"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p w14:paraId="3255D9A0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14:paraId="19131E7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14:paraId="5878459B" w14:textId="66574D64"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14:paraId="67554471" w14:textId="77777777" w:rsidTr="00E53216">
            <w:trPr>
              <w:trHeight w:val="7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14:paraId="44C57CE5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14:paraId="4D2F886E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14:paraId="0D810B48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14:paraId="3391B496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14:paraId="77C9A30C" w14:textId="77777777"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proofErr w:type="spellStart"/>
                <w:proofErr w:type="gram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</w:t>
                </w:r>
                <w:proofErr w:type="gramEnd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.rrrr</w:t>
                </w:r>
                <w:proofErr w:type="spellEnd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 xml:space="preserve"> – </w:t>
                </w:r>
                <w:proofErr w:type="spell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</w:t>
                </w:r>
                <w:proofErr w:type="spellEnd"/>
              </w:p>
            </w:tc>
          </w:tr>
        </w:tbl>
        <w:p w14:paraId="2A9A8FD1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14:paraId="7A666EA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068C036B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14:paraId="446BE614" w14:textId="77777777"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14:paraId="4719DB7A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14:paraId="46B09B6B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14:paraId="0047371C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D920B1" w:rsidRPr="009C7FAD" w14:paraId="00989806" w14:textId="77777777" w:rsidTr="00E53216">
            <w:trPr>
              <w:trHeight w:val="43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605BAE7" w14:textId="77777777" w:rsidR="00D920B1" w:rsidRPr="005F19B4" w:rsidRDefault="00D920B1" w:rsidP="00D920B1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64E00123" w14:textId="0F1B318F" w:rsidR="00D920B1" w:rsidRPr="000478CA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  <w:r>
                  <w:rPr>
                    <w:rFonts w:ascii="Calibri" w:eastAsia="Calibri" w:hAnsi="Calibri" w:cs="Times New Roman"/>
                    <w:bCs/>
                    <w:sz w:val="20"/>
                  </w:rPr>
                  <w:t xml:space="preserve">Ústav organické chemie a biochemie AV ČR, </w:t>
                </w:r>
                <w:proofErr w:type="spellStart"/>
                <w:proofErr w:type="gramStart"/>
                <w:r>
                  <w:rPr>
                    <w:rFonts w:ascii="Calibri" w:eastAsia="Calibri" w:hAnsi="Calibri" w:cs="Times New Roman"/>
                    <w:bCs/>
                    <w:sz w:val="20"/>
                  </w:rPr>
                  <w:t>v.v.</w:t>
                </w:r>
                <w:proofErr w:type="gramEnd"/>
                <w:r>
                  <w:rPr>
                    <w:rFonts w:ascii="Calibri" w:eastAsia="Calibri" w:hAnsi="Calibri" w:cs="Times New Roman"/>
                    <w:bCs/>
                    <w:sz w:val="20"/>
                  </w:rPr>
                  <w:t>i</w:t>
                </w:r>
                <w:proofErr w:type="spellEnd"/>
                <w:r>
                  <w:rPr>
                    <w:rFonts w:ascii="Calibri" w:eastAsia="Calibri" w:hAnsi="Calibri" w:cs="Times New Roman"/>
                    <w:bCs/>
                    <w:sz w:val="20"/>
                  </w:rPr>
                  <w:t>.</w:t>
                </w:r>
              </w:p>
            </w:tc>
          </w:tr>
          <w:tr w:rsidR="00D920B1" w:rsidRPr="009C7FAD" w14:paraId="6E28A042" w14:textId="77777777" w:rsidTr="00E53216">
            <w:trPr>
              <w:trHeight w:val="4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90CDEC4" w14:textId="77777777" w:rsidR="00D920B1" w:rsidRPr="005F19B4" w:rsidRDefault="00D920B1" w:rsidP="00D920B1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7DCAF512" w14:textId="77777777" w:rsidR="00D920B1" w:rsidRPr="000478CA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D920B1" w:rsidRPr="009C7FAD" w14:paraId="08B056F6" w14:textId="77777777" w:rsidTr="00E53216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2798F366" w14:textId="77777777" w:rsidR="00D920B1" w:rsidRPr="005F19B4" w:rsidRDefault="00D920B1" w:rsidP="00D920B1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31BE476E" w14:textId="77777777" w:rsidR="00D920B1" w:rsidRPr="009C7FAD" w:rsidRDefault="00D920B1" w:rsidP="00D920B1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6BC7035A" w14:textId="77777777" w:rsidR="00D920B1" w:rsidRPr="009C7FAD" w:rsidRDefault="00D920B1" w:rsidP="00D920B1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CD87CF8" w14:textId="77777777" w:rsidR="00D920B1" w:rsidRPr="009C7FAD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283F17E0" w14:textId="30E4F961" w:rsidR="00D920B1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5B3FD471" w14:textId="6B9F3C8C" w:rsidR="00D920B1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56E2ADE2" w14:textId="77777777" w:rsidR="00D920B1" w:rsidRPr="009C7FAD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1783C7CA" w14:textId="77777777" w:rsidR="00D920B1" w:rsidRPr="009C7FAD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>
                  <w:rPr>
                    <w:rFonts w:ascii="Calibri" w:eastAsia="Calibri" w:hAnsi="Calibri" w:cs="Times New Roman"/>
                    <w:bCs/>
                  </w:rPr>
                  <w:t xml:space="preserve">RNDr. PhDr. Zdeněk </w:t>
                </w:r>
                <w:proofErr w:type="spellStart"/>
                <w:r>
                  <w:rPr>
                    <w:rFonts w:ascii="Calibri" w:eastAsia="Calibri" w:hAnsi="Calibri" w:cs="Times New Roman"/>
                    <w:bCs/>
                  </w:rPr>
                  <w:t>Hostomský</w:t>
                </w:r>
                <w:proofErr w:type="spellEnd"/>
                <w:r>
                  <w:rPr>
                    <w:rFonts w:ascii="Calibri" w:eastAsia="Calibri" w:hAnsi="Calibri" w:cs="Times New Roman"/>
                    <w:bCs/>
                  </w:rPr>
                  <w:t>, CSc., ředitel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</w:t>
                </w:r>
              </w:p>
              <w:p w14:paraId="35945AF0" w14:textId="10655833" w:rsidR="00D920B1" w:rsidRPr="009C7FAD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>__________              ______________               _____________</w:t>
                </w:r>
              </w:p>
              <w:p w14:paraId="177178C4" w14:textId="77777777" w:rsidR="00D920B1" w:rsidRPr="009C7FAD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7732A6EE" w14:textId="77777777" w:rsidR="00D920B1" w:rsidRPr="009C7FAD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6D3AED59" w14:textId="77777777" w:rsidR="00D920B1" w:rsidRPr="009C7FAD" w:rsidRDefault="00D920B1" w:rsidP="00D920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D920B1" w:rsidRPr="009C7FAD" w14:paraId="672D18CF" w14:textId="77777777" w:rsidTr="00E53216">
            <w:trPr>
              <w:trHeight w:val="44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004D6EF" w14:textId="77777777" w:rsidR="00D920B1" w:rsidRPr="00966C23" w:rsidRDefault="00D920B1" w:rsidP="00D920B1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04B6782D" w14:textId="474FE769" w:rsidR="00D920B1" w:rsidRPr="00966C23" w:rsidRDefault="00D920B1" w:rsidP="00D920B1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i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  <w:r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p w14:paraId="57984337" w14:textId="77777777"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14:paraId="5CDB9D35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3DE9CD7F" w14:textId="77777777"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14:paraId="4D7D5967" w14:textId="77777777"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14:paraId="14548021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14:paraId="702ADD75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14:paraId="377EBE3A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14:paraId="464EEABB" w14:textId="77777777" w:rsidTr="000478CA">
            <w:trPr>
              <w:trHeight w:val="37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08C4294A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6870B14E" w14:textId="77777777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20B75C67" w14:textId="77777777" w:rsidTr="000478CA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5C8FE944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7F4ADAC" w14:textId="3CC93D1A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3652A2C6" w14:textId="77777777" w:rsidTr="00970C4F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3560A8BF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58366C3F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3AE383F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54A0407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14:paraId="438958F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072695BC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6E4B01E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14:paraId="4E949BA9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36248AC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lastRenderedPageBreak/>
                  <w:t xml:space="preserve">                                  orgánu/ů</w:t>
                </w:r>
              </w:p>
              <w:p w14:paraId="32EC8261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7E4995" w14:paraId="52A5BC66" w14:textId="77777777" w:rsidTr="00966C23">
            <w:trPr>
              <w:trHeight w:val="29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1B3B501C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lastRenderedPageBreak/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14:paraId="4D7D1544" w14:textId="3507E300"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  <w:r w:rsidR="002302D2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tbl>
          <w:tblPr>
            <w:tblStyle w:val="Svtltabulkasmkou1zvraznn11"/>
            <w:tblpPr w:leftFromText="141" w:rightFromText="141" w:vertAnchor="text" w:horzAnchor="margin" w:tblpY="305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14:paraId="55377F17" w14:textId="77777777" w:rsidTr="00970C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2ADD70D6" w14:textId="77777777"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14:paraId="0C3E8315" w14:textId="77777777"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7E4995" w:rsidRPr="007E4995" w14:paraId="0DB72CAF" w14:textId="77777777" w:rsidTr="00970C4F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14:paraId="4D13739D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  <w:vAlign w:val="center"/>
              </w:tcPr>
              <w:p w14:paraId="7E473B34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7E4995" w:rsidRPr="007E4995" w14:paraId="739009C5" w14:textId="77777777" w:rsidTr="000478CA">
            <w:trPr>
              <w:trHeight w:val="35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739F38A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540D74B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14:paraId="20E0D905" w14:textId="77777777" w:rsidTr="00970C4F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7D3CD3D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37594F9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14:paraId="717C283B" w14:textId="77777777" w:rsidTr="00970C4F">
            <w:trPr>
              <w:trHeight w:val="17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6CF25002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26F44999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14:paraId="04B8499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14:paraId="2CEB61D2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14:paraId="5D1491D3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14:paraId="792B3200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14:paraId="092A2EDA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14:paraId="3254169F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14:paraId="5EF498CB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14:paraId="68968513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14:paraId="344F30EE" w14:textId="77777777" w:rsidTr="00966C23">
            <w:trPr>
              <w:trHeight w:val="3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32042B7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14:paraId="47AC33E2" w14:textId="3D86B70A"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VaVaI</w:t>
                </w:r>
                <w:proofErr w:type="spellEnd"/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na projektu (s výjimkou studie proveditelnosti) před podáním návrhu projektu (žádosti o podporu).</w:t>
                </w:r>
                <w:r w:rsidR="0043149F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</w:t>
                </w:r>
                <w:r w:rsidR="0043149F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p w14:paraId="37647DA4" w14:textId="77777777"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p w14:paraId="2534DA3E" w14:textId="2EA4CA0D"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tbl>
          <w:tblPr>
            <w:tblStyle w:val="Svtltabulkasmkou1zvraznn12"/>
            <w:tblpPr w:leftFromText="141" w:rightFromText="141" w:vertAnchor="text" w:horzAnchor="margin" w:tblpY="99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966C23" w:rsidRPr="00966C23" w14:paraId="3812869B" w14:textId="77777777" w:rsidTr="00A731F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6FD6D987" w14:textId="77777777" w:rsidR="00966C23" w:rsidRPr="00966C23" w:rsidRDefault="00966C23" w:rsidP="00A731FD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14:paraId="206404A2" w14:textId="77777777" w:rsidR="00966C23" w:rsidRPr="00966C23" w:rsidRDefault="00966C23" w:rsidP="00A731F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966C23" w:rsidRPr="00966C23" w14:paraId="608C84EF" w14:textId="77777777" w:rsidTr="00A731FD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14:paraId="39C2B449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</w:tcPr>
              <w:p w14:paraId="7D8B3566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966C23" w:rsidRPr="00966C23" w14:paraId="272B407F" w14:textId="77777777" w:rsidTr="000478CA">
            <w:trPr>
              <w:trHeight w:val="35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09D4C0D6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41F67675" w14:textId="77777777"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14:paraId="136ADDBA" w14:textId="77777777" w:rsidTr="00A731FD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1560162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B7FDDC0" w14:textId="77777777"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14:paraId="5826E72B" w14:textId="77777777" w:rsidTr="00A731FD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05C8ED49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0843AC4A" w14:textId="77777777"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14:paraId="27355126" w14:textId="77777777"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14:paraId="4376F679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14:paraId="45DA475D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14:paraId="61F09898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14:paraId="661AE8F1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14:paraId="31674AB5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14:paraId="62A9BD78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14:paraId="24D69BE2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14:paraId="1A9AD056" w14:textId="77777777" w:rsidTr="00A731FD">
            <w:trPr>
              <w:trHeight w:val="39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677F540E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14:paraId="1AC88B75" w14:textId="4643D9F0" w:rsidR="00966C23" w:rsidRPr="00966C23" w:rsidRDefault="00966C23" w:rsidP="00A731FD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VaVaI</w:t>
                </w:r>
                <w:proofErr w:type="spellEnd"/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na projektu (s výjimkou studie proveditelnosti) před podáním návrhu projektu (žádosti o podporu).</w:t>
                </w:r>
                <w:r w:rsidR="0043149F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 xml:space="preserve"> </w:t>
                </w:r>
                <w:r w:rsidR="0043149F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p w14:paraId="454D5DFF" w14:textId="52968FB2" w:rsidR="001706F1" w:rsidRPr="001706F1" w:rsidRDefault="00D920B1" w:rsidP="001706F1">
          <w:pPr>
            <w:spacing w:after="0" w:line="240" w:lineRule="auto"/>
            <w:rPr>
              <w:b/>
              <w:bCs/>
            </w:rPr>
            <w:sectPr w:rsidR="001706F1" w:rsidRPr="001706F1" w:rsidSect="002B6DA0">
              <w:headerReference w:type="default" r:id="rId10"/>
              <w:footerReference w:type="default" r:id="rId11"/>
              <w:pgSz w:w="11907" w:h="16839" w:code="9"/>
              <w:pgMar w:top="1148" w:right="1417" w:bottom="765" w:left="1418" w:header="1148" w:footer="709" w:gutter="0"/>
              <w:pgNumType w:fmt="lowerRoman" w:start="0"/>
              <w:cols w:space="720"/>
              <w:docGrid w:linePitch="360"/>
            </w:sectPr>
          </w:pPr>
        </w:p>
      </w:sdtContent>
    </w:sdt>
    <w:p w14:paraId="2B6ED4F4" w14:textId="6851CDA2" w:rsidR="001706F1" w:rsidRDefault="001706F1" w:rsidP="001706F1">
      <w:pPr>
        <w:tabs>
          <w:tab w:val="left" w:pos="945"/>
        </w:tabs>
      </w:pPr>
    </w:p>
    <w:p w14:paraId="3471EF97" w14:textId="5225AC64" w:rsidR="006A3B2A" w:rsidRPr="001706F1" w:rsidRDefault="001706F1" w:rsidP="001706F1">
      <w:pPr>
        <w:tabs>
          <w:tab w:val="left" w:pos="945"/>
        </w:tabs>
        <w:sectPr w:rsidR="006A3B2A" w:rsidRPr="001706F1" w:rsidSect="001706F1">
          <w:type w:val="continuous"/>
          <w:pgSz w:w="11907" w:h="16839" w:code="9"/>
          <w:pgMar w:top="1148" w:right="1417" w:bottom="765" w:left="1418" w:header="1148" w:footer="709" w:gutter="0"/>
          <w:pgNumType w:fmt="lowerRoman" w:start="0"/>
          <w:cols w:space="720"/>
          <w:docGrid w:linePitch="360"/>
        </w:sectPr>
      </w:pPr>
      <w:r>
        <w:tab/>
      </w:r>
    </w:p>
    <w:p w14:paraId="607A2544" w14:textId="77777777" w:rsidR="006A3B2A" w:rsidRDefault="009C7FAD" w:rsidP="001706F1">
      <w:pPr>
        <w:pStyle w:val="Nadpis11"/>
        <w:numPr>
          <w:ilvl w:val="0"/>
          <w:numId w:val="3"/>
        </w:numPr>
        <w:spacing w:before="0" w:after="0"/>
        <w:ind w:left="357" w:hanging="357"/>
        <w:jc w:val="both"/>
      </w:pPr>
      <w:bookmarkStart w:id="0" w:name="_Toc321140622"/>
      <w:bookmarkStart w:id="1" w:name="_Toc448134365"/>
      <w:r>
        <w:lastRenderedPageBreak/>
        <w:t>Identifikační údaje</w:t>
      </w:r>
      <w:bookmarkEnd w:id="0"/>
      <w:bookmarkEnd w:id="1"/>
    </w:p>
    <w:p w14:paraId="1086DE0F" w14:textId="44F52835" w:rsidR="006A3B2A" w:rsidRDefault="0020682A" w:rsidP="001706F1">
      <w:pPr>
        <w:pStyle w:val="Nadpis21"/>
        <w:numPr>
          <w:ilvl w:val="1"/>
          <w:numId w:val="3"/>
        </w:numPr>
      </w:pPr>
      <w:r>
        <w:t>Název projektu</w:t>
      </w:r>
    </w:p>
    <w:p w14:paraId="2101A5D1" w14:textId="77777777" w:rsidR="000243F9" w:rsidRPr="000243F9" w:rsidRDefault="00D57E83" w:rsidP="00D57E83">
      <w:pPr>
        <w:jc w:val="both"/>
      </w:pPr>
      <w:r>
        <w:t>…</w:t>
      </w:r>
    </w:p>
    <w:p w14:paraId="5742F786" w14:textId="77777777" w:rsidR="006A3B2A" w:rsidRDefault="0020682A" w:rsidP="00C32E5F">
      <w:pPr>
        <w:pStyle w:val="Nadpis21"/>
        <w:numPr>
          <w:ilvl w:val="1"/>
          <w:numId w:val="3"/>
        </w:numPr>
        <w:tabs>
          <w:tab w:val="right" w:pos="9072"/>
        </w:tabs>
        <w:jc w:val="both"/>
      </w:pPr>
      <w:r>
        <w:t>Anotace projektu</w:t>
      </w:r>
      <w:r>
        <w:tab/>
      </w:r>
    </w:p>
    <w:p w14:paraId="775A36A6" w14:textId="051D565E" w:rsidR="006A3B2A" w:rsidRPr="00057391" w:rsidRDefault="00D57E83" w:rsidP="00D57E83">
      <w:pPr>
        <w:jc w:val="both"/>
      </w:pPr>
      <w:r>
        <w:t>…</w:t>
      </w:r>
    </w:p>
    <w:p w14:paraId="5AEF8852" w14:textId="77777777"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t>Soutěž</w:t>
      </w:r>
    </w:p>
    <w:p w14:paraId="324DA21C" w14:textId="24F8925F" w:rsidR="005A5E8D" w:rsidRDefault="00281653" w:rsidP="00D57E83">
      <w:pPr>
        <w:jc w:val="both"/>
      </w:pPr>
      <w:r>
        <w:t>VES19</w:t>
      </w:r>
      <w:r w:rsidR="003E0DEC">
        <w:rPr>
          <w:vertAlign w:val="subscript"/>
        </w:rPr>
        <w:t>USA</w:t>
      </w:r>
    </w:p>
    <w:p w14:paraId="6750CA5C" w14:textId="77777777"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14:paraId="2170227C" w14:textId="77777777" w:rsidR="00D57E83" w:rsidRPr="00D57E83" w:rsidRDefault="00D57E83" w:rsidP="00D57E83">
      <w:r>
        <w:t>INTER-EXCELLENCE</w:t>
      </w:r>
    </w:p>
    <w:p w14:paraId="65E7BA93" w14:textId="77777777"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14:paraId="05ED76D7" w14:textId="02BB8BF3" w:rsidR="00D57E83" w:rsidRDefault="00FB77FB" w:rsidP="00D57E83">
      <w:pPr>
        <w:jc w:val="both"/>
      </w:pPr>
      <w:r>
        <w:t>INTER-A(CTION)</w:t>
      </w:r>
    </w:p>
    <w:p w14:paraId="6204E821" w14:textId="0C2615AB" w:rsidR="00740EF6" w:rsidRDefault="00922D6C" w:rsidP="00740EF6">
      <w:pPr>
        <w:pStyle w:val="Nadpis21"/>
        <w:numPr>
          <w:ilvl w:val="1"/>
          <w:numId w:val="3"/>
        </w:numPr>
      </w:pPr>
      <w:r>
        <w:t>Převažující k</w:t>
      </w:r>
      <w:r w:rsidR="00740EF6">
        <w:t>ategorie výzkumu</w:t>
      </w:r>
    </w:p>
    <w:p w14:paraId="34E1F71F" w14:textId="3C3FF432" w:rsidR="00740EF6" w:rsidRPr="00740EF6" w:rsidRDefault="00A1105D" w:rsidP="00740EF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F4DCFE" w14:textId="77777777"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14:paraId="29CEA94F" w14:textId="77777777" w:rsidR="00C87774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řešení projektu</w:t>
      </w:r>
    </w:p>
    <w:p w14:paraId="1E3E8B32" w14:textId="70756547" w:rsidR="003713E4" w:rsidRPr="007C0202" w:rsidRDefault="007C0202" w:rsidP="007C0202">
      <w:pPr>
        <w:jc w:val="both"/>
      </w:pPr>
      <w:r>
        <w:t>…</w:t>
      </w:r>
      <w:r w:rsidR="003713E4">
        <w:t>…</w:t>
      </w:r>
    </w:p>
    <w:p w14:paraId="6394315B" w14:textId="77777777" w:rsidR="00904F99" w:rsidRPr="00904F99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zahraničního partnera</w:t>
      </w:r>
    </w:p>
    <w:p w14:paraId="47366CE4" w14:textId="77777777" w:rsidR="00904F99" w:rsidRPr="0001137D" w:rsidRDefault="00904F99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rStyle w:val="Zdraznnjemn"/>
          <w:b/>
          <w:i w:val="0"/>
          <w:iCs w:val="0"/>
          <w:color w:val="auto"/>
        </w:rPr>
        <w:t>Název</w:t>
      </w:r>
      <w:r w:rsidRPr="0001137D">
        <w:rPr>
          <w:b/>
          <w:color w:val="auto"/>
        </w:rPr>
        <w:t xml:space="preserve"> instituce/organizace zahraničního partnera</w:t>
      </w:r>
    </w:p>
    <w:p w14:paraId="0DFC31D6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1F108B67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58C0ABC8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Jméno a příjmení odpovědného zahraničního řešitele</w:t>
      </w:r>
    </w:p>
    <w:p w14:paraId="728B0ECA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5BC3543E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6F83A7E9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Pracoviště zahraničního partnera</w:t>
      </w:r>
    </w:p>
    <w:p w14:paraId="28CD8A3C" w14:textId="77777777" w:rsidR="0001137D" w:rsidRDefault="00D57E83" w:rsidP="00D57E83">
      <w:pPr>
        <w:pStyle w:val="Odstavecseseznamem"/>
        <w:jc w:val="both"/>
      </w:pPr>
      <w:r>
        <w:t>…</w:t>
      </w:r>
    </w:p>
    <w:p w14:paraId="703CEB8C" w14:textId="77777777" w:rsidR="00D57E83" w:rsidRDefault="00D57E83" w:rsidP="00D57E83">
      <w:pPr>
        <w:pStyle w:val="Odstavecseseznamem"/>
        <w:jc w:val="both"/>
        <w:rPr>
          <w:b/>
        </w:rPr>
      </w:pPr>
    </w:p>
    <w:p w14:paraId="6C254C33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Adresa pracoviště zahraničního partnera</w:t>
      </w:r>
    </w:p>
    <w:p w14:paraId="6DE9218F" w14:textId="77777777" w:rsidR="00D57E83" w:rsidRDefault="00D57E83" w:rsidP="00D57E83">
      <w:pPr>
        <w:pStyle w:val="Odstavecseseznamem"/>
        <w:jc w:val="both"/>
      </w:pPr>
      <w:r>
        <w:t>…</w:t>
      </w:r>
    </w:p>
    <w:p w14:paraId="23B94D7B" w14:textId="77777777" w:rsidR="0001137D" w:rsidRPr="00E06A66" w:rsidRDefault="00D57E83" w:rsidP="00D57E83">
      <w:pPr>
        <w:pStyle w:val="Odstavecseseznamem"/>
        <w:jc w:val="both"/>
        <w:rPr>
          <w:b/>
        </w:rPr>
      </w:pPr>
      <w:r>
        <w:rPr>
          <w:b/>
        </w:rPr>
        <w:t xml:space="preserve"> </w:t>
      </w:r>
    </w:p>
    <w:p w14:paraId="16DE3C21" w14:textId="77777777" w:rsidR="007C0202" w:rsidRPr="007C0202" w:rsidRDefault="0001137D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01137D">
        <w:rPr>
          <w:b/>
          <w:color w:val="auto"/>
        </w:rPr>
        <w:t>Internetová adresa pracoviště/organizace zahraničního partnera</w:t>
      </w:r>
    </w:p>
    <w:p w14:paraId="66B58CA9" w14:textId="77777777" w:rsidR="007C0202" w:rsidRDefault="007C0202" w:rsidP="007C0202">
      <w:pPr>
        <w:pStyle w:val="Odstavecseseznamem"/>
        <w:jc w:val="both"/>
      </w:pPr>
      <w:r>
        <w:t>...</w:t>
      </w:r>
    </w:p>
    <w:p w14:paraId="5DE224F5" w14:textId="77777777" w:rsidR="007C0202" w:rsidRPr="00E06A66" w:rsidRDefault="007C0202" w:rsidP="007C0202">
      <w:pPr>
        <w:pStyle w:val="Odstavecseseznamem"/>
        <w:jc w:val="both"/>
      </w:pPr>
    </w:p>
    <w:p w14:paraId="47B0A49E" w14:textId="77777777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7C0202">
        <w:rPr>
          <w:b/>
          <w:color w:val="auto"/>
        </w:rPr>
        <w:t>Role zahraničního partnera v</w:t>
      </w:r>
      <w:r>
        <w:rPr>
          <w:b/>
          <w:color w:val="auto"/>
        </w:rPr>
        <w:t> </w:t>
      </w:r>
      <w:r w:rsidRPr="007C0202">
        <w:rPr>
          <w:b/>
          <w:color w:val="auto"/>
        </w:rPr>
        <w:t>projektu</w:t>
      </w:r>
    </w:p>
    <w:p w14:paraId="5EA82487" w14:textId="77777777" w:rsidR="007C0202" w:rsidRDefault="007C0202" w:rsidP="007C0202">
      <w:pPr>
        <w:pStyle w:val="Odstavecseseznamem"/>
        <w:jc w:val="both"/>
      </w:pPr>
      <w:r w:rsidRPr="007C0202">
        <w:t>…</w:t>
      </w:r>
    </w:p>
    <w:p w14:paraId="19BF014E" w14:textId="77777777" w:rsidR="003713E4" w:rsidRPr="007C0202" w:rsidRDefault="003713E4" w:rsidP="007C0202">
      <w:pPr>
        <w:pStyle w:val="Odstavecseseznamem"/>
        <w:jc w:val="both"/>
      </w:pPr>
    </w:p>
    <w:p w14:paraId="4FA1D351" w14:textId="0E117069" w:rsidR="003713E4" w:rsidRP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mezinárodní spolupráce</w:t>
      </w:r>
    </w:p>
    <w:p w14:paraId="29F7958E" w14:textId="6E8B512B" w:rsidR="003713E4" w:rsidRDefault="003713E4" w:rsidP="003713E4">
      <w:pPr>
        <w:pStyle w:val="Odstavecseseznamem"/>
        <w:jc w:val="both"/>
      </w:pPr>
      <w:r w:rsidRPr="003713E4">
        <w:t>…</w:t>
      </w:r>
    </w:p>
    <w:p w14:paraId="71B5D528" w14:textId="77777777" w:rsidR="003713E4" w:rsidRPr="003713E4" w:rsidRDefault="003713E4" w:rsidP="003713E4">
      <w:pPr>
        <w:pStyle w:val="Odstavecseseznamem"/>
        <w:jc w:val="both"/>
      </w:pPr>
    </w:p>
    <w:p w14:paraId="4E122A8F" w14:textId="342D3D35" w:rsidR="003713E4" w:rsidRP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potřeby spolupráce s konkrétním zahraničním partnerem</w:t>
      </w:r>
    </w:p>
    <w:p w14:paraId="6DC831D9" w14:textId="639856AA" w:rsidR="003713E4" w:rsidRPr="00C103A7" w:rsidRDefault="003713E4" w:rsidP="003713E4">
      <w:pPr>
        <w:pStyle w:val="Odstavecseseznamem"/>
        <w:jc w:val="both"/>
      </w:pPr>
      <w:r w:rsidRPr="00C103A7">
        <w:t>…</w:t>
      </w:r>
    </w:p>
    <w:p w14:paraId="318C4336" w14:textId="3EA27F3D" w:rsidR="000755D8" w:rsidRPr="000755D8" w:rsidRDefault="000755D8" w:rsidP="000755D8">
      <w:pPr>
        <w:tabs>
          <w:tab w:val="left" w:pos="8385"/>
        </w:tabs>
        <w:rPr>
          <w:b/>
        </w:rPr>
      </w:pPr>
      <w:r>
        <w:rPr>
          <w:b/>
        </w:rPr>
        <w:tab/>
      </w:r>
    </w:p>
    <w:p w14:paraId="6CFB4502" w14:textId="77777777"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14:paraId="7E93481F" w14:textId="77777777"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14:paraId="7342CAC4" w14:textId="60A2756F" w:rsidR="007C0202" w:rsidRPr="00675B0F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675B0F">
        <w:rPr>
          <w:b/>
          <w:color w:val="auto"/>
        </w:rPr>
        <w:t>Naplnění cílů programu</w:t>
      </w:r>
      <w:r w:rsidR="00016A66">
        <w:rPr>
          <w:b/>
          <w:color w:val="auto"/>
        </w:rPr>
        <w:t>/podprogramu</w:t>
      </w:r>
      <w:r w:rsidR="001B7EA2">
        <w:rPr>
          <w:b/>
          <w:color w:val="auto"/>
        </w:rPr>
        <w:t xml:space="preserve"> </w:t>
      </w:r>
      <w:r w:rsidR="001B7EA2" w:rsidRPr="001B7EA2">
        <w:rPr>
          <w:color w:val="auto"/>
        </w:rPr>
        <w:t>(j</w:t>
      </w:r>
      <w:r w:rsidR="001B7EA2">
        <w:rPr>
          <w:color w:val="auto"/>
        </w:rPr>
        <w:t>akým způsobem projekt přispívá k naplnění cílů programu INTER-EXCELLENCE, podprogramu INTER-ACTION).</w:t>
      </w:r>
    </w:p>
    <w:p w14:paraId="6469A4A2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43DDB630" w14:textId="77777777" w:rsidR="00CE3FF0" w:rsidRPr="00E06A66" w:rsidRDefault="00CE3FF0" w:rsidP="00CE3FF0">
      <w:pPr>
        <w:pStyle w:val="Odstavecseseznamem"/>
        <w:jc w:val="both"/>
      </w:pPr>
    </w:p>
    <w:p w14:paraId="2BA33963" w14:textId="22037C8A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Potřebnost</w:t>
      </w:r>
      <w:r w:rsidR="00CE3FF0" w:rsidRPr="00CE3FF0">
        <w:rPr>
          <w:b/>
          <w:color w:val="auto"/>
        </w:rPr>
        <w:t xml:space="preserve"> a aktuálnost projektu</w:t>
      </w:r>
      <w:r w:rsidR="001B7EA2">
        <w:rPr>
          <w:b/>
          <w:color w:val="auto"/>
        </w:rPr>
        <w:t xml:space="preserve"> </w:t>
      </w:r>
      <w:r w:rsidR="001B7EA2" w:rsidRPr="001B7EA2">
        <w:rPr>
          <w:color w:val="auto"/>
        </w:rPr>
        <w:t>(</w:t>
      </w:r>
      <w:r w:rsidR="001B7EA2">
        <w:rPr>
          <w:color w:val="auto"/>
        </w:rPr>
        <w:t>popis řešeného problému, jeho současného stavu, navrhovaného výzkumu a jeho inovativnosti a potřebnosti včetně způsobu řešení a předpokládaných dosažených vědeckých a socioekonomických výsledků určených k využití).</w:t>
      </w:r>
    </w:p>
    <w:p w14:paraId="2FDD5EA9" w14:textId="5493083E" w:rsidR="00CE3FF0" w:rsidRPr="00CE3FF0" w:rsidRDefault="00CE3FF0" w:rsidP="00CE3FF0">
      <w:pPr>
        <w:pStyle w:val="Odstavecseseznamem"/>
        <w:jc w:val="both"/>
      </w:pPr>
      <w:r w:rsidRPr="00CE3FF0">
        <w:t>…</w:t>
      </w:r>
    </w:p>
    <w:p w14:paraId="5A854F1C" w14:textId="77777777" w:rsidR="00CE3FF0" w:rsidRPr="00E06A66" w:rsidRDefault="00CE3FF0" w:rsidP="00CE3FF0">
      <w:pPr>
        <w:pStyle w:val="Odstavecseseznamem"/>
        <w:jc w:val="both"/>
        <w:rPr>
          <w:b/>
          <w:color w:val="auto"/>
        </w:rPr>
      </w:pPr>
    </w:p>
    <w:p w14:paraId="4738DD95" w14:textId="7ACD88F4" w:rsidR="00CE3FF0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Možnosti uplatnění výsledků</w:t>
      </w:r>
      <w:r w:rsidR="001B7EA2">
        <w:rPr>
          <w:b/>
          <w:color w:val="auto"/>
        </w:rPr>
        <w:t xml:space="preserve"> projektu </w:t>
      </w:r>
      <w:r w:rsidR="001B7EA2" w:rsidRPr="001B7EA2">
        <w:rPr>
          <w:color w:val="auto"/>
        </w:rPr>
        <w:t>(včetně jejich vědeckotechnických a socioekonomických přínosů).</w:t>
      </w:r>
    </w:p>
    <w:p w14:paraId="6B9972FF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7741552E" w14:textId="77777777" w:rsidR="009A3CB9" w:rsidRDefault="009A3CB9" w:rsidP="00CE3FF0">
      <w:pPr>
        <w:pStyle w:val="Odstavecseseznamem"/>
        <w:jc w:val="both"/>
      </w:pPr>
    </w:p>
    <w:p w14:paraId="78DD809E" w14:textId="45066D9A"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14:paraId="649C2176" w14:textId="77777777"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14:paraId="264A46FA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5000" w:type="pct"/>
        <w:jc w:val="center"/>
        <w:tblLook w:val="04A0" w:firstRow="1" w:lastRow="0" w:firstColumn="1" w:lastColumn="0" w:noHBand="0" w:noVBand="1"/>
      </w:tblPr>
      <w:tblGrid>
        <w:gridCol w:w="2826"/>
        <w:gridCol w:w="658"/>
        <w:gridCol w:w="2789"/>
        <w:gridCol w:w="2789"/>
      </w:tblGrid>
      <w:tr w:rsidR="005400AB" w:rsidRPr="009A3CB9" w14:paraId="76C9CE98" w14:textId="77777777" w:rsidTr="00922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  <w:hideMark/>
          </w:tcPr>
          <w:p w14:paraId="536F7AE0" w14:textId="77777777" w:rsidR="005400AB" w:rsidRPr="009A3CB9" w:rsidRDefault="005400AB" w:rsidP="00922D6C">
            <w:pPr>
              <w:jc w:val="center"/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5400AB" w:rsidRPr="009A3CB9" w14:paraId="68E60530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37079AA6" w14:textId="77777777" w:rsidR="005400AB" w:rsidRPr="0072547E" w:rsidRDefault="005400AB" w:rsidP="00922D6C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14:paraId="39C4AED8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1539" w:type="pct"/>
            <w:vAlign w:val="center"/>
          </w:tcPr>
          <w:p w14:paraId="49745475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Impaktovaný časopis, ve kterém se předpokládá publikace výsledků</w:t>
            </w:r>
          </w:p>
        </w:tc>
        <w:tc>
          <w:tcPr>
            <w:tcW w:w="1539" w:type="pct"/>
          </w:tcPr>
          <w:p w14:paraId="0ED8EAFE" w14:textId="77777777" w:rsidR="005400AB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  <w:p w14:paraId="32BBC7A0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Impakt faktor časopisu</w:t>
            </w:r>
          </w:p>
        </w:tc>
      </w:tr>
      <w:tr w:rsidR="005400AB" w:rsidRPr="009A3CB9" w14:paraId="729C1BDB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5B61E7E4" w14:textId="77777777" w:rsidR="005400AB" w:rsidRPr="0072547E" w:rsidRDefault="005400AB" w:rsidP="00922D6C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publikační výsledky v impaktovaných časopisech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imp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nebo v databázi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Scopus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sc</w:t>
            </w:r>
            <w:proofErr w:type="spellEnd"/>
          </w:p>
        </w:tc>
        <w:tc>
          <w:tcPr>
            <w:tcW w:w="363" w:type="pct"/>
            <w:vAlign w:val="center"/>
          </w:tcPr>
          <w:p w14:paraId="5609ED6B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  <w:hideMark/>
          </w:tcPr>
          <w:p w14:paraId="55E608AC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14:paraId="74E7906A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29A0D7FA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69E58962" w14:textId="77777777" w:rsidR="005400AB" w:rsidRPr="0072547E" w:rsidRDefault="005400AB" w:rsidP="00922D6C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>
              <w:rPr>
                <w:rFonts w:ascii="Arial CE" w:hAnsi="Arial CE"/>
                <w:b w:val="0"/>
                <w:sz w:val="16"/>
                <w:szCs w:val="16"/>
              </w:rPr>
              <w:t xml:space="preserve">z toho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publikační výsledky v impaktovaných časopisech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imp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nebo v databázi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Scopus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</w:rPr>
              <w:t xml:space="preserve"> s kódem </w:t>
            </w:r>
            <w:proofErr w:type="spellStart"/>
            <w:r w:rsidRPr="0072547E">
              <w:rPr>
                <w:rFonts w:ascii="Arial CE" w:hAnsi="Arial CE"/>
                <w:b w:val="0"/>
                <w:sz w:val="16"/>
                <w:szCs w:val="16"/>
              </w:rPr>
              <w:t>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sc</w:t>
            </w:r>
            <w:proofErr w:type="spellEnd"/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ve spoluautorství se zahraničním autorem, s významným podílem autorství zaměstnance uchazeče/dalšího účastníka projektu</w:t>
            </w:r>
          </w:p>
        </w:tc>
        <w:tc>
          <w:tcPr>
            <w:tcW w:w="363" w:type="pct"/>
            <w:vAlign w:val="center"/>
          </w:tcPr>
          <w:p w14:paraId="25D452F0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</w:tcPr>
          <w:p w14:paraId="5D7E8EF6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14:paraId="5B3F6209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61BC030F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1A8A4A18" w14:textId="77777777" w:rsidR="005400AB" w:rsidRPr="0072547E" w:rsidRDefault="005400AB" w:rsidP="00922D6C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14:paraId="46493E01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3078" w:type="pct"/>
            <w:gridSpan w:val="2"/>
            <w:vAlign w:val="center"/>
          </w:tcPr>
          <w:p w14:paraId="02DC8A8D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Popis / charakterizace</w:t>
            </w:r>
          </w:p>
        </w:tc>
      </w:tr>
      <w:tr w:rsidR="005400AB" w:rsidRPr="009A3CB9" w14:paraId="07068828" w14:textId="77777777" w:rsidTr="00922D6C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04CE4D5E" w14:textId="77777777" w:rsidR="005400AB" w:rsidRPr="0072547E" w:rsidRDefault="005400AB" w:rsidP="00922D6C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>výsledky aplikovaného výzkumu s kódem P, F, G, R nebo Z</w:t>
            </w:r>
          </w:p>
        </w:tc>
        <w:tc>
          <w:tcPr>
            <w:tcW w:w="363" w:type="pct"/>
            <w:vAlign w:val="center"/>
          </w:tcPr>
          <w:p w14:paraId="797ABD60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74C00ED9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3FB1CF43" w14:textId="77777777" w:rsidTr="00922D6C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  <w:hideMark/>
          </w:tcPr>
          <w:p w14:paraId="20A21A9C" w14:textId="77777777" w:rsidR="005400AB" w:rsidRPr="009A3CB9" w:rsidRDefault="005400AB" w:rsidP="00922D6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14:paraId="05E38F5E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  <w:hideMark/>
          </w:tcPr>
          <w:p w14:paraId="05FFC193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38C054F5" w14:textId="77777777" w:rsidTr="00922D6C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23691349" w14:textId="77777777" w:rsidR="005400AB" w:rsidRPr="009A3CB9" w:rsidRDefault="005400AB" w:rsidP="00922D6C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14:paraId="1115981C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047933AE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5400AB" w:rsidRPr="009A3CB9" w14:paraId="6587262D" w14:textId="77777777" w:rsidTr="00922D6C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14:paraId="4587FE11" w14:textId="77777777" w:rsidR="005400AB" w:rsidRPr="009A3CB9" w:rsidRDefault="005400AB" w:rsidP="00922D6C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14:paraId="0D2A9B76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369AA3B5" w14:textId="77777777" w:rsidR="005400AB" w:rsidRPr="009A3CB9" w:rsidRDefault="005400AB" w:rsidP="00922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14:paraId="737C8B32" w14:textId="77777777" w:rsidR="009A3CB9" w:rsidRDefault="009A3CB9" w:rsidP="009A3CB9">
      <w:pPr>
        <w:jc w:val="both"/>
      </w:pPr>
    </w:p>
    <w:p w14:paraId="2E08609F" w14:textId="0CD07ADF" w:rsidR="009908F8" w:rsidRPr="009E59D2" w:rsidRDefault="009908F8" w:rsidP="009E59D2">
      <w:pPr>
        <w:pStyle w:val="Odstavecseseznamem"/>
        <w:numPr>
          <w:ilvl w:val="2"/>
          <w:numId w:val="3"/>
        </w:numPr>
        <w:jc w:val="both"/>
        <w:rPr>
          <w:b/>
          <w:bCs/>
          <w:color w:val="auto"/>
        </w:rPr>
      </w:pPr>
      <w:r w:rsidRPr="009E59D2">
        <w:rPr>
          <w:b/>
          <w:bCs/>
          <w:color w:val="auto"/>
        </w:rPr>
        <w:lastRenderedPageBreak/>
        <w:t>Zdůvodnění předpokládaných přínosů včetně kritických předpokladů</w:t>
      </w:r>
      <w:r w:rsidR="005400AB">
        <w:rPr>
          <w:b/>
          <w:bCs/>
          <w:color w:val="auto"/>
        </w:rPr>
        <w:t xml:space="preserve"> (rizik)</w:t>
      </w:r>
      <w:r w:rsidRPr="009E59D2">
        <w:rPr>
          <w:b/>
          <w:bCs/>
          <w:color w:val="auto"/>
        </w:rPr>
        <w:t xml:space="preserve"> k  jejich dosažení</w:t>
      </w:r>
    </w:p>
    <w:p w14:paraId="4E362D16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0F6C9563" w14:textId="77777777" w:rsidR="009A3CB9" w:rsidRPr="009A3CB9" w:rsidRDefault="009A3CB9" w:rsidP="009A3CB9">
      <w:pPr>
        <w:ind w:left="720"/>
        <w:contextualSpacing/>
        <w:jc w:val="both"/>
      </w:pPr>
    </w:p>
    <w:p w14:paraId="53ABBC1F" w14:textId="52A06262" w:rsid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dlouhodobé přínosy projek</w:t>
      </w:r>
      <w:r w:rsidR="00016A66">
        <w:rPr>
          <w:b/>
          <w:color w:val="auto"/>
        </w:rPr>
        <w:t xml:space="preserve">tu, </w:t>
      </w:r>
      <w:r w:rsidRPr="009A3CB9">
        <w:rPr>
          <w:b/>
          <w:color w:val="auto"/>
        </w:rPr>
        <w:t>jejich popis</w:t>
      </w:r>
      <w:r w:rsidR="005400AB">
        <w:rPr>
          <w:b/>
          <w:color w:val="auto"/>
        </w:rPr>
        <w:t xml:space="preserve"> a kritické předpoklady (rizika) </w:t>
      </w:r>
      <w:r w:rsidR="00016A66">
        <w:rPr>
          <w:b/>
          <w:color w:val="auto"/>
        </w:rPr>
        <w:t>jejich dosažení</w:t>
      </w:r>
    </w:p>
    <w:p w14:paraId="6DEB3280" w14:textId="48860D82" w:rsidR="005400AB" w:rsidRPr="005400AB" w:rsidRDefault="005400AB" w:rsidP="005400AB">
      <w:pPr>
        <w:ind w:left="720"/>
        <w:contextualSpacing/>
        <w:jc w:val="both"/>
        <w:rPr>
          <w:color w:val="auto"/>
        </w:rPr>
      </w:pPr>
      <w:r w:rsidRPr="005400AB">
        <w:rPr>
          <w:color w:val="auto"/>
        </w:rPr>
        <w:t>…</w:t>
      </w:r>
    </w:p>
    <w:p w14:paraId="60538739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 xml:space="preserve">Popis cílů projektu </w:t>
      </w:r>
    </w:p>
    <w:p w14:paraId="27F8B1C0" w14:textId="30CA280B" w:rsidR="009A3CB9" w:rsidRPr="009A3CB9" w:rsidRDefault="009A3CB9" w:rsidP="009A3CB9">
      <w:pPr>
        <w:ind w:left="709"/>
        <w:contextualSpacing/>
        <w:jc w:val="both"/>
      </w:pPr>
      <w:r w:rsidRPr="009A3CB9">
        <w:t>…</w:t>
      </w:r>
    </w:p>
    <w:p w14:paraId="0AC7EB18" w14:textId="7DFCA81B" w:rsidR="009A3CB9" w:rsidRPr="00922D6C" w:rsidRDefault="009A3CB9" w:rsidP="00C32E5F">
      <w:pPr>
        <w:pStyle w:val="Nadpis21"/>
        <w:numPr>
          <w:ilvl w:val="1"/>
          <w:numId w:val="3"/>
        </w:numPr>
      </w:pPr>
      <w:r w:rsidRPr="009A3CB9">
        <w:t>Etapy a výsledky projektu</w:t>
      </w:r>
      <w:r w:rsidR="005400AB">
        <w:t xml:space="preserve"> </w:t>
      </w:r>
      <w:r w:rsidR="005400AB" w:rsidRPr="005400AB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>(Etapy</w:t>
      </w:r>
      <w:r w:rsidR="005400AB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 xml:space="preserve"> mohou být roční, ale i víceleté a po dobu řešení projektu alespoň 2</w:t>
      </w:r>
      <w:r w:rsidR="005400AB" w:rsidRPr="00922D6C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>. V prvním a v posledním roce řešení projektu mohou být etapy i kratší než 12 měsíců)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9A3CB9" w14:paraId="0B9FAC5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0A1849F" w14:textId="4C3136DA" w:rsidR="009A3CB9" w:rsidRPr="009A3CB9" w:rsidRDefault="00C129BF" w:rsidP="00C129BF">
            <w:pPr>
              <w:tabs>
                <w:tab w:val="left" w:pos="1650"/>
              </w:tabs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9A3CB9" w:rsidRPr="009A3CB9">
              <w:rPr>
                <w:sz w:val="16"/>
              </w:rPr>
              <w:t>Dílčí etap</w:t>
            </w:r>
            <w:r w:rsidR="00A4417C">
              <w:rPr>
                <w:sz w:val="16"/>
              </w:rPr>
              <w:t>a</w:t>
            </w:r>
          </w:p>
        </w:tc>
        <w:tc>
          <w:tcPr>
            <w:tcW w:w="992" w:type="dxa"/>
            <w:vAlign w:val="center"/>
          </w:tcPr>
          <w:p w14:paraId="0F698E7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14:paraId="5F8C6398" w14:textId="452C14DE" w:rsidR="009A3CB9" w:rsidRPr="009A3CB9" w:rsidRDefault="005400AB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Délka etapy</w:t>
            </w:r>
          </w:p>
        </w:tc>
        <w:tc>
          <w:tcPr>
            <w:tcW w:w="2551" w:type="dxa"/>
            <w:vAlign w:val="center"/>
          </w:tcPr>
          <w:p w14:paraId="27D5A6A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14:paraId="4A67CFE7" w14:textId="17FC5ADF" w:rsidR="009A3CB9" w:rsidRPr="009A3CB9" w:rsidRDefault="005400AB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Popis</w:t>
            </w:r>
            <w:r w:rsidR="009A3CB9" w:rsidRPr="009A3CB9">
              <w:rPr>
                <w:sz w:val="16"/>
              </w:rPr>
              <w:t xml:space="preserve"> výsledku</w:t>
            </w:r>
          </w:p>
        </w:tc>
      </w:tr>
      <w:tr w:rsidR="009A3CB9" w:rsidRPr="009A3CB9" w14:paraId="70A6186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07A30370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14:paraId="13C788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Align w:val="center"/>
          </w:tcPr>
          <w:p w14:paraId="68DBB5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9A3CB9">
              <w:rPr>
                <w:sz w:val="14"/>
                <w:szCs w:val="20"/>
              </w:rPr>
              <w:t>MM-RRRR – MM-RRRR</w:t>
            </w:r>
          </w:p>
        </w:tc>
        <w:tc>
          <w:tcPr>
            <w:tcW w:w="2551" w:type="dxa"/>
            <w:vMerge w:val="restart"/>
            <w:vAlign w:val="center"/>
          </w:tcPr>
          <w:p w14:paraId="4FD46FD4" w14:textId="77777777" w:rsidR="009A3CB9" w:rsidRPr="009A3CB9" w:rsidRDefault="009A3CB9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3D2FF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D45BA97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F043CB5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9B24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33588B4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E3316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4EC0342" w14:textId="3F52F1A8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AC4EA9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71414D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12C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68BB04B6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9B0B12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A89FD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BA47E8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4F68B67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14:paraId="7F2CC6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3CCC85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2E476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765B9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4D2B439D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096F69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7F71E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6424DD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8B1FD0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4535B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F39236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FCDC178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83CD7E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26F3DC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0A0EC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AE3BC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282D193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6E1010E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14:paraId="7964D8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CE34E6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74459F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3CB65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32308D1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52DA12E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8D5D1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43A27F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1BB699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038E83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8AE314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BA2B8A1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1AE3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BD5308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B3558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6E4F59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495A6341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2DA5CDC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E004</w:t>
            </w:r>
          </w:p>
        </w:tc>
        <w:tc>
          <w:tcPr>
            <w:tcW w:w="992" w:type="dxa"/>
            <w:vAlign w:val="center"/>
          </w:tcPr>
          <w:p w14:paraId="4CD35834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62EB9CB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E8839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A0DAAB4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39C84DE0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B9E805E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AF621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3554468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D21BDD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27BFD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35EF444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46064BD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0582C0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1B75BC4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EC55A19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41E242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14:paraId="171219BF" w14:textId="77777777" w:rsidR="00C129BF" w:rsidRDefault="00C129BF" w:rsidP="009A3CB9">
      <w:pPr>
        <w:tabs>
          <w:tab w:val="left" w:pos="1650"/>
        </w:tabs>
        <w:jc w:val="both"/>
        <w:rPr>
          <w:b/>
          <w:color w:val="auto"/>
          <w:sz w:val="22"/>
        </w:rPr>
      </w:pPr>
    </w:p>
    <w:p w14:paraId="7CCDC2B2" w14:textId="77777777"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14:paraId="7CB31960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lastRenderedPageBreak/>
        <w:t>Etapa řešení E001</w:t>
      </w:r>
    </w:p>
    <w:p w14:paraId="7DE17BA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4E5262CE" w14:textId="77777777"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14:paraId="49A55346" w14:textId="77777777" w:rsidR="009A3CB9" w:rsidRPr="009A3CB9" w:rsidRDefault="009A3CB9" w:rsidP="009A3CB9">
      <w:pPr>
        <w:ind w:left="720"/>
        <w:contextualSpacing/>
        <w:jc w:val="both"/>
      </w:pPr>
    </w:p>
    <w:p w14:paraId="6678877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8F27ED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9F8829A" w14:textId="77777777" w:rsidR="009A3CB9" w:rsidRPr="009A3CB9" w:rsidRDefault="009A3CB9" w:rsidP="009A3CB9">
      <w:pPr>
        <w:ind w:left="720"/>
        <w:contextualSpacing/>
        <w:jc w:val="both"/>
      </w:pPr>
    </w:p>
    <w:p w14:paraId="5DB723E3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55E8A26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8ABAC60" w14:textId="77777777" w:rsidR="009A3CB9" w:rsidRPr="009A3CB9" w:rsidRDefault="009A3CB9" w:rsidP="009A3CB9">
      <w:pPr>
        <w:ind w:left="720"/>
        <w:contextualSpacing/>
        <w:jc w:val="both"/>
      </w:pPr>
    </w:p>
    <w:p w14:paraId="4D00BFFB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0D1E99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7FFBCEF3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20D1944C" w14:textId="7A6A5D03" w:rsidR="009A3CB9" w:rsidRPr="009A3CB9" w:rsidRDefault="009A3CB9" w:rsidP="0083712F">
      <w:pPr>
        <w:contextualSpacing/>
        <w:jc w:val="both"/>
      </w:pPr>
    </w:p>
    <w:p w14:paraId="2332DADD" w14:textId="77777777" w:rsidR="009A3CB9" w:rsidRPr="009A3CB9" w:rsidRDefault="009A3CB9" w:rsidP="009A3CB9">
      <w:pPr>
        <w:ind w:left="720"/>
        <w:contextualSpacing/>
        <w:jc w:val="both"/>
      </w:pPr>
    </w:p>
    <w:p w14:paraId="71030D0D" w14:textId="241E30D0" w:rsidR="009A3CB9" w:rsidRPr="009A3CB9" w:rsidRDefault="00A4417C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83712F">
        <w:rPr>
          <w:b/>
          <w:color w:val="auto"/>
        </w:rPr>
        <w:t>ýsledky etapy, jejich název a popis</w:t>
      </w:r>
      <w:r w:rsidR="00C129BF">
        <w:rPr>
          <w:b/>
          <w:color w:val="auto"/>
        </w:rPr>
        <w:t xml:space="preserve"> </w:t>
      </w:r>
      <w:r w:rsidR="00C129BF" w:rsidRPr="00C129BF">
        <w:rPr>
          <w:color w:val="auto"/>
        </w:rPr>
        <w:t>(min.</w:t>
      </w:r>
      <w:r w:rsidR="00C129BF">
        <w:rPr>
          <w:rFonts w:cstheme="minorHAnsi"/>
          <w:color w:val="auto"/>
        </w:rPr>
        <w:t>½</w:t>
      </w:r>
      <w:r w:rsidR="00C129BF">
        <w:rPr>
          <w:color w:val="auto"/>
        </w:rPr>
        <w:t xml:space="preserve"> </w:t>
      </w:r>
      <w:r w:rsidR="00C129BF" w:rsidRPr="00C129BF">
        <w:rPr>
          <w:color w:val="auto"/>
        </w:rPr>
        <w:t>A4)</w:t>
      </w:r>
    </w:p>
    <w:p w14:paraId="1D18917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291C292" w14:textId="77777777" w:rsidR="009A3CB9" w:rsidRPr="009A3CB9" w:rsidRDefault="009A3CB9" w:rsidP="009A3CB9">
      <w:pPr>
        <w:ind w:left="720"/>
        <w:contextualSpacing/>
        <w:jc w:val="both"/>
      </w:pPr>
    </w:p>
    <w:p w14:paraId="3CE23F4B" w14:textId="5A694865" w:rsidR="009A3CB9" w:rsidRPr="009A3CB9" w:rsidRDefault="0083712F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E001 </w:t>
      </w:r>
      <w:r w:rsidR="009A3CB9"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5217"/>
        <w:gridCol w:w="3828"/>
      </w:tblGrid>
      <w:tr w:rsidR="009A3CB9" w:rsidRPr="009A3CB9" w14:paraId="2BCA982E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4EA2FB6F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28" w:type="dxa"/>
            <w:vAlign w:val="center"/>
          </w:tcPr>
          <w:p w14:paraId="5D94AD56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020A57B1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163CF1A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3B10794D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37BADBA0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61D2D72C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7095A3D3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6885A46" w14:textId="77777777" w:rsidR="009A3CB9" w:rsidRPr="009A3CB9" w:rsidRDefault="009A3CB9" w:rsidP="009A3CB9">
      <w:pPr>
        <w:jc w:val="both"/>
      </w:pPr>
    </w:p>
    <w:p w14:paraId="07FBFE68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14:paraId="695BA07D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14:paraId="02214779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3CDCD222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16BC8ED3" w14:textId="77777777"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14:paraId="7B28CAE6" w14:textId="7E762D80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66FCE48B" w14:textId="77777777"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14:paraId="0ED8A69B" w14:textId="77777777" w:rsidR="009A3CB9" w:rsidRPr="009A3CB9" w:rsidRDefault="009A3CB9" w:rsidP="009A3CB9">
      <w:pPr>
        <w:ind w:left="720"/>
        <w:contextualSpacing/>
        <w:jc w:val="both"/>
      </w:pPr>
    </w:p>
    <w:p w14:paraId="287C3052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F56937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764996A" w14:textId="77777777" w:rsidR="009A3CB9" w:rsidRPr="009A3CB9" w:rsidRDefault="009A3CB9" w:rsidP="009A3CB9">
      <w:pPr>
        <w:ind w:left="720"/>
        <w:contextualSpacing/>
        <w:jc w:val="both"/>
      </w:pPr>
    </w:p>
    <w:p w14:paraId="695E7F80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694E4569" w14:textId="77777777"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14:paraId="7AC9CD45" w14:textId="77777777" w:rsidR="009A3CB9" w:rsidRPr="009A3CB9" w:rsidRDefault="009A3CB9" w:rsidP="009A3CB9">
      <w:pPr>
        <w:ind w:left="720"/>
        <w:contextualSpacing/>
        <w:jc w:val="both"/>
      </w:pPr>
    </w:p>
    <w:p w14:paraId="2AD4C123" w14:textId="77777777" w:rsidR="009A3CB9" w:rsidRPr="009A3CB9" w:rsidRDefault="009A3CB9" w:rsidP="00A4417C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F0212F0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47297D27" w14:textId="4DE838B3" w:rsidR="009A3CB9" w:rsidRPr="00A4417C" w:rsidRDefault="009A3CB9" w:rsidP="00A4417C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1DB312B1" w14:textId="77777777" w:rsidR="009A3CB9" w:rsidRPr="009A3CB9" w:rsidRDefault="009A3CB9" w:rsidP="009A3CB9">
      <w:pPr>
        <w:ind w:left="720"/>
        <w:contextualSpacing/>
        <w:jc w:val="both"/>
      </w:pPr>
    </w:p>
    <w:p w14:paraId="1F9EB1B4" w14:textId="3A410EA5" w:rsidR="00A4417C" w:rsidRPr="009E59D2" w:rsidRDefault="00A4417C" w:rsidP="009E59D2">
      <w:pPr>
        <w:pStyle w:val="Odstavecseseznamem"/>
        <w:numPr>
          <w:ilvl w:val="2"/>
          <w:numId w:val="7"/>
        </w:numPr>
        <w:jc w:val="both"/>
        <w:rPr>
          <w:b/>
          <w:color w:val="auto"/>
        </w:rPr>
      </w:pPr>
      <w:r w:rsidRPr="009E59D2">
        <w:rPr>
          <w:b/>
          <w:color w:val="auto"/>
        </w:rPr>
        <w:t>Cíle etapy, výsledky etapy, jejich název a popis</w:t>
      </w:r>
    </w:p>
    <w:p w14:paraId="425B519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4558C48" w14:textId="77777777" w:rsidR="009A3CB9" w:rsidRPr="009A3CB9" w:rsidRDefault="009A3CB9" w:rsidP="009A3CB9">
      <w:pPr>
        <w:ind w:left="720"/>
        <w:contextualSpacing/>
        <w:jc w:val="both"/>
      </w:pPr>
    </w:p>
    <w:p w14:paraId="20F3871E" w14:textId="2A0A73DB" w:rsidR="009A3CB9" w:rsidRPr="009A3CB9" w:rsidRDefault="009E59D2" w:rsidP="009E59D2">
      <w:pPr>
        <w:contextualSpacing/>
        <w:jc w:val="both"/>
        <w:rPr>
          <w:b/>
          <w:color w:val="auto"/>
        </w:rPr>
      </w:pPr>
      <w:r>
        <w:rPr>
          <w:b/>
          <w:color w:val="auto"/>
        </w:rPr>
        <w:t xml:space="preserve">3.3.6 </w:t>
      </w:r>
      <w:r w:rsidR="0083712F"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E002 </w:t>
      </w:r>
      <w:r w:rsidR="009A3CB9"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090" w:type="dxa"/>
        <w:tblLook w:val="04A0" w:firstRow="1" w:lastRow="0" w:firstColumn="1" w:lastColumn="0" w:noHBand="0" w:noVBand="1"/>
      </w:tblPr>
      <w:tblGrid>
        <w:gridCol w:w="5243"/>
        <w:gridCol w:w="3847"/>
      </w:tblGrid>
      <w:tr w:rsidR="009A3CB9" w:rsidRPr="009A3CB9" w14:paraId="636CB6D7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39933F06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60E59AB3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1BC806D3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5CAF52E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4D0D8C31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6DC91D59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63BA8A04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064DB298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777DF02" w14:textId="77777777"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14:paraId="2CB33D59" w14:textId="77777777"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14:paraId="73454F34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14:paraId="530AABBB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336EFB96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47FC520A" w14:textId="77777777"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14:paraId="44FC6FDB" w14:textId="43B6698E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235C090A" w14:textId="77777777"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14:paraId="1CD38E5D" w14:textId="77777777" w:rsidR="009A3CB9" w:rsidRPr="009A3CB9" w:rsidRDefault="009A3CB9" w:rsidP="009A3CB9">
      <w:pPr>
        <w:ind w:left="720"/>
        <w:contextualSpacing/>
        <w:jc w:val="both"/>
      </w:pPr>
    </w:p>
    <w:p w14:paraId="7B09556E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01F6063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3EC18085" w14:textId="77777777" w:rsidR="009A3CB9" w:rsidRPr="009A3CB9" w:rsidRDefault="009A3CB9" w:rsidP="009A3CB9">
      <w:pPr>
        <w:ind w:left="720"/>
        <w:contextualSpacing/>
        <w:jc w:val="both"/>
      </w:pPr>
    </w:p>
    <w:p w14:paraId="206C3DE4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738F29E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6481142" w14:textId="77777777" w:rsidR="009A3CB9" w:rsidRPr="009A3CB9" w:rsidRDefault="009A3CB9" w:rsidP="009A3CB9">
      <w:pPr>
        <w:ind w:left="720"/>
        <w:contextualSpacing/>
        <w:jc w:val="both"/>
      </w:pPr>
    </w:p>
    <w:p w14:paraId="25CAF89B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76B00DC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5B0E53DA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4FB3BF11" w14:textId="77777777"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14:paraId="017D552C" w14:textId="6E0B6BA7" w:rsidR="009A3CB9" w:rsidRPr="009A3CB9" w:rsidRDefault="009A3CB9" w:rsidP="009A3CB9">
      <w:pPr>
        <w:ind w:left="720"/>
        <w:contextualSpacing/>
        <w:jc w:val="both"/>
      </w:pPr>
    </w:p>
    <w:p w14:paraId="40393347" w14:textId="77777777" w:rsidR="009A3CB9" w:rsidRPr="0026610F" w:rsidRDefault="009A3CB9" w:rsidP="009A3CB9">
      <w:pPr>
        <w:ind w:left="720"/>
        <w:contextualSpacing/>
        <w:jc w:val="both"/>
      </w:pPr>
    </w:p>
    <w:p w14:paraId="6D7110C5" w14:textId="5703F558" w:rsidR="009A3CB9" w:rsidRPr="009A3CB9" w:rsidRDefault="009E59D2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908F8">
        <w:rPr>
          <w:b/>
          <w:color w:val="auto"/>
        </w:rPr>
        <w:t>ýsledky etapy, jejich název a popis</w:t>
      </w:r>
    </w:p>
    <w:p w14:paraId="259D430A" w14:textId="77777777"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14:paraId="1D2198A6" w14:textId="77777777" w:rsidR="009A3CB9" w:rsidRPr="0026610F" w:rsidRDefault="009A3CB9" w:rsidP="009A3CB9">
      <w:pPr>
        <w:ind w:left="720"/>
        <w:contextualSpacing/>
        <w:jc w:val="both"/>
      </w:pPr>
    </w:p>
    <w:p w14:paraId="26A1B691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15E81E36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7EE2EC52" w14:textId="77777777"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14:paraId="2CE9CCC2" w14:textId="1280778B" w:rsidR="009A3CB9" w:rsidRPr="009E59D2" w:rsidRDefault="009A3CB9" w:rsidP="009E59D2">
      <w:pPr>
        <w:pStyle w:val="Odstavecseseznamem"/>
        <w:numPr>
          <w:ilvl w:val="2"/>
          <w:numId w:val="8"/>
        </w:numPr>
        <w:jc w:val="both"/>
        <w:rPr>
          <w:b/>
          <w:color w:val="auto"/>
        </w:rPr>
      </w:pPr>
      <w:r w:rsidRPr="009E59D2">
        <w:rPr>
          <w:b/>
          <w:color w:val="auto"/>
        </w:rPr>
        <w:t>Formy výsledku podle struktury databáze RIV v etapě řešení E003</w:t>
      </w:r>
      <w:r w:rsidR="0026610F" w:rsidRPr="009E59D2">
        <w:rPr>
          <w:b/>
          <w:color w:val="auto"/>
        </w:rPr>
        <w:t xml:space="preserve"> </w:t>
      </w:r>
      <w:r w:rsidR="0026610F" w:rsidRPr="009E59D2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089" w:type="dxa"/>
        <w:tblLook w:val="04A0" w:firstRow="1" w:lastRow="0" w:firstColumn="1" w:lastColumn="0" w:noHBand="0" w:noVBand="1"/>
      </w:tblPr>
      <w:tblGrid>
        <w:gridCol w:w="5242"/>
        <w:gridCol w:w="3847"/>
      </w:tblGrid>
      <w:tr w:rsidR="000478CA" w:rsidRPr="009A3CB9" w14:paraId="4F5C14C7" w14:textId="77777777" w:rsidTr="0004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40A3957C" w14:textId="77777777" w:rsidR="000478CA" w:rsidRPr="009A3CB9" w:rsidRDefault="000478CA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5EAA8924" w14:textId="77777777" w:rsidR="000478CA" w:rsidRPr="009A3CB9" w:rsidRDefault="000478CA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0478CA" w:rsidRPr="009A3CB9" w14:paraId="3E445895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033030CA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6ACC64CF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478CA" w:rsidRPr="009A3CB9" w14:paraId="2D60FA2F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2CC7951E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7FB066B4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C6A9B09" w14:textId="77777777" w:rsidR="009A3CB9" w:rsidRPr="009A3CB9" w:rsidRDefault="009A3CB9" w:rsidP="0026610F">
      <w:pPr>
        <w:contextualSpacing/>
        <w:jc w:val="both"/>
      </w:pPr>
    </w:p>
    <w:p w14:paraId="20CAB0CB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12"/>
        </w:rPr>
      </w:pPr>
    </w:p>
    <w:p w14:paraId="1AED0D6D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E004</w:t>
      </w:r>
    </w:p>
    <w:p w14:paraId="1328D27C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14:paraId="201FA841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E005</w:t>
      </w:r>
    </w:p>
    <w:p w14:paraId="79868AD8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14:paraId="03A86BE6" w14:textId="77777777" w:rsidR="009A3CB9" w:rsidRDefault="009A3CB9" w:rsidP="009A3CB9">
      <w:pPr>
        <w:jc w:val="both"/>
      </w:pPr>
    </w:p>
    <w:p w14:paraId="6D637D4C" w14:textId="71DEC4BD" w:rsidR="001B0881" w:rsidRDefault="009A3CB9" w:rsidP="00AF7111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14:paraId="72EAC536" w14:textId="5DAE5656" w:rsidR="00EE7F26" w:rsidRDefault="00EE7F26" w:rsidP="00EE7F26">
      <w:r>
        <w:t>…</w:t>
      </w:r>
    </w:p>
    <w:p w14:paraId="5E6A9068" w14:textId="77777777" w:rsidR="00EE7F26" w:rsidRPr="00EE7F26" w:rsidRDefault="00EE7F26" w:rsidP="00EE7F26">
      <w:r w:rsidRPr="00EE7F26">
        <w:t>…</w:t>
      </w:r>
    </w:p>
    <w:p w14:paraId="32AE6400" w14:textId="3932E157" w:rsidR="009A3CB9" w:rsidRDefault="00EE7F26" w:rsidP="00EE7F26">
      <w:pPr>
        <w:pStyle w:val="Nadpis21"/>
      </w:pPr>
      <w:r>
        <w:t xml:space="preserve">4.1   </w:t>
      </w:r>
      <w:r w:rsidR="009A3CB9">
        <w:t>Analýza rizik ohrožujících dosažení výsledků projektu</w:t>
      </w:r>
    </w:p>
    <w:p w14:paraId="1F17D4F4" w14:textId="59B2F0B8" w:rsidR="006A3ADB" w:rsidRPr="006A3ADB" w:rsidRDefault="006A3ADB" w:rsidP="006A3ADB">
      <w:r>
        <w:t>…</w:t>
      </w:r>
    </w:p>
    <w:p w14:paraId="486A9614" w14:textId="7B403AB6" w:rsidR="006A3ADB" w:rsidRPr="006A3ADB" w:rsidRDefault="00A1105D" w:rsidP="00AF7111">
      <w:pPr>
        <w:pStyle w:val="Nadpis21"/>
      </w:pPr>
      <w:r>
        <w:t xml:space="preserve">4.2   </w:t>
      </w:r>
      <w:r w:rsidR="00766B5C">
        <w:t xml:space="preserve"> Navržená</w:t>
      </w:r>
      <w:r w:rsidR="006A3ADB">
        <w:t xml:space="preserve"> opatření </w:t>
      </w:r>
      <w:r w:rsidR="009E59D2">
        <w:t>k maximalizaci</w:t>
      </w:r>
      <w:r w:rsidR="006A3ADB">
        <w:t xml:space="preserve"> přínosu</w:t>
      </w:r>
      <w:r w:rsidR="009E59D2">
        <w:t xml:space="preserve"> projektu</w:t>
      </w:r>
      <w:r w:rsidR="000C3DCD">
        <w:t xml:space="preserve"> </w:t>
      </w:r>
      <w:r w:rsidR="000C3DCD" w:rsidRPr="000C3DCD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>(popište efekt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 xml:space="preserve">ivitu navrhovaných alokovaných </w:t>
      </w:r>
      <w:r w:rsidR="000C3DCD" w:rsidRPr="000C3DCD">
        <w:rPr>
          <w:rFonts w:asciiTheme="minorHAnsi" w:eastAsiaTheme="minorHAnsi" w:hAnsiTheme="minorHAnsi" w:cstheme="minorBidi"/>
          <w:b w:val="0"/>
          <w:bCs w:val="0"/>
          <w:color w:val="auto"/>
          <w:sz w:val="20"/>
        </w:rPr>
        <w:t>zdrojů a kapacit ve vztahu k předpokládaným dosaženým výsledkům)</w:t>
      </w:r>
    </w:p>
    <w:p w14:paraId="1FB9257D" w14:textId="48B95F15" w:rsidR="00675B0F" w:rsidRDefault="00675B0F" w:rsidP="00675B0F">
      <w:pPr>
        <w:jc w:val="both"/>
      </w:pPr>
      <w:r>
        <w:t>…</w:t>
      </w:r>
    </w:p>
    <w:p w14:paraId="224C843E" w14:textId="77777777" w:rsidR="006A3ADB" w:rsidRDefault="006A3ADB" w:rsidP="00675B0F">
      <w:pPr>
        <w:jc w:val="both"/>
      </w:pPr>
    </w:p>
    <w:p w14:paraId="6C7A09D3" w14:textId="77777777" w:rsidR="006A3ADB" w:rsidRPr="00675B0F" w:rsidRDefault="006A3ADB" w:rsidP="00675B0F">
      <w:pPr>
        <w:jc w:val="both"/>
      </w:pPr>
    </w:p>
    <w:p w14:paraId="27BC174C" w14:textId="77777777" w:rsidR="004773EB" w:rsidRDefault="004773EB" w:rsidP="00633F1F">
      <w:pPr>
        <w:pStyle w:val="Nadpis11"/>
        <w:numPr>
          <w:ilvl w:val="0"/>
          <w:numId w:val="3"/>
        </w:numPr>
      </w:pPr>
      <w:r>
        <w:lastRenderedPageBreak/>
        <w:t>Projektový a řešitelský tým</w:t>
      </w:r>
    </w:p>
    <w:p w14:paraId="4B8FC562" w14:textId="77777777" w:rsidR="005B31BC" w:rsidRPr="005B31BC" w:rsidRDefault="005B31BC" w:rsidP="00633F1F">
      <w:pPr>
        <w:pStyle w:val="Nadpis21"/>
        <w:numPr>
          <w:ilvl w:val="1"/>
          <w:numId w:val="3"/>
        </w:numPr>
      </w:pPr>
      <w:r w:rsidRPr="005B31BC">
        <w:t>Představení týmu</w:t>
      </w:r>
    </w:p>
    <w:p w14:paraId="65941079" w14:textId="77777777" w:rsidR="005B31BC" w:rsidRPr="005B31BC" w:rsidRDefault="005B31BC" w:rsidP="00633F1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14:paraId="135CB924" w14:textId="6D29000A"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6F7569AF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14:paraId="67375CD6" w14:textId="77777777" w:rsidR="005B31BC" w:rsidRPr="005B31BC" w:rsidRDefault="005B31BC" w:rsidP="00633F1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14:paraId="51F177E0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3790A910" w14:textId="77777777" w:rsidR="005B31BC" w:rsidRPr="005B31BC" w:rsidRDefault="005B31BC" w:rsidP="005B31BC">
      <w:pPr>
        <w:spacing w:after="0"/>
        <w:ind w:left="720"/>
        <w:contextualSpacing/>
        <w:jc w:val="both"/>
      </w:pPr>
    </w:p>
    <w:p w14:paraId="43B298BD" w14:textId="77777777" w:rsidR="005B31BC" w:rsidRPr="005B31BC" w:rsidRDefault="005B31BC" w:rsidP="00633F1F">
      <w:pPr>
        <w:pStyle w:val="Nadpis21"/>
        <w:numPr>
          <w:ilvl w:val="1"/>
          <w:numId w:val="3"/>
        </w:numPr>
      </w:pPr>
      <w:r w:rsidRPr="005B31BC">
        <w:t>Projektový tým – účastníci projektu</w:t>
      </w:r>
    </w:p>
    <w:p w14:paraId="359A60E7" w14:textId="77777777"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319"/>
        <w:gridCol w:w="3309"/>
        <w:gridCol w:w="1789"/>
        <w:gridCol w:w="1298"/>
        <w:gridCol w:w="1347"/>
      </w:tblGrid>
      <w:tr w:rsidR="009E59D2" w:rsidRPr="005B31BC" w14:paraId="0932DDE4" w14:textId="2DA3C1F6" w:rsidTr="009E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E845A60" w14:textId="77777777" w:rsidR="009E59D2" w:rsidRPr="005B31BC" w:rsidRDefault="009E59D2" w:rsidP="005B31B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826" w:type="pct"/>
            <w:vAlign w:val="center"/>
            <w:hideMark/>
          </w:tcPr>
          <w:p w14:paraId="368C1A9F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987" w:type="pct"/>
            <w:vAlign w:val="center"/>
            <w:hideMark/>
          </w:tcPr>
          <w:p w14:paraId="37E62871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716" w:type="pct"/>
            <w:vAlign w:val="center"/>
            <w:hideMark/>
          </w:tcPr>
          <w:p w14:paraId="13AA595C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743" w:type="pct"/>
          </w:tcPr>
          <w:p w14:paraId="14EF2667" w14:textId="012A9446" w:rsidR="009E59D2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Organizace v projektu vystupuje </w:t>
            </w:r>
            <w:r w:rsidR="00062E02">
              <w:rPr>
                <w:rFonts w:eastAsia="Times New Roman" w:cstheme="minorHAnsi"/>
                <w:sz w:val="16"/>
              </w:rPr>
              <w:t>jako</w:t>
            </w:r>
          </w:p>
          <w:p w14:paraId="7E54C2BF" w14:textId="7B8284A2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(nehodící se škrtněte)</w:t>
            </w:r>
          </w:p>
        </w:tc>
      </w:tr>
      <w:tr w:rsidR="00D920B1" w:rsidRPr="005B31BC" w14:paraId="721169DA" w14:textId="14C00510" w:rsidTr="009E59D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F772188" w14:textId="35A0F923" w:rsidR="00D920B1" w:rsidRPr="00C371DD" w:rsidRDefault="00D920B1" w:rsidP="00D920B1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826" w:type="pct"/>
            <w:vAlign w:val="center"/>
            <w:hideMark/>
          </w:tcPr>
          <w:p w14:paraId="33C35CF3" w14:textId="77777777" w:rsidR="00D920B1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Ústav organické chemie a biochemie </w:t>
            </w:r>
          </w:p>
          <w:p w14:paraId="184E56F8" w14:textId="68D19C7C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AV ČR,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v.v.</w:t>
            </w:r>
            <w:proofErr w:type="gramEnd"/>
            <w:r>
              <w:rPr>
                <w:rFonts w:cstheme="minorHAnsi"/>
                <w:sz w:val="16"/>
                <w:szCs w:val="16"/>
              </w:rPr>
              <w:t>i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987" w:type="pct"/>
            <w:vAlign w:val="center"/>
            <w:hideMark/>
          </w:tcPr>
          <w:p w14:paraId="106B259D" w14:textId="4C6D2DF4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61388963</w:t>
            </w:r>
          </w:p>
        </w:tc>
        <w:tc>
          <w:tcPr>
            <w:tcW w:w="716" w:type="pct"/>
            <w:vAlign w:val="center"/>
          </w:tcPr>
          <w:p w14:paraId="798EB061" w14:textId="1388D730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Výzkumná organizace</w:t>
            </w:r>
          </w:p>
        </w:tc>
        <w:tc>
          <w:tcPr>
            <w:tcW w:w="743" w:type="pct"/>
          </w:tcPr>
          <w:p w14:paraId="258EEB0A" w14:textId="2EA3A0B2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neplátce DPH</w:t>
            </w:r>
          </w:p>
        </w:tc>
      </w:tr>
      <w:tr w:rsidR="00D920B1" w:rsidRPr="005B31BC" w14:paraId="3F5D40A7" w14:textId="76DBA942" w:rsidTr="009E59D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2116D0B3" w14:textId="77777777" w:rsidR="00D920B1" w:rsidRPr="00C371DD" w:rsidRDefault="00D920B1" w:rsidP="00D920B1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826" w:type="pct"/>
            <w:vAlign w:val="center"/>
            <w:hideMark/>
          </w:tcPr>
          <w:p w14:paraId="03512A4A" w14:textId="77777777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  <w:hideMark/>
          </w:tcPr>
          <w:p w14:paraId="5BD00264" w14:textId="77777777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5F8A84C" w14:textId="64EE7E94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pct"/>
          </w:tcPr>
          <w:p w14:paraId="63F945E1" w14:textId="7E67635C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D920B1" w:rsidRPr="005B31BC" w14:paraId="41984438" w14:textId="6CFAC125" w:rsidTr="009E59D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78626B9" w14:textId="77777777" w:rsidR="00D920B1" w:rsidRPr="00C371DD" w:rsidRDefault="00D920B1" w:rsidP="00D920B1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826" w:type="pct"/>
            <w:vAlign w:val="center"/>
            <w:hideMark/>
          </w:tcPr>
          <w:p w14:paraId="70888229" w14:textId="77777777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  <w:hideMark/>
          </w:tcPr>
          <w:p w14:paraId="3FF661F2" w14:textId="77777777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6A184EEA" w14:textId="2C7AE249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pct"/>
          </w:tcPr>
          <w:p w14:paraId="6AD0A4AC" w14:textId="424D3891" w:rsidR="00D920B1" w:rsidRPr="00C371DD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14:paraId="097DF0B0" w14:textId="77777777" w:rsidR="005B31BC" w:rsidRPr="005B31BC" w:rsidRDefault="005B31BC" w:rsidP="005B31BC"/>
    <w:p w14:paraId="23FA3617" w14:textId="193A7278" w:rsidR="00D920B1" w:rsidRPr="005B31BC" w:rsidRDefault="005B31BC" w:rsidP="00D920B1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</w:t>
      </w:r>
      <w:r w:rsidR="00D920B1">
        <w:rPr>
          <w:b/>
          <w:color w:val="auto"/>
        </w:rPr>
        <w:t xml:space="preserve">entifikační údaje účastníka – „Ústav organické chemie a biochemie AV ČR, </w:t>
      </w:r>
      <w:proofErr w:type="spellStart"/>
      <w:proofErr w:type="gramStart"/>
      <w:r w:rsidR="00D920B1">
        <w:rPr>
          <w:b/>
          <w:color w:val="auto"/>
        </w:rPr>
        <w:t>v.v.</w:t>
      </w:r>
      <w:proofErr w:type="gramEnd"/>
      <w:r w:rsidR="00D920B1">
        <w:rPr>
          <w:b/>
          <w:color w:val="auto"/>
        </w:rPr>
        <w:t>i</w:t>
      </w:r>
      <w:proofErr w:type="spellEnd"/>
      <w:r w:rsidR="00D920B1">
        <w:rPr>
          <w:b/>
          <w:color w:val="auto"/>
        </w:rPr>
        <w:t>.</w:t>
      </w:r>
      <w:r w:rsidR="00D920B1" w:rsidRPr="005B31BC">
        <w:rPr>
          <w:b/>
          <w:color w:val="auto"/>
        </w:rPr>
        <w:t>“</w:t>
      </w:r>
    </w:p>
    <w:p w14:paraId="3F874955" w14:textId="524B8F39" w:rsidR="005B31BC" w:rsidRPr="00D920B1" w:rsidRDefault="005B31BC" w:rsidP="00D920B1">
      <w:pPr>
        <w:jc w:val="both"/>
        <w:rPr>
          <w:b/>
          <w:color w:val="auto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4D671CB0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1520F7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799E6A76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D920B1" w:rsidRPr="005B31BC" w14:paraId="2E8E73B1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7C47477" w14:textId="77777777" w:rsidR="00D920B1" w:rsidRPr="005B31BC" w:rsidRDefault="00D920B1" w:rsidP="00D920B1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16B4BB9F" w14:textId="3EB38E64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CZ61388963</w:t>
            </w:r>
          </w:p>
        </w:tc>
      </w:tr>
      <w:tr w:rsidR="00D920B1" w:rsidRPr="005B31BC" w14:paraId="6B798BE5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9F9183B" w14:textId="77777777" w:rsidR="00D920B1" w:rsidRPr="005B31BC" w:rsidRDefault="00D920B1" w:rsidP="00D920B1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54235B7C" w14:textId="096A70F7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61388963</w:t>
            </w:r>
          </w:p>
        </w:tc>
      </w:tr>
      <w:tr w:rsidR="00D920B1" w:rsidRPr="005B31BC" w14:paraId="28C07ED3" w14:textId="77777777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F8C6F4" w14:textId="77777777" w:rsidR="00D920B1" w:rsidRPr="005B31BC" w:rsidRDefault="00D920B1" w:rsidP="00D920B1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52F554BB" w14:textId="537C7704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37828">
              <w:rPr>
                <w:rFonts w:cstheme="minorHAnsi"/>
              </w:rPr>
              <w:t xml:space="preserve">Ústav organické chemie a biochemie AV ČR, </w:t>
            </w:r>
            <w:proofErr w:type="spellStart"/>
            <w:proofErr w:type="gramStart"/>
            <w:r w:rsidRPr="00337828">
              <w:rPr>
                <w:rFonts w:cstheme="minorHAnsi"/>
              </w:rPr>
              <w:t>v.v.</w:t>
            </w:r>
            <w:proofErr w:type="gramEnd"/>
            <w:r w:rsidRPr="00337828">
              <w:rPr>
                <w:rFonts w:cstheme="minorHAnsi"/>
              </w:rPr>
              <w:t>i</w:t>
            </w:r>
            <w:proofErr w:type="spellEnd"/>
            <w:r w:rsidRPr="00337828">
              <w:rPr>
                <w:rFonts w:cstheme="minorHAnsi"/>
              </w:rPr>
              <w:t>.</w:t>
            </w:r>
          </w:p>
        </w:tc>
      </w:tr>
      <w:tr w:rsidR="00D920B1" w:rsidRPr="005B31BC" w14:paraId="1AB0F7D2" w14:textId="77777777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BCE25E9" w14:textId="77777777" w:rsidR="00D920B1" w:rsidRPr="005B31BC" w:rsidRDefault="00D920B1" w:rsidP="00D920B1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2E9163DE" w14:textId="2847FD6B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VVI – Veřejná výzkumná instituce (zákon č. 341/2005 Sb. o veřejných výzkumných institucích)</w:t>
            </w:r>
            <w:r w:rsidRPr="005B31BC">
              <w:rPr>
                <w:rFonts w:cstheme="minorHAnsi"/>
                <w:sz w:val="20"/>
              </w:rPr>
              <w:t> </w:t>
            </w:r>
          </w:p>
        </w:tc>
      </w:tr>
      <w:tr w:rsidR="00D920B1" w:rsidRPr="005B31BC" w14:paraId="2C673EBF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FE14C" w14:textId="77777777" w:rsidR="00D920B1" w:rsidRPr="005B31BC" w:rsidRDefault="00D920B1" w:rsidP="00D920B1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6C12E850" w14:textId="6CD1C26B" w:rsidR="00D920B1" w:rsidRPr="005B31BC" w:rsidRDefault="00D920B1" w:rsidP="00D920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VO – výzkumná organizace</w:t>
            </w:r>
          </w:p>
        </w:tc>
      </w:tr>
      <w:tr w:rsidR="00D920B1" w:rsidRPr="005B31BC" w14:paraId="78DB26C6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0FDEFEA1" w14:textId="77777777" w:rsidR="00D920B1" w:rsidRPr="005B31BC" w:rsidRDefault="00D920B1" w:rsidP="00D920B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D920B1" w:rsidRPr="005B31BC" w14:paraId="0D4F27F9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6B744B" w14:textId="77777777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lastRenderedPageBreak/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5759062F" w14:textId="67C5DED2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Flemingovo</w:t>
            </w:r>
            <w:proofErr w:type="spellEnd"/>
            <w:r>
              <w:rPr>
                <w:sz w:val="20"/>
              </w:rPr>
              <w:t xml:space="preserve"> nám. 542/2</w:t>
            </w:r>
          </w:p>
        </w:tc>
      </w:tr>
      <w:tr w:rsidR="00D920B1" w:rsidRPr="005B31BC" w14:paraId="0D21732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BD2857" w14:textId="77777777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63C163E0" w14:textId="2D021BF2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Praha 6</w:t>
            </w:r>
          </w:p>
        </w:tc>
      </w:tr>
      <w:tr w:rsidR="00D920B1" w:rsidRPr="005B31BC" w14:paraId="1D42EC81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74B4C6C" w14:textId="77777777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14:paraId="7EBFC058" w14:textId="195E9409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166 10</w:t>
            </w:r>
          </w:p>
        </w:tc>
      </w:tr>
      <w:tr w:rsidR="00D920B1" w:rsidRPr="005B31BC" w14:paraId="7353C64D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B77C025" w14:textId="77777777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2C131685" w14:textId="6F003BDA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</w:tr>
      <w:tr w:rsidR="00D920B1" w:rsidRPr="005B31BC" w14:paraId="432FFADD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FEB7DF1" w14:textId="77777777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384B7E10" w14:textId="7704FDEC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220 183 333</w:t>
            </w:r>
          </w:p>
        </w:tc>
      </w:tr>
      <w:tr w:rsidR="00D920B1" w:rsidRPr="005B31BC" w14:paraId="7DB2B7BC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22B7BBF7" w14:textId="77777777" w:rsidR="00D920B1" w:rsidRPr="005B31BC" w:rsidRDefault="00D920B1" w:rsidP="00D920B1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D920B1" w:rsidRPr="005B31BC" w14:paraId="2FD0F791" w14:textId="77777777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8322F51" w14:textId="77777777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14:paraId="084DE82F" w14:textId="2036F46B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Česká národní banka</w:t>
            </w:r>
          </w:p>
        </w:tc>
      </w:tr>
      <w:tr w:rsidR="00D920B1" w:rsidRPr="005B31BC" w14:paraId="00F8DBE1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EB63AC2" w14:textId="0A719B7B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  <w:r>
              <w:rPr>
                <w:rFonts w:ascii="Arial CE" w:eastAsia="Times New Roman" w:hAnsi="Arial CE" w:cs="Arial CE"/>
                <w:b w:val="0"/>
                <w:sz w:val="16"/>
              </w:rPr>
              <w:t xml:space="preserve"> pro příjem dotace</w:t>
            </w:r>
          </w:p>
        </w:tc>
        <w:tc>
          <w:tcPr>
            <w:tcW w:w="3595" w:type="pct"/>
            <w:vAlign w:val="center"/>
            <w:hideMark/>
          </w:tcPr>
          <w:p w14:paraId="2FF91073" w14:textId="774B7AFB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94 - 13327061/0710</w:t>
            </w:r>
          </w:p>
        </w:tc>
      </w:tr>
      <w:tr w:rsidR="00D920B1" w:rsidRPr="005B31BC" w14:paraId="4AE678CA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61800E1" w14:textId="77777777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41E6B625" w14:textId="25B9EA08" w:rsidR="00D920B1" w:rsidRPr="005B31BC" w:rsidRDefault="00D920B1" w:rsidP="00D92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ÚOCHB AV ČR</w:t>
            </w:r>
          </w:p>
        </w:tc>
      </w:tr>
      <w:tr w:rsidR="00D920B1" w:rsidRPr="005B31BC" w14:paraId="29DA2F9F" w14:textId="77777777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6B4C4F0" w14:textId="77777777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5FF3DFB6" w14:textId="6853F3EB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http://www.uochb.cas.cz</w:t>
            </w:r>
          </w:p>
        </w:tc>
      </w:tr>
      <w:tr w:rsidR="00D920B1" w:rsidRPr="005B31BC" w14:paraId="0C0F44A8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61ACD2" w14:textId="0AAB51B2" w:rsidR="00D920B1" w:rsidRPr="005B31BC" w:rsidRDefault="00D920B1" w:rsidP="00D920B1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77C1755B" w14:textId="77777777" w:rsidR="00D920B1" w:rsidRPr="00173F69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 xml:space="preserve">ÚOCHB AV ČR, </w:t>
            </w:r>
            <w:proofErr w:type="spellStart"/>
            <w:proofErr w:type="gramStart"/>
            <w:r w:rsidRPr="00173F69">
              <w:rPr>
                <w:rFonts w:cstheme="minorHAnsi"/>
                <w:sz w:val="20"/>
              </w:rPr>
              <w:t>v.v.</w:t>
            </w:r>
            <w:proofErr w:type="gramEnd"/>
            <w:r w:rsidRPr="00173F69">
              <w:rPr>
                <w:rFonts w:cstheme="minorHAnsi"/>
                <w:sz w:val="20"/>
              </w:rPr>
              <w:t>i</w:t>
            </w:r>
            <w:proofErr w:type="spellEnd"/>
            <w:r w:rsidRPr="00173F69">
              <w:rPr>
                <w:rFonts w:cstheme="minorHAnsi"/>
                <w:sz w:val="20"/>
              </w:rPr>
              <w:t>. je zapsán v Rejstříku veřejných</w:t>
            </w:r>
          </w:p>
          <w:p w14:paraId="53C00EFB" w14:textId="77777777" w:rsidR="00D920B1" w:rsidRPr="00173F69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výzkumných institucí MŠMT:</w:t>
            </w:r>
          </w:p>
          <w:p w14:paraId="0A0B94D2" w14:textId="77777777" w:rsidR="00D920B1" w:rsidRPr="00173F69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http://rvvi.msmt.cz/detail.php?ic=61388963,</w:t>
            </w:r>
          </w:p>
          <w:p w14:paraId="682FC7C2" w14:textId="7958E366" w:rsidR="00D920B1" w:rsidRPr="005B31BC" w:rsidRDefault="00D920B1" w:rsidP="00D920B1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http://www.uochb.cz/web/document/cms_library/731.pdf</w:t>
            </w:r>
          </w:p>
        </w:tc>
      </w:tr>
    </w:tbl>
    <w:p w14:paraId="40C99914" w14:textId="77777777" w:rsidR="005B31BC" w:rsidRPr="005B31BC" w:rsidRDefault="005B31BC" w:rsidP="005B31BC"/>
    <w:p w14:paraId="11026903" w14:textId="77777777" w:rsidR="005B31BC" w:rsidRPr="005B31BC" w:rsidRDefault="005B31BC" w:rsidP="009E59D2">
      <w:pPr>
        <w:pStyle w:val="Odstavecseseznamem"/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5B31BC" w:rsidRPr="005B31BC" w14:paraId="5BA7F25D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24835C47" w14:textId="77777777"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5E77CE8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353A2C5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13C3DAA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D920B1" w:rsidRPr="005B31BC" w14:paraId="688D505D" w14:textId="77777777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5509AE61" w14:textId="1579A5DA" w:rsidR="00D920B1" w:rsidRPr="005B31BC" w:rsidRDefault="00D920B1" w:rsidP="00D920B1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RNDr. </w:t>
            </w:r>
            <w:r w:rsidRPr="00F378E9">
              <w:rPr>
                <w:rFonts w:cstheme="minorHAnsi"/>
                <w:sz w:val="18"/>
              </w:rPr>
              <w:t>PhDr.</w:t>
            </w:r>
            <w:r>
              <w:rPr>
                <w:rFonts w:cstheme="minorHAnsi"/>
                <w:sz w:val="18"/>
              </w:rPr>
              <w:t xml:space="preserve"> </w:t>
            </w:r>
            <w:r w:rsidRPr="00F378E9">
              <w:rPr>
                <w:rFonts w:cstheme="minorHAnsi"/>
                <w:sz w:val="18"/>
              </w:rPr>
              <w:t>Zdeněk</w:t>
            </w:r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 w:rsidRPr="00F378E9">
              <w:rPr>
                <w:rFonts w:cstheme="minorHAnsi"/>
                <w:sz w:val="18"/>
              </w:rPr>
              <w:t>Hostomský</w:t>
            </w:r>
            <w:proofErr w:type="spellEnd"/>
            <w:r>
              <w:rPr>
                <w:rFonts w:cstheme="minorHAnsi"/>
                <w:sz w:val="18"/>
              </w:rPr>
              <w:t xml:space="preserve">, </w:t>
            </w:r>
            <w:r w:rsidRPr="00F378E9">
              <w:rPr>
                <w:rFonts w:cstheme="minorHAnsi"/>
                <w:sz w:val="18"/>
              </w:rPr>
              <w:t>CSc.</w:t>
            </w:r>
          </w:p>
        </w:tc>
        <w:tc>
          <w:tcPr>
            <w:tcW w:w="1096" w:type="pct"/>
            <w:vAlign w:val="center"/>
          </w:tcPr>
          <w:p w14:paraId="6F739BD9" w14:textId="76DC646C" w:rsidR="00D920B1" w:rsidRPr="005B31BC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F378E9">
              <w:rPr>
                <w:rFonts w:cstheme="minorHAnsi"/>
                <w:sz w:val="18"/>
              </w:rPr>
              <w:t>ředitel</w:t>
            </w:r>
          </w:p>
        </w:tc>
        <w:tc>
          <w:tcPr>
            <w:tcW w:w="1016" w:type="pct"/>
            <w:vAlign w:val="center"/>
          </w:tcPr>
          <w:p w14:paraId="412EC127" w14:textId="00058756" w:rsidR="00D920B1" w:rsidRPr="005B31BC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F378E9">
              <w:rPr>
                <w:rFonts w:cstheme="minorHAnsi"/>
                <w:sz w:val="18"/>
              </w:rPr>
              <w:t>220183333</w:t>
            </w:r>
          </w:p>
        </w:tc>
        <w:tc>
          <w:tcPr>
            <w:tcW w:w="1561" w:type="pct"/>
            <w:vAlign w:val="center"/>
          </w:tcPr>
          <w:p w14:paraId="39B4CF9B" w14:textId="6F25AAB5" w:rsidR="00D920B1" w:rsidRPr="005B31BC" w:rsidRDefault="00D920B1" w:rsidP="00D920B1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F378E9">
              <w:rPr>
                <w:rFonts w:cstheme="minorHAnsi"/>
                <w:sz w:val="18"/>
              </w:rPr>
              <w:t>hostomsky@uochb.cas.cz</w:t>
            </w:r>
          </w:p>
        </w:tc>
      </w:tr>
    </w:tbl>
    <w:p w14:paraId="1050DE93" w14:textId="77777777" w:rsidR="005B31BC" w:rsidRPr="005B31BC" w:rsidRDefault="005B31BC" w:rsidP="005B31BC">
      <w:pPr>
        <w:pBdr>
          <w:bottom w:val="single" w:sz="12" w:space="1" w:color="0070C0"/>
        </w:pBdr>
      </w:pPr>
    </w:p>
    <w:p w14:paraId="09775844" w14:textId="77777777" w:rsidR="005B31BC" w:rsidRPr="005B31BC" w:rsidRDefault="005B31BC" w:rsidP="005B31BC">
      <w:pPr>
        <w:pBdr>
          <w:bottom w:val="single" w:sz="12" w:space="1" w:color="0070C0"/>
        </w:pBdr>
        <w:jc w:val="both"/>
      </w:pPr>
    </w:p>
    <w:p w14:paraId="737FAF1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9AE2053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146A51F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897B4C4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E14248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4D85931A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14A0F3B0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4281D848" w14:textId="18692444" w:rsidR="005B31BC" w:rsidRPr="005B31BC" w:rsidRDefault="005B31BC" w:rsidP="009E59D2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0D242DF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53291C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335CE0AD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14:paraId="3915E0B5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003D31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6DC4FC7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E5D084E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75A4F4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7E9F3FB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A42DF87" w14:textId="77777777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47FA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377262B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D9FBFD4" w14:textId="77777777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8602F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5A2D0ED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14:paraId="53331E55" w14:textId="77777777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8EDA7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375F0442" w14:textId="6E3BCF9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5396B66" w14:textId="77777777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6B1F9238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t>Adresa sídla</w:t>
            </w:r>
          </w:p>
        </w:tc>
      </w:tr>
      <w:tr w:rsidR="005B31BC" w:rsidRPr="005B31BC" w14:paraId="4FCF05B5" w14:textId="77777777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6DA080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257335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1DFB505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41ADDB3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25B7F9E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501DC8DD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D45D4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14:paraId="0AED63E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9355478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1AFB87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6D44F3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42AA7701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DF62E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485A137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64AC69C3" w14:textId="77777777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219DE7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6578C1B7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B5C2DA4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562475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6657A4D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BEDE889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A4FBC61" w14:textId="780A41B4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 w:rsidR="009D25D8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4FFA99D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5F86FFC4" w14:textId="77777777" w:rsidR="00D75119" w:rsidRPr="00D75119" w:rsidRDefault="00D75119" w:rsidP="00D75119">
      <w:pPr>
        <w:jc w:val="both"/>
        <w:rPr>
          <w:b/>
        </w:rPr>
      </w:pPr>
    </w:p>
    <w:p w14:paraId="46D845A0" w14:textId="161316FD" w:rsidR="00D75119" w:rsidRPr="005B31BC" w:rsidRDefault="00D75119" w:rsidP="009E59D2">
      <w:pPr>
        <w:pStyle w:val="Odstavecseseznamem"/>
        <w:jc w:val="both"/>
        <w:rPr>
          <w:b/>
        </w:rPr>
      </w:pPr>
      <w:r w:rsidRPr="005B31BC">
        <w:rPr>
          <w:b/>
          <w:color w:val="auto"/>
        </w:rPr>
        <w:t xml:space="preserve">Statutární orgán účastníka – „………………název </w:t>
      </w:r>
      <w:r>
        <w:rPr>
          <w:b/>
          <w:color w:val="auto"/>
        </w:rPr>
        <w:t>dalšího účastníka1</w:t>
      </w:r>
      <w:r w:rsidRPr="005B31BC">
        <w:rPr>
          <w:b/>
          <w:color w:val="auto"/>
        </w:rPr>
        <w:t>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D75119" w:rsidRPr="005B31BC" w14:paraId="1158FEAD" w14:textId="77777777" w:rsidTr="00A4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71F3D9A6" w14:textId="77777777" w:rsidR="00D75119" w:rsidRPr="005B31BC" w:rsidRDefault="00D75119" w:rsidP="00A4417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32F19CEF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7A1E3864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74663DAD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D75119" w:rsidRPr="005B31BC" w14:paraId="6CDC3799" w14:textId="77777777" w:rsidTr="00A4417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1E2EEAD2" w14:textId="77777777" w:rsidR="00D75119" w:rsidRPr="005B31BC" w:rsidRDefault="00D75119" w:rsidP="00A4417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14:paraId="08F34811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14:paraId="78207C7A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14:paraId="11545F64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574DD23B" w14:textId="77777777" w:rsidR="00D75119" w:rsidRPr="005B31BC" w:rsidRDefault="00D75119" w:rsidP="00D75119">
      <w:pPr>
        <w:pBdr>
          <w:bottom w:val="single" w:sz="12" w:space="1" w:color="0070C0"/>
        </w:pBdr>
      </w:pPr>
    </w:p>
    <w:p w14:paraId="4C73B848" w14:textId="77777777" w:rsidR="005B31BC" w:rsidRPr="005B31BC" w:rsidRDefault="005B31BC" w:rsidP="005B31BC">
      <w:pPr>
        <w:pBdr>
          <w:bottom w:val="single" w:sz="12" w:space="1" w:color="0070C0"/>
        </w:pBdr>
      </w:pPr>
    </w:p>
    <w:p w14:paraId="08B019BF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8FE04F9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1602D64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918D6B2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3DA6BA76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4A90C68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56C5ED3A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0E71757B" w14:textId="6E4A7438" w:rsidR="005B31BC" w:rsidRPr="00033138" w:rsidRDefault="005B31BC" w:rsidP="009E59D2">
      <w:pPr>
        <w:pStyle w:val="Odstavecseseznamem"/>
        <w:jc w:val="both"/>
        <w:rPr>
          <w:b/>
          <w:color w:val="auto"/>
        </w:rPr>
      </w:pPr>
      <w:r w:rsidRPr="00033138">
        <w:rPr>
          <w:b/>
          <w:color w:val="auto"/>
        </w:rPr>
        <w:t>Identifikační údaje účastníka – „………………název dalšího účastníka2…………………“</w:t>
      </w:r>
    </w:p>
    <w:p w14:paraId="31B4A290" w14:textId="77777777"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14:paraId="79CD2E99" w14:textId="77777777"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14:paraId="4F819DF0" w14:textId="77777777"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14:paraId="3A94F1DB" w14:textId="77777777" w:rsidR="005B31BC" w:rsidRPr="005B31BC" w:rsidRDefault="005B31BC" w:rsidP="005B31BC">
      <w:pPr>
        <w:pBdr>
          <w:top w:val="single" w:sz="12" w:space="1" w:color="0070C0"/>
        </w:pBdr>
        <w:jc w:val="both"/>
      </w:pPr>
    </w:p>
    <w:p w14:paraId="7F0F2716" w14:textId="77777777" w:rsidR="005B31BC" w:rsidRPr="005B31BC" w:rsidRDefault="005B31BC" w:rsidP="00633F1F">
      <w:pPr>
        <w:pStyle w:val="Nadpis21"/>
        <w:numPr>
          <w:ilvl w:val="1"/>
          <w:numId w:val="3"/>
        </w:numPr>
      </w:pPr>
      <w:r w:rsidRPr="005B31BC">
        <w:lastRenderedPageBreak/>
        <w:t>Řešitelský tým</w:t>
      </w:r>
    </w:p>
    <w:p w14:paraId="035B709B" w14:textId="76C5F90F" w:rsidR="005B31BC" w:rsidRPr="00D920B1" w:rsidRDefault="005B31BC" w:rsidP="005B31BC">
      <w:pPr>
        <w:jc w:val="both"/>
        <w:rPr>
          <w:i/>
        </w:rPr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="00D920B1" w:rsidRPr="00D920B1">
        <w:rPr>
          <w:i/>
          <w:color w:val="auto"/>
        </w:rPr>
        <w:t xml:space="preserve">Ústav organické chemie a biochemie AV ČR, </w:t>
      </w:r>
      <w:proofErr w:type="spellStart"/>
      <w:proofErr w:type="gramStart"/>
      <w:r w:rsidR="00D920B1" w:rsidRPr="00D920B1">
        <w:rPr>
          <w:i/>
          <w:color w:val="auto"/>
        </w:rPr>
        <w:t>v.v.</w:t>
      </w:r>
      <w:proofErr w:type="gramEnd"/>
      <w:r w:rsidR="00D920B1" w:rsidRPr="00D920B1">
        <w:rPr>
          <w:i/>
          <w:color w:val="auto"/>
        </w:rPr>
        <w:t>i</w:t>
      </w:r>
      <w:proofErr w:type="spellEnd"/>
      <w:r w:rsidR="00D920B1">
        <w:rPr>
          <w:i/>
          <w:color w:val="auto"/>
        </w:rPr>
        <w:t>.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14"/>
        <w:gridCol w:w="2835"/>
        <w:gridCol w:w="2267"/>
        <w:gridCol w:w="2546"/>
      </w:tblGrid>
      <w:tr w:rsidR="005B31BC" w:rsidRPr="005B31BC" w14:paraId="7E0ABDC3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65FB964A" w14:textId="77777777"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14:paraId="7FC1869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3E5677A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16380454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14:paraId="29D85287" w14:textId="77777777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7D1EEB54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14:paraId="263701B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274950E6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42B160B8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7E4C439B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6AE2DD28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1C4B38C0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0CCCE2EA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2B29D13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34C1A704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4ECA919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4C40002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E51ED9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15BB5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1F2CD5F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0431223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6BF96E31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5B05371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721EB5A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604A072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161A157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01B645C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8A0C5E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5AD609F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13022224" w14:textId="77777777" w:rsidR="005B31BC" w:rsidRPr="005B31BC" w:rsidRDefault="005B31BC" w:rsidP="005B31BC"/>
    <w:p w14:paraId="53E47BEB" w14:textId="77777777"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14:paraId="6CFCA96C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7F72D317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14:paraId="731908B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226F91D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2D3BDF9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14:paraId="5CF5F120" w14:textId="77777777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33FC75B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14:paraId="773CD37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7389118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6C71988B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26C6B477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623030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14:paraId="6DBC548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6D03725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476A5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3006098E" w14:textId="77777777" w:rsidR="005B31BC" w:rsidRPr="005B31BC" w:rsidRDefault="005B31BC" w:rsidP="005B31BC">
      <w:pPr>
        <w:rPr>
          <w:sz w:val="18"/>
        </w:rPr>
      </w:pPr>
    </w:p>
    <w:p w14:paraId="72A95BA2" w14:textId="77777777"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účastníka2: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14:paraId="0396918A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bottom w:val="single" w:sz="12" w:space="0" w:color="002060"/>
            </w:tcBorders>
            <w:vAlign w:val="center"/>
            <w:hideMark/>
          </w:tcPr>
          <w:p w14:paraId="662D47E4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563" w:type="pct"/>
            <w:tcBorders>
              <w:bottom w:val="single" w:sz="12" w:space="0" w:color="002060"/>
            </w:tcBorders>
            <w:vAlign w:val="center"/>
          </w:tcPr>
          <w:p w14:paraId="722BE15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1251" w:type="pct"/>
            <w:tcBorders>
              <w:bottom w:val="single" w:sz="12" w:space="0" w:color="002060"/>
            </w:tcBorders>
            <w:vAlign w:val="center"/>
            <w:hideMark/>
          </w:tcPr>
          <w:p w14:paraId="18710646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Tel. č.</w:t>
            </w:r>
          </w:p>
        </w:tc>
        <w:tc>
          <w:tcPr>
            <w:tcW w:w="1405" w:type="pct"/>
            <w:tcBorders>
              <w:bottom w:val="single" w:sz="12" w:space="0" w:color="002060"/>
            </w:tcBorders>
            <w:vAlign w:val="center"/>
            <w:hideMark/>
          </w:tcPr>
          <w:p w14:paraId="430A777B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</w:tr>
      <w:tr w:rsidR="005B31BC" w:rsidRPr="005B31BC" w14:paraId="0610FF91" w14:textId="77777777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top w:val="single" w:sz="12" w:space="0" w:color="002060"/>
            </w:tcBorders>
            <w:vAlign w:val="center"/>
            <w:hideMark/>
          </w:tcPr>
          <w:p w14:paraId="425A052B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Další řešitel</w:t>
            </w:r>
          </w:p>
        </w:tc>
        <w:tc>
          <w:tcPr>
            <w:tcW w:w="1563" w:type="pct"/>
            <w:tcBorders>
              <w:top w:val="single" w:sz="12" w:space="0" w:color="002060"/>
            </w:tcBorders>
            <w:vAlign w:val="center"/>
            <w:hideMark/>
          </w:tcPr>
          <w:p w14:paraId="128518A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tcBorders>
              <w:top w:val="single" w:sz="12" w:space="0" w:color="002060"/>
            </w:tcBorders>
            <w:vAlign w:val="center"/>
            <w:hideMark/>
          </w:tcPr>
          <w:p w14:paraId="170F132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tcBorders>
              <w:top w:val="single" w:sz="12" w:space="0" w:color="002060"/>
            </w:tcBorders>
            <w:vAlign w:val="center"/>
            <w:hideMark/>
          </w:tcPr>
          <w:p w14:paraId="385DEB1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  <w:tr w:rsidR="005B31BC" w:rsidRPr="005B31BC" w14:paraId="38497306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55291D37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  <w:tc>
          <w:tcPr>
            <w:tcW w:w="1563" w:type="pct"/>
            <w:vAlign w:val="center"/>
            <w:hideMark/>
          </w:tcPr>
          <w:p w14:paraId="2552A20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6E1E67E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1F847A0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</w:tbl>
    <w:p w14:paraId="74CE6DEA" w14:textId="77777777" w:rsidR="005B31BC" w:rsidRPr="005B31BC" w:rsidRDefault="005B31BC" w:rsidP="005B31BC">
      <w:pPr>
        <w:rPr>
          <w:sz w:val="18"/>
        </w:rPr>
      </w:pPr>
    </w:p>
    <w:p w14:paraId="2E5BA7D0" w14:textId="1DA9E325" w:rsidR="005B31BC" w:rsidRPr="009B0FC7" w:rsidRDefault="003C01BA" w:rsidP="00633F1F">
      <w:pPr>
        <w:pStyle w:val="Odstavecseseznamem"/>
        <w:numPr>
          <w:ilvl w:val="2"/>
          <w:numId w:val="3"/>
        </w:numPr>
        <w:jc w:val="both"/>
        <w:rPr>
          <w:color w:val="auto"/>
        </w:rPr>
      </w:pPr>
      <w:r>
        <w:rPr>
          <w:b/>
          <w:color w:val="auto"/>
          <w:sz w:val="24"/>
        </w:rPr>
        <w:t>Členové</w:t>
      </w:r>
      <w:r w:rsidR="005B31BC" w:rsidRPr="007A48AB">
        <w:rPr>
          <w:b/>
          <w:color w:val="auto"/>
          <w:sz w:val="24"/>
        </w:rPr>
        <w:t xml:space="preserve"> řešitelského týmu – </w:t>
      </w:r>
      <w:r w:rsidR="00D920B1" w:rsidRPr="009B0FC7">
        <w:rPr>
          <w:color w:val="auto"/>
        </w:rPr>
        <w:t xml:space="preserve">Ústav organické chemie a biochemie AV ČR, </w:t>
      </w:r>
      <w:proofErr w:type="spellStart"/>
      <w:proofErr w:type="gramStart"/>
      <w:r w:rsidR="00D920B1" w:rsidRPr="009B0FC7">
        <w:rPr>
          <w:color w:val="auto"/>
        </w:rPr>
        <w:t>v.v.</w:t>
      </w:r>
      <w:proofErr w:type="gramEnd"/>
      <w:r w:rsidR="00D920B1" w:rsidRPr="009B0FC7">
        <w:rPr>
          <w:color w:val="auto"/>
        </w:rPr>
        <w:t>i</w:t>
      </w:r>
      <w:proofErr w:type="spellEnd"/>
      <w:r w:rsidR="00D920B1" w:rsidRPr="009B0FC7">
        <w:rPr>
          <w:color w:val="auto"/>
        </w:rPr>
        <w:t>.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230220F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D41AF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2BF6B2A5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14:paraId="08EEC59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B97632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79C4AB5B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B3891B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B1DD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51D09D8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9C0BA7E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43B30D6" w14:textId="15D9729E" w:rsidR="005B31BC" w:rsidRPr="005B31BC" w:rsidRDefault="00922D6C" w:rsidP="00922D6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7DCD5848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DCD5E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1BF42D4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1736455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1B17754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4D06617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08D62A0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DCD05A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DFA449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525FFA4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0D5DBD2B" w14:textId="77777777" w:rsidR="005B31BC" w:rsidRPr="005B31BC" w:rsidRDefault="005B31BC" w:rsidP="005B31BC">
      <w:pPr>
        <w:jc w:val="both"/>
        <w:rPr>
          <w:b/>
        </w:rPr>
      </w:pPr>
    </w:p>
    <w:p w14:paraId="602EDFA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146087F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76C09DE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677198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21B87F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53CF257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51D1BB0" w14:textId="3A8B3EA0" w:rsidR="005B31BC" w:rsidRPr="00D41619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  <w:r w:rsidR="00D41619">
        <w:rPr>
          <w:rFonts w:cstheme="minorHAnsi"/>
          <w:b/>
          <w:color w:val="auto"/>
        </w:rPr>
        <w:t xml:space="preserve"> (vložte jako přílohu)</w:t>
      </w:r>
    </w:p>
    <w:p w14:paraId="58BC15A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4297F5B9" w14:textId="77777777" w:rsidR="005B31BC" w:rsidRPr="005B31BC" w:rsidRDefault="005B31BC" w:rsidP="005B31BC">
      <w:pPr>
        <w:jc w:val="both"/>
        <w:rPr>
          <w:b/>
          <w:color w:val="auto"/>
          <w:sz w:val="12"/>
        </w:rPr>
      </w:pPr>
    </w:p>
    <w:p w14:paraId="5ABA8150" w14:textId="34635BBE" w:rsidR="005B31BC" w:rsidRPr="003C01BA" w:rsidRDefault="005B31BC" w:rsidP="003C01BA">
      <w:pPr>
        <w:jc w:val="both"/>
        <w:rPr>
          <w:b/>
          <w:color w:val="auto"/>
          <w:sz w:val="24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CD92D2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FFFC2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1D03DA1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684D96C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2A5AE3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591A7D81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FFE0FA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F279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BBF96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3416F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0AC7C39" w14:textId="2BF2EF6A" w:rsidR="005B31BC" w:rsidRPr="005B31BC" w:rsidRDefault="00922D6C" w:rsidP="005B31B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542673C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F82B1D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62101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6410470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B74A89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3EE339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543E0C8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A020B5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757445C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08A5C1A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B79D7E2" w14:textId="77777777" w:rsidR="005B31BC" w:rsidRPr="005B31BC" w:rsidRDefault="005B31BC" w:rsidP="005B31BC">
      <w:pPr>
        <w:jc w:val="both"/>
        <w:rPr>
          <w:b/>
        </w:rPr>
      </w:pPr>
    </w:p>
    <w:p w14:paraId="2C5BB353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4FB2FC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3658B3D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91EDCFF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299B6CBE" w14:textId="51BAE068" w:rsidR="005B31BC" w:rsidRDefault="00A6019D" w:rsidP="005B31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…</w:t>
      </w:r>
    </w:p>
    <w:p w14:paraId="093FE5CD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35FB226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3942635A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3C87800A" w14:textId="77777777" w:rsidR="009D25D8" w:rsidRDefault="009D25D8" w:rsidP="005B31BC">
      <w:pPr>
        <w:spacing w:after="0" w:line="240" w:lineRule="auto"/>
        <w:jc w:val="both"/>
        <w:rPr>
          <w:rFonts w:cstheme="minorHAnsi"/>
        </w:rPr>
      </w:pPr>
    </w:p>
    <w:p w14:paraId="3547DDF8" w14:textId="77777777" w:rsidR="009D25D8" w:rsidRDefault="009D25D8" w:rsidP="005B31BC">
      <w:pPr>
        <w:spacing w:after="0" w:line="240" w:lineRule="auto"/>
        <w:jc w:val="both"/>
        <w:rPr>
          <w:rFonts w:cstheme="minorHAnsi"/>
        </w:rPr>
      </w:pPr>
    </w:p>
    <w:p w14:paraId="211B40DF" w14:textId="77777777" w:rsidR="009D25D8" w:rsidRDefault="009D25D8" w:rsidP="005B31BC">
      <w:pPr>
        <w:spacing w:after="0" w:line="240" w:lineRule="auto"/>
        <w:jc w:val="both"/>
        <w:rPr>
          <w:rFonts w:cstheme="minorHAnsi"/>
        </w:rPr>
      </w:pPr>
    </w:p>
    <w:p w14:paraId="42EA3DCD" w14:textId="77777777" w:rsidR="00A6019D" w:rsidRPr="005B31BC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4AA776BC" w14:textId="2D947352" w:rsidR="005B31BC" w:rsidRPr="005B31BC" w:rsidRDefault="005B31BC" w:rsidP="007A48AB">
      <w:pPr>
        <w:contextualSpacing/>
        <w:jc w:val="both"/>
        <w:rPr>
          <w:b/>
          <w:color w:val="auto"/>
          <w:sz w:val="24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939CCA1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582EF9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B2EB09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1EFADA1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96BF74F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2DFB5BB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28A1D8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88D974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AF20A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6D425F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79AB682" w14:textId="64B1A5DE" w:rsidR="005B31BC" w:rsidRPr="005B31BC" w:rsidRDefault="00922D6C" w:rsidP="005B31B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5558482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B3444A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C08B2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0CA759F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774E3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F3AC3A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3C701F8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919DB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001A18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99F6FD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515C2176" w14:textId="77777777" w:rsidR="005B31BC" w:rsidRPr="005B31BC" w:rsidRDefault="005B31BC" w:rsidP="005B31BC">
      <w:pPr>
        <w:jc w:val="both"/>
        <w:rPr>
          <w:b/>
        </w:rPr>
      </w:pPr>
    </w:p>
    <w:p w14:paraId="567C9D9B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5B7392D" w14:textId="77777777" w:rsid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E4B5A23" w14:textId="77777777" w:rsidR="00A6019D" w:rsidRPr="005B31BC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9773639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61191C1B" w14:textId="51822CB9" w:rsidR="005B31BC" w:rsidRDefault="00A6019D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09FA9C50" w14:textId="77777777" w:rsidR="00A6019D" w:rsidRPr="005B31BC" w:rsidRDefault="00A6019D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1B5830D2" w14:textId="77777777"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14:paraId="6EC06271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7F537153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D3EEE7E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710E24A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069EDB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B776D0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CB6A4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47B4146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155A92E" w14:textId="76B75473" w:rsidR="005B31BC" w:rsidRPr="003C01BA" w:rsidRDefault="003C01BA" w:rsidP="00633F1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3C01BA">
        <w:rPr>
          <w:rFonts w:cstheme="minorHAnsi"/>
          <w:b/>
          <w:color w:val="auto"/>
          <w:sz w:val="24"/>
        </w:rPr>
        <w:t>Členové</w:t>
      </w:r>
      <w:r w:rsidR="005B31BC" w:rsidRPr="003C01BA">
        <w:rPr>
          <w:rFonts w:cstheme="minorHAnsi"/>
          <w:b/>
          <w:color w:val="auto"/>
          <w:sz w:val="24"/>
        </w:rPr>
        <w:t xml:space="preserve"> řešitelského týmu - …</w:t>
      </w:r>
      <w:r w:rsidR="005B31BC" w:rsidRPr="003C01BA">
        <w:rPr>
          <w:rFonts w:cstheme="minorHAnsi"/>
          <w:color w:val="auto"/>
          <w:sz w:val="24"/>
        </w:rPr>
        <w:t xml:space="preserve"> </w:t>
      </w:r>
      <w:r w:rsidR="005B31BC" w:rsidRPr="003C01BA">
        <w:rPr>
          <w:rFonts w:cstheme="minorHAnsi"/>
          <w:i/>
          <w:color w:val="auto"/>
        </w:rPr>
        <w:t>(název dalšího účastníka1)</w:t>
      </w:r>
    </w:p>
    <w:p w14:paraId="6E4808B9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5DAECC4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C83983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F727AB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14:paraId="42FD59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5AB9E1B6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2814DA09" w14:textId="77777777"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CE2765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C67C8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483BC7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BF290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6E23E79" w14:textId="24B13F4F" w:rsidR="005B31BC" w:rsidRPr="005B31BC" w:rsidRDefault="00922D6C" w:rsidP="005B31B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5083662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93EB1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E7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704A89C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6BF3A2B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3AE7E8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78393BF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EDF113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12754C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E-mail</w:t>
            </w:r>
          </w:p>
        </w:tc>
        <w:tc>
          <w:tcPr>
            <w:tcW w:w="3126" w:type="pct"/>
            <w:vAlign w:val="center"/>
            <w:hideMark/>
          </w:tcPr>
          <w:p w14:paraId="4CEBD88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EA3E763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10F07F3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754DD21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581F6D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25E7E715" w14:textId="23700A55" w:rsidR="005B31BC" w:rsidRPr="005B31BC" w:rsidRDefault="00D41619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O</w:t>
      </w:r>
      <w:r w:rsidR="005B31BC" w:rsidRPr="005B31BC">
        <w:rPr>
          <w:rFonts w:cstheme="minorHAnsi"/>
          <w:b/>
          <w:color w:val="auto"/>
        </w:rPr>
        <w:t>dborný životopis dalšího řešitele</w:t>
      </w:r>
      <w:r>
        <w:rPr>
          <w:rFonts w:cstheme="minorHAnsi"/>
          <w:b/>
          <w:color w:val="auto"/>
        </w:rPr>
        <w:t xml:space="preserve"> (vložte jako přílohu)</w:t>
      </w:r>
    </w:p>
    <w:p w14:paraId="4C98DAF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1F14CA0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058741F9" w14:textId="77777777" w:rsidR="003C01BA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0FAAAAD" w14:textId="77777777" w:rsidR="003C01BA" w:rsidRPr="005B31BC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</w:p>
    <w:p w14:paraId="7B979DB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028AB5FA" w14:textId="5FBB0F5A" w:rsidR="005B31BC" w:rsidRPr="003C01BA" w:rsidRDefault="005B31BC" w:rsidP="003C01BA">
      <w:pPr>
        <w:spacing w:after="0" w:line="240" w:lineRule="auto"/>
        <w:jc w:val="both"/>
        <w:rPr>
          <w:rFonts w:cstheme="minorHAnsi"/>
          <w:b/>
          <w:color w:val="auto"/>
          <w:sz w:val="24"/>
        </w:rPr>
      </w:pPr>
    </w:p>
    <w:p w14:paraId="1E73DD5D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1BE866AB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DFFEC5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E1A8EE3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289D6C3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DB77D8C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43582C04" w14:textId="77777777"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7CB27C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A4D87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4B49583E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D44103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7C0D9CD" w14:textId="45211242" w:rsidR="005B31BC" w:rsidRPr="005B31BC" w:rsidRDefault="00922D6C" w:rsidP="005B31BC">
            <w:pPr>
              <w:rPr>
                <w:rFonts w:eastAsia="Times New Roman" w:cstheme="minorHAnsi"/>
                <w:sz w:val="20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  <w:sz w:val="20"/>
              </w:rPr>
              <w:t>(část úvazku např</w:t>
            </w:r>
            <w:r>
              <w:rPr>
                <w:rFonts w:eastAsia="Times New Roman" w:cstheme="minorHAnsi"/>
                <w:b w:val="0"/>
                <w:sz w:val="20"/>
              </w:rPr>
              <w:t>.</w:t>
            </w:r>
            <w:r w:rsidRPr="00922D6C">
              <w:rPr>
                <w:rFonts w:eastAsia="Times New Roman" w:cstheme="minorHAnsi"/>
                <w:b w:val="0"/>
                <w:sz w:val="2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2C705A47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25A54A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72FC1B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E273CF5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2903A5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E6F4A3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1E7FD463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77C8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BF94FD3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76780C2B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6C53D281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66BF906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E12BA4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0F80CB87" w14:textId="77777777" w:rsidR="005B31BC" w:rsidRDefault="005B31BC" w:rsidP="005B31BC">
      <w:pPr>
        <w:spacing w:after="0" w:line="240" w:lineRule="auto"/>
        <w:rPr>
          <w:rFonts w:cstheme="minorHAnsi"/>
        </w:rPr>
      </w:pPr>
    </w:p>
    <w:p w14:paraId="4CC84956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AB23C2A" w14:textId="77777777" w:rsidR="00A6019D" w:rsidRDefault="00A6019D" w:rsidP="00A601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322B938D" w14:textId="77777777" w:rsidR="00A6019D" w:rsidRPr="005B31BC" w:rsidRDefault="00A6019D" w:rsidP="005B31BC">
      <w:pPr>
        <w:spacing w:after="0" w:line="240" w:lineRule="auto"/>
        <w:rPr>
          <w:rFonts w:cstheme="minorHAnsi"/>
        </w:rPr>
      </w:pPr>
    </w:p>
    <w:p w14:paraId="5B0CA114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0E8C6E76" w14:textId="77777777"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14:paraId="17F9B05F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ED24EA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310BCC7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080443B9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7C4B5B3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1D7729B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7C25077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AAE8F66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3C765173" w14:textId="795B71D6" w:rsidR="005B31BC" w:rsidRPr="003C01BA" w:rsidRDefault="003C01BA" w:rsidP="00633F1F">
      <w:pPr>
        <w:pStyle w:val="Odstavecseseznamem"/>
        <w:numPr>
          <w:ilvl w:val="2"/>
          <w:numId w:val="3"/>
        </w:numPr>
        <w:rPr>
          <w:rFonts w:cstheme="minorHAnsi"/>
          <w:b/>
          <w:color w:val="auto"/>
          <w:sz w:val="24"/>
        </w:rPr>
      </w:pPr>
      <w:r>
        <w:rPr>
          <w:rFonts w:cstheme="minorHAnsi"/>
          <w:b/>
          <w:color w:val="auto"/>
          <w:sz w:val="24"/>
        </w:rPr>
        <w:t>Členové</w:t>
      </w:r>
      <w:r w:rsidR="005B31BC" w:rsidRPr="003C01BA">
        <w:rPr>
          <w:rFonts w:cstheme="minorHAnsi"/>
          <w:b/>
          <w:color w:val="auto"/>
          <w:sz w:val="24"/>
        </w:rPr>
        <w:t xml:space="preserve"> řešitelského týmu - … (název dalšího účastníka2)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A9CE2AA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14:paraId="221F858A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14:paraId="2E52D40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  <w:sz w:val="22"/>
              </w:rPr>
              <w:t>Další řešitel projektu</w:t>
            </w:r>
          </w:p>
        </w:tc>
      </w:tr>
      <w:tr w:rsidR="005B31BC" w:rsidRPr="005B31BC" w14:paraId="056C1AA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FB07098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1EDC5315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3B263BE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F466FB4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6C37FE5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14BA855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4D51284" w14:textId="7236A92A" w:rsidR="005B31BC" w:rsidRPr="005B31BC" w:rsidRDefault="00922D6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>
              <w:rPr>
                <w:rFonts w:eastAsia="Times New Roman" w:cstheme="minorHAnsi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</w:rPr>
              <w:t>(část úvazku např</w:t>
            </w:r>
            <w:r>
              <w:rPr>
                <w:rFonts w:eastAsia="Times New Roman" w:cstheme="minorHAnsi"/>
                <w:b w:val="0"/>
              </w:rPr>
              <w:t>.</w:t>
            </w:r>
            <w:r w:rsidRPr="00922D6C">
              <w:rPr>
                <w:rFonts w:eastAsia="Times New Roman" w:cstheme="minorHAnsi"/>
                <w:b w:val="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3D34269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3310AFF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29A43CE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lastRenderedPageBreak/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0328109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297446AA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23B8B66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615F8B6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7C2E3AF4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CC7A379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41D7503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4989A14" w14:textId="77777777" w:rsidR="005B31BC" w:rsidRPr="005B31BC" w:rsidRDefault="005B31BC" w:rsidP="005B31BC">
      <w:pPr>
        <w:spacing w:after="0"/>
        <w:jc w:val="both"/>
        <w:rPr>
          <w:rFonts w:cstheme="minorHAnsi"/>
        </w:rPr>
      </w:pPr>
    </w:p>
    <w:p w14:paraId="3D5BB96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2E53B01" w14:textId="77777777" w:rsid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2E0B2DFE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DF03EB0" w14:textId="77777777" w:rsidR="00A6019D" w:rsidRPr="005B31BC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62BADB84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5844300" w14:textId="77777777" w:rsidR="00A6019D" w:rsidRDefault="00A6019D" w:rsidP="00A601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2F1555E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608C5B46" w14:textId="66BA5283" w:rsidR="005B31BC" w:rsidRPr="005B31BC" w:rsidRDefault="00D41619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O</w:t>
      </w:r>
      <w:r w:rsidR="005B31BC" w:rsidRPr="005B31BC">
        <w:rPr>
          <w:rFonts w:cstheme="minorHAnsi"/>
          <w:b/>
          <w:color w:val="auto"/>
        </w:rPr>
        <w:t>dborný životopis dalšího řešitele</w:t>
      </w:r>
      <w:r w:rsidR="005F77AF">
        <w:rPr>
          <w:rFonts w:cstheme="minorHAnsi"/>
          <w:b/>
          <w:color w:val="auto"/>
        </w:rPr>
        <w:t xml:space="preserve"> (</w:t>
      </w:r>
      <w:r>
        <w:rPr>
          <w:rFonts w:cstheme="minorHAnsi"/>
          <w:b/>
          <w:color w:val="auto"/>
        </w:rPr>
        <w:t>vložte jako přílohu)</w:t>
      </w:r>
    </w:p>
    <w:p w14:paraId="039688AA" w14:textId="5C8FC51F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41059B6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</w:p>
    <w:p w14:paraId="0F26A5DE" w14:textId="77777777" w:rsidR="005B31BC" w:rsidRPr="005B31BC" w:rsidRDefault="005B31BC" w:rsidP="005B31BC">
      <w:pPr>
        <w:rPr>
          <w:rFonts w:cstheme="minorHAnsi"/>
          <w:b/>
          <w:color w:val="auto"/>
          <w:sz w:val="16"/>
        </w:rPr>
      </w:pPr>
    </w:p>
    <w:p w14:paraId="58B5F004" w14:textId="442B1E7F" w:rsidR="005B31BC" w:rsidRPr="003C01BA" w:rsidRDefault="005B31BC" w:rsidP="003C01BA">
      <w:pPr>
        <w:rPr>
          <w:rFonts w:cstheme="minorHAnsi"/>
          <w:b/>
          <w:color w:val="auto"/>
          <w:sz w:val="24"/>
        </w:rPr>
      </w:pP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04A89BE2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14:paraId="56C5B666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14:paraId="79F344F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</w:tr>
      <w:tr w:rsidR="005B31BC" w:rsidRPr="005B31BC" w14:paraId="7C15DA94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5370E7C5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2D78530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60B9A51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D6F51F4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62A7F6F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4B1B5E4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D002566" w14:textId="69F01345" w:rsidR="005B31BC" w:rsidRPr="005B31BC" w:rsidRDefault="00922D6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>
              <w:rPr>
                <w:rFonts w:eastAsia="Times New Roman" w:cstheme="minorHAnsi"/>
              </w:rPr>
              <w:t xml:space="preserve">Pracovní kapacita vymezená na projekt </w:t>
            </w:r>
            <w:r w:rsidRPr="00922D6C">
              <w:rPr>
                <w:rFonts w:eastAsia="Times New Roman" w:cstheme="minorHAnsi"/>
                <w:b w:val="0"/>
              </w:rPr>
              <w:t>(část úvazku např</w:t>
            </w:r>
            <w:r>
              <w:rPr>
                <w:rFonts w:eastAsia="Times New Roman" w:cstheme="minorHAnsi"/>
                <w:b w:val="0"/>
              </w:rPr>
              <w:t>.</w:t>
            </w:r>
            <w:r w:rsidRPr="00922D6C">
              <w:rPr>
                <w:rFonts w:eastAsia="Times New Roman" w:cstheme="minorHAnsi"/>
                <w:b w:val="0"/>
              </w:rPr>
              <w:t xml:space="preserve"> 0,4)</w:t>
            </w:r>
          </w:p>
        </w:tc>
        <w:tc>
          <w:tcPr>
            <w:tcW w:w="3126" w:type="pct"/>
            <w:vAlign w:val="center"/>
            <w:hideMark/>
          </w:tcPr>
          <w:p w14:paraId="19A7880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4E804381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3FD61F2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5AA38709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7DBEE0BE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9AA8089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0D11C4F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3B34C3F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EC0DA21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677CD6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24EF60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13B3D243" w14:textId="77777777" w:rsidR="00F03B39" w:rsidRDefault="00F03B39" w:rsidP="00F03B39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</w:t>
      </w:r>
      <w:r>
        <w:rPr>
          <w:rFonts w:cstheme="minorHAnsi"/>
          <w:b/>
          <w:color w:val="auto"/>
        </w:rPr>
        <w:t>ané činnosti při řešení projektu</w:t>
      </w:r>
    </w:p>
    <w:p w14:paraId="3AA7AEB3" w14:textId="6A2D8B2D" w:rsidR="00F03B39" w:rsidRDefault="00F03B39" w:rsidP="007A48AB">
      <w:pPr>
        <w:spacing w:after="0" w:line="240" w:lineRule="auto"/>
        <w:jc w:val="both"/>
        <w:rPr>
          <w:rFonts w:cstheme="minorHAnsi"/>
        </w:rPr>
      </w:pPr>
      <w:r w:rsidRPr="00F03B39">
        <w:rPr>
          <w:rFonts w:cstheme="minorHAnsi"/>
        </w:rPr>
        <w:t>…</w:t>
      </w:r>
    </w:p>
    <w:p w14:paraId="3E6FC130" w14:textId="77777777" w:rsidR="00CE75C9" w:rsidRPr="00F03B39" w:rsidRDefault="00CE75C9" w:rsidP="007A48AB">
      <w:pPr>
        <w:spacing w:after="0" w:line="240" w:lineRule="auto"/>
        <w:jc w:val="both"/>
        <w:rPr>
          <w:rFonts w:cstheme="minorHAnsi"/>
        </w:rPr>
      </w:pPr>
    </w:p>
    <w:p w14:paraId="7EED6BFE" w14:textId="77777777" w:rsidR="003C01BA" w:rsidRPr="005B31BC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1510BEAD" w14:textId="77777777" w:rsidR="00CE75C9" w:rsidRPr="005B31BC" w:rsidRDefault="00CE75C9" w:rsidP="00CE75C9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5E8866A" w14:textId="44761D3A" w:rsidR="007A48AB" w:rsidRDefault="007A48AB" w:rsidP="007A48AB">
      <w:pPr>
        <w:spacing w:after="0" w:line="240" w:lineRule="auto"/>
        <w:jc w:val="both"/>
        <w:rPr>
          <w:rFonts w:cstheme="minorHAnsi"/>
        </w:rPr>
      </w:pPr>
    </w:p>
    <w:p w14:paraId="199A26ED" w14:textId="77777777" w:rsidR="00826BBA" w:rsidRDefault="00826BBA" w:rsidP="00633F1F">
      <w:pPr>
        <w:pStyle w:val="Nadpis11"/>
        <w:numPr>
          <w:ilvl w:val="0"/>
          <w:numId w:val="3"/>
        </w:numPr>
      </w:pPr>
      <w:r>
        <w:lastRenderedPageBreak/>
        <w:t>Náklady projektu</w:t>
      </w:r>
    </w:p>
    <w:p w14:paraId="49D40486" w14:textId="07E39D9E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příjemce podpory </w:t>
      </w:r>
      <w:r w:rsidR="009B0FC7">
        <w:t>–</w:t>
      </w:r>
      <w:r>
        <w:t xml:space="preserve"> </w:t>
      </w:r>
      <w:r w:rsidR="009B0FC7" w:rsidRPr="009B0FC7">
        <w:rPr>
          <w:sz w:val="20"/>
        </w:rPr>
        <w:t xml:space="preserve">Ústav </w:t>
      </w:r>
      <w:r w:rsidR="009B0FC7" w:rsidRPr="009B0FC7">
        <w:rPr>
          <w:i/>
          <w:color w:val="auto"/>
          <w:sz w:val="20"/>
        </w:rPr>
        <w:t>organické chemie a biochem</w:t>
      </w:r>
      <w:r w:rsidR="009B0FC7">
        <w:rPr>
          <w:i/>
          <w:color w:val="auto"/>
          <w:sz w:val="20"/>
        </w:rPr>
        <w:t xml:space="preserve">ie AV ČR, </w:t>
      </w:r>
      <w:proofErr w:type="spellStart"/>
      <w:proofErr w:type="gramStart"/>
      <w:r w:rsidR="009B0FC7">
        <w:rPr>
          <w:i/>
          <w:color w:val="auto"/>
          <w:sz w:val="20"/>
        </w:rPr>
        <w:t>v.v.</w:t>
      </w:r>
      <w:proofErr w:type="gramEnd"/>
      <w:r w:rsidR="009B0FC7">
        <w:rPr>
          <w:i/>
          <w:color w:val="auto"/>
          <w:sz w:val="20"/>
        </w:rPr>
        <w:t>i</w:t>
      </w:r>
      <w:proofErr w:type="spellEnd"/>
      <w:r w:rsidR="009B0FC7">
        <w:rPr>
          <w:i/>
          <w:color w:val="auto"/>
          <w:sz w:val="20"/>
        </w:rPr>
        <w:t>.</w:t>
      </w:r>
    </w:p>
    <w:p w14:paraId="65BE6BE2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51"/>
        <w:tblW w:w="4319" w:type="pct"/>
        <w:tblLook w:val="04A0" w:firstRow="1" w:lastRow="0" w:firstColumn="1" w:lastColumn="0" w:noHBand="0" w:noVBand="1"/>
      </w:tblPr>
      <w:tblGrid>
        <w:gridCol w:w="518"/>
        <w:gridCol w:w="2372"/>
        <w:gridCol w:w="1234"/>
        <w:gridCol w:w="1234"/>
        <w:gridCol w:w="1235"/>
        <w:gridCol w:w="1235"/>
      </w:tblGrid>
      <w:tr w:rsidR="005D731D" w:rsidRPr="00876E73" w14:paraId="744B8170" w14:textId="7F114EC7" w:rsidTr="005D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pct"/>
            <w:gridSpan w:val="2"/>
            <w:vAlign w:val="center"/>
          </w:tcPr>
          <w:p w14:paraId="553DA9D2" w14:textId="77777777" w:rsidR="005D731D" w:rsidRPr="00876E73" w:rsidRDefault="005D731D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14:paraId="39A8CCA2" w14:textId="4A8CE21C" w:rsidR="005D731D" w:rsidRPr="00876E73" w:rsidRDefault="005D731D" w:rsidP="009D2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8" w:type="pct"/>
            <w:vAlign w:val="center"/>
          </w:tcPr>
          <w:p w14:paraId="1BBF398C" w14:textId="711A26BD" w:rsidR="005D731D" w:rsidRPr="00876E73" w:rsidRDefault="005D731D" w:rsidP="009D2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89" w:type="pct"/>
            <w:vAlign w:val="center"/>
          </w:tcPr>
          <w:p w14:paraId="120F6968" w14:textId="5313C2C7" w:rsidR="005D731D" w:rsidRPr="00876E73" w:rsidRDefault="005D731D" w:rsidP="009D2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789" w:type="pct"/>
            <w:vAlign w:val="center"/>
          </w:tcPr>
          <w:p w14:paraId="70808093" w14:textId="61E28977" w:rsidR="005D731D" w:rsidRPr="00876E73" w:rsidRDefault="005D731D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5D731D" w:rsidRPr="00876E73" w14:paraId="531242F9" w14:textId="0E93E984" w:rsidTr="005D73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14:paraId="0FB18A8B" w14:textId="77777777" w:rsidR="005D731D" w:rsidRPr="00876E73" w:rsidRDefault="005D731D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4" w:type="pct"/>
            <w:vAlign w:val="center"/>
          </w:tcPr>
          <w:p w14:paraId="291CBCDB" w14:textId="77777777" w:rsidR="005D731D" w:rsidRPr="00876E73" w:rsidRDefault="005D731D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14:paraId="4E85E68A" w14:textId="77777777" w:rsidR="005D731D" w:rsidRPr="005B771D" w:rsidRDefault="005D731D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14:paraId="01EA12D4" w14:textId="77777777" w:rsidR="005D731D" w:rsidRPr="005B771D" w:rsidRDefault="005D731D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14:paraId="0BE10890" w14:textId="77777777" w:rsidR="005D731D" w:rsidRPr="005B771D" w:rsidRDefault="005D731D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14:paraId="5D7FD4BA" w14:textId="468B55E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5D731D" w:rsidRPr="00876E73" w14:paraId="773934AA" w14:textId="44220FD5" w:rsidTr="005D731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14:paraId="7EA01FF0" w14:textId="67B27DF9" w:rsidR="005D731D" w:rsidRPr="00876E73" w:rsidRDefault="005D731D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4" w:type="pct"/>
            <w:vAlign w:val="center"/>
          </w:tcPr>
          <w:p w14:paraId="5FF634C5" w14:textId="63F4B107" w:rsidR="005D731D" w:rsidRPr="00876E73" w:rsidRDefault="005D731D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8" w:type="pct"/>
            <w:vAlign w:val="center"/>
          </w:tcPr>
          <w:p w14:paraId="035349B4" w14:textId="77777777" w:rsidR="005D731D" w:rsidRPr="005B771D" w:rsidRDefault="005D731D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14:paraId="2D3F3397" w14:textId="77777777" w:rsidR="005D731D" w:rsidRPr="005B771D" w:rsidRDefault="005D731D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14:paraId="6CAB0059" w14:textId="77777777" w:rsidR="005D731D" w:rsidRPr="005B771D" w:rsidRDefault="005D731D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14:paraId="7A9B072A" w14:textId="3363FA36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5D731D" w:rsidRPr="00876E73" w14:paraId="064CA017" w14:textId="73567A4C" w:rsidTr="005D731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14:paraId="68A651F8" w14:textId="77777777" w:rsidR="005D731D" w:rsidRPr="00876E73" w:rsidRDefault="005D731D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4" w:type="pct"/>
            <w:vAlign w:val="center"/>
          </w:tcPr>
          <w:p w14:paraId="4FA38CCE" w14:textId="77777777" w:rsidR="005D731D" w:rsidRPr="00876E73" w:rsidRDefault="005D731D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14:paraId="505DA263" w14:textId="77777777" w:rsidR="005D731D" w:rsidRPr="005B771D" w:rsidRDefault="005D731D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14:paraId="332B8ADB" w14:textId="77777777" w:rsidR="005D731D" w:rsidRPr="005B771D" w:rsidRDefault="005D731D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14:paraId="287AB3B3" w14:textId="77777777" w:rsidR="005D731D" w:rsidRPr="005B771D" w:rsidRDefault="005D731D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14:paraId="3F17DF56" w14:textId="38FC3A6E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44A63F76" w14:textId="77777777" w:rsidR="00826BBA" w:rsidRDefault="00826BBA" w:rsidP="00826BBA"/>
    <w:p w14:paraId="38DD790B" w14:textId="77777777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účastníka1 projektu - … </w:t>
      </w:r>
      <w:r>
        <w:rPr>
          <w:sz w:val="20"/>
        </w:rPr>
        <w:t>(název dalšího účastníka1)</w:t>
      </w:r>
    </w:p>
    <w:p w14:paraId="23797968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2" w:type="pct"/>
        <w:tblLook w:val="04A0" w:firstRow="1" w:lastRow="0" w:firstColumn="1" w:lastColumn="0" w:noHBand="0" w:noVBand="1"/>
      </w:tblPr>
      <w:tblGrid>
        <w:gridCol w:w="519"/>
        <w:gridCol w:w="2370"/>
        <w:gridCol w:w="1234"/>
        <w:gridCol w:w="1234"/>
        <w:gridCol w:w="1238"/>
        <w:gridCol w:w="1238"/>
      </w:tblGrid>
      <w:tr w:rsidR="005D731D" w:rsidRPr="00876E73" w14:paraId="666F1849" w14:textId="37AC5E94" w:rsidTr="005D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vAlign w:val="center"/>
          </w:tcPr>
          <w:p w14:paraId="06335F87" w14:textId="77777777" w:rsidR="005D731D" w:rsidRPr="00876E73" w:rsidRDefault="005D731D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14:paraId="7BE48239" w14:textId="56035342" w:rsidR="005D731D" w:rsidRPr="00876E73" w:rsidRDefault="005D731D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8" w:type="pct"/>
            <w:vAlign w:val="center"/>
          </w:tcPr>
          <w:p w14:paraId="0864D027" w14:textId="78C2C52F" w:rsidR="005D731D" w:rsidRPr="00876E73" w:rsidRDefault="005D731D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90" w:type="pct"/>
            <w:vAlign w:val="center"/>
          </w:tcPr>
          <w:p w14:paraId="1E921CFF" w14:textId="03372B68" w:rsidR="005D731D" w:rsidRPr="00876E73" w:rsidRDefault="005D731D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790" w:type="pct"/>
            <w:vAlign w:val="center"/>
          </w:tcPr>
          <w:p w14:paraId="747CD5EA" w14:textId="7C8551AE" w:rsidR="005D731D" w:rsidRPr="00876E73" w:rsidRDefault="005D731D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5D731D" w:rsidRPr="00876E73" w14:paraId="790E858E" w14:textId="4158FF5D" w:rsidTr="005D73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F038475" w14:textId="77777777" w:rsidR="005D731D" w:rsidRPr="00876E73" w:rsidRDefault="005D731D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3" w:type="pct"/>
            <w:vAlign w:val="center"/>
          </w:tcPr>
          <w:p w14:paraId="54FD5179" w14:textId="77777777" w:rsidR="005D731D" w:rsidRPr="00876E73" w:rsidRDefault="005D731D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14:paraId="152B680D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14:paraId="3D436D13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2BF4F99D" w14:textId="183F91AE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7018D80B" w14:textId="59C473AF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5D731D" w:rsidRPr="00876E73" w14:paraId="70587AE6" w14:textId="31494E44" w:rsidTr="005D731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3D26878E" w14:textId="33C9BDBA" w:rsidR="005D731D" w:rsidRPr="00876E73" w:rsidRDefault="005D731D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3" w:type="pct"/>
            <w:vAlign w:val="center"/>
          </w:tcPr>
          <w:p w14:paraId="0A2B2CE1" w14:textId="1F43DF3A" w:rsidR="005D731D" w:rsidRPr="00876E73" w:rsidRDefault="005D731D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ý výzkum</w:t>
            </w:r>
          </w:p>
        </w:tc>
        <w:tc>
          <w:tcPr>
            <w:tcW w:w="788" w:type="pct"/>
            <w:vAlign w:val="center"/>
          </w:tcPr>
          <w:p w14:paraId="3565627F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14:paraId="0D8062CE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1F54D8A8" w14:textId="6096F89C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15085EBB" w14:textId="1ACC5210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5D731D" w:rsidRPr="00876E73" w14:paraId="3A72F087" w14:textId="5D71B096" w:rsidTr="005D731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0D6FB35B" w14:textId="77777777" w:rsidR="005D731D" w:rsidRPr="00876E73" w:rsidRDefault="005D731D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3" w:type="pct"/>
            <w:vAlign w:val="center"/>
          </w:tcPr>
          <w:p w14:paraId="11406FD2" w14:textId="77777777" w:rsidR="005D731D" w:rsidRPr="00876E73" w:rsidRDefault="005D731D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14:paraId="700E82E2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14:paraId="77C00FC2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568C59DE" w14:textId="2B74FE0A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616086F8" w14:textId="42429163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668237C4" w14:textId="77777777" w:rsidR="00826BBA" w:rsidRDefault="00826BBA" w:rsidP="00826BBA"/>
    <w:p w14:paraId="2CA25A68" w14:textId="77777777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účastníka2 projektu - … </w:t>
      </w:r>
      <w:r>
        <w:rPr>
          <w:sz w:val="20"/>
        </w:rPr>
        <w:t>(název dalšího účastníka2)</w:t>
      </w:r>
    </w:p>
    <w:p w14:paraId="6B731973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0" w:type="pct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511"/>
        <w:gridCol w:w="2372"/>
        <w:gridCol w:w="1235"/>
        <w:gridCol w:w="1235"/>
        <w:gridCol w:w="1236"/>
        <w:gridCol w:w="1235"/>
      </w:tblGrid>
      <w:tr w:rsidR="005D731D" w:rsidRPr="00876E73" w14:paraId="4C76AC9B" w14:textId="59D09606" w:rsidTr="005D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gridSpan w:val="2"/>
            <w:vAlign w:val="center"/>
          </w:tcPr>
          <w:p w14:paraId="39A45088" w14:textId="77777777" w:rsidR="005D731D" w:rsidRPr="00876E73" w:rsidRDefault="005D731D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14:paraId="6FB23FB4" w14:textId="1C246AB2" w:rsidR="005D731D" w:rsidRPr="00876E73" w:rsidRDefault="005D731D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14:paraId="2442D57A" w14:textId="239BF4F4" w:rsidR="005D731D" w:rsidRPr="00876E73" w:rsidRDefault="005D731D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90" w:type="pct"/>
            <w:tcBorders>
              <w:bottom w:val="single" w:sz="12" w:space="0" w:color="002060"/>
            </w:tcBorders>
            <w:vAlign w:val="center"/>
          </w:tcPr>
          <w:p w14:paraId="3304712D" w14:textId="778DFA75" w:rsidR="005D731D" w:rsidRPr="00876E73" w:rsidRDefault="005D731D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  <w:tc>
          <w:tcPr>
            <w:tcW w:w="790" w:type="pct"/>
            <w:tcBorders>
              <w:bottom w:val="single" w:sz="12" w:space="0" w:color="002060"/>
            </w:tcBorders>
            <w:vAlign w:val="center"/>
          </w:tcPr>
          <w:p w14:paraId="7FD173D8" w14:textId="346C18A3" w:rsidR="005D731D" w:rsidRPr="00876E73" w:rsidRDefault="005D731D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2022</w:t>
            </w:r>
          </w:p>
        </w:tc>
      </w:tr>
      <w:tr w:rsidR="005D731D" w:rsidRPr="00876E73" w14:paraId="3496793A" w14:textId="6AADADD8" w:rsidTr="005D731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tcBorders>
              <w:top w:val="single" w:sz="12" w:space="0" w:color="002060"/>
            </w:tcBorders>
            <w:vAlign w:val="center"/>
          </w:tcPr>
          <w:p w14:paraId="7FC8874D" w14:textId="77777777" w:rsidR="005D731D" w:rsidRPr="00876E73" w:rsidRDefault="005D731D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6" w:type="pct"/>
            <w:tcBorders>
              <w:top w:val="single" w:sz="12" w:space="0" w:color="002060"/>
            </w:tcBorders>
            <w:vAlign w:val="center"/>
          </w:tcPr>
          <w:p w14:paraId="4AFBA2BD" w14:textId="77777777" w:rsidR="005D731D" w:rsidRPr="00876E73" w:rsidRDefault="005D731D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14:paraId="329EF99D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14:paraId="17DAC46B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tcBorders>
              <w:top w:val="single" w:sz="12" w:space="0" w:color="002060"/>
            </w:tcBorders>
            <w:vAlign w:val="center"/>
          </w:tcPr>
          <w:p w14:paraId="277AD14F" w14:textId="61F6FB85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tcBorders>
              <w:top w:val="single" w:sz="12" w:space="0" w:color="002060"/>
            </w:tcBorders>
            <w:vAlign w:val="center"/>
          </w:tcPr>
          <w:p w14:paraId="2DBC94D9" w14:textId="5B1C0C82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5D731D" w:rsidRPr="00876E73" w14:paraId="61732ADE" w14:textId="41363AFD" w:rsidTr="005D731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14:paraId="0BB569BC" w14:textId="2A277AF4" w:rsidR="005D731D" w:rsidRPr="00876E73" w:rsidRDefault="005D731D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6" w:type="pct"/>
            <w:vAlign w:val="center"/>
          </w:tcPr>
          <w:p w14:paraId="49A60599" w14:textId="118CDE26" w:rsidR="005D731D" w:rsidRPr="00876E73" w:rsidRDefault="005D731D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ý výzkum</w:t>
            </w:r>
          </w:p>
        </w:tc>
        <w:tc>
          <w:tcPr>
            <w:tcW w:w="789" w:type="pct"/>
            <w:vAlign w:val="center"/>
          </w:tcPr>
          <w:p w14:paraId="0131902F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14:paraId="65750721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434924E9" w14:textId="5E18C658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6819C7C6" w14:textId="777E061E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5D731D" w:rsidRPr="00876E73" w14:paraId="4671BCB1" w14:textId="085F3383" w:rsidTr="005D731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14:paraId="1A40747F" w14:textId="77777777" w:rsidR="005D731D" w:rsidRPr="00876E73" w:rsidRDefault="005D731D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6" w:type="pct"/>
            <w:vAlign w:val="center"/>
          </w:tcPr>
          <w:p w14:paraId="35C1EA8E" w14:textId="77777777" w:rsidR="005D731D" w:rsidRPr="00876E73" w:rsidRDefault="005D731D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9" w:type="pct"/>
            <w:vAlign w:val="center"/>
          </w:tcPr>
          <w:p w14:paraId="6B5008D3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14:paraId="786F6C2D" w14:textId="7777777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0820D49E" w14:textId="38BD992C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14:paraId="6E8978CD" w14:textId="5CA9F297" w:rsidR="005D731D" w:rsidRPr="005B771D" w:rsidRDefault="005D731D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6364F29C" w14:textId="261FBBFA" w:rsidR="00826BBA" w:rsidRDefault="00826BBA" w:rsidP="00826BBA">
      <w:pPr>
        <w:tabs>
          <w:tab w:val="left" w:pos="2295"/>
        </w:tabs>
      </w:pPr>
    </w:p>
    <w:p w14:paraId="7AA2DB4A" w14:textId="54C3918E"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2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14:paraId="6EA3E3FB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375F0AC0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0CAD1383" w14:textId="125A70B5" w:rsidR="009B0FC7" w:rsidRDefault="00010E44" w:rsidP="009B0FC7">
      <w:pPr>
        <w:pStyle w:val="Nadpis21"/>
        <w:jc w:val="both"/>
        <w:rPr>
          <w:sz w:val="20"/>
        </w:rPr>
      </w:pPr>
      <w:r>
        <w:t xml:space="preserve">Náklady příjemce podpory </w:t>
      </w:r>
      <w:r w:rsidR="00922D6C">
        <w:t>–</w:t>
      </w:r>
      <w:r>
        <w:t xml:space="preserve"> </w:t>
      </w:r>
      <w:r w:rsidR="009B0FC7">
        <w:t xml:space="preserve">slovní zdůvodnění </w:t>
      </w:r>
      <w:r w:rsidR="009B0FC7">
        <w:rPr>
          <w:b w:val="0"/>
          <w:color w:val="auto"/>
          <w:sz w:val="20"/>
        </w:rPr>
        <w:t>(</w:t>
      </w:r>
      <w:r w:rsidR="009B0FC7" w:rsidRPr="009B0FC7">
        <w:rPr>
          <w:sz w:val="20"/>
        </w:rPr>
        <w:t xml:space="preserve">Ústav </w:t>
      </w:r>
      <w:r w:rsidR="009B0FC7" w:rsidRPr="009B0FC7">
        <w:rPr>
          <w:i/>
          <w:color w:val="auto"/>
          <w:sz w:val="20"/>
        </w:rPr>
        <w:t>organické chemie a biochem</w:t>
      </w:r>
      <w:r w:rsidR="009B0FC7">
        <w:rPr>
          <w:i/>
          <w:color w:val="auto"/>
          <w:sz w:val="20"/>
        </w:rPr>
        <w:t xml:space="preserve">ie AV ČR, </w:t>
      </w:r>
      <w:proofErr w:type="spellStart"/>
      <w:proofErr w:type="gramStart"/>
      <w:r w:rsidR="009B0FC7">
        <w:rPr>
          <w:i/>
          <w:color w:val="auto"/>
          <w:sz w:val="20"/>
        </w:rPr>
        <w:t>v.v.</w:t>
      </w:r>
      <w:proofErr w:type="gramEnd"/>
      <w:r w:rsidR="009B0FC7">
        <w:rPr>
          <w:i/>
          <w:color w:val="auto"/>
          <w:sz w:val="20"/>
        </w:rPr>
        <w:t>i</w:t>
      </w:r>
      <w:proofErr w:type="spellEnd"/>
      <w:r w:rsidR="009B0FC7">
        <w:rPr>
          <w:i/>
          <w:color w:val="auto"/>
          <w:sz w:val="20"/>
        </w:rPr>
        <w:t>.</w:t>
      </w:r>
      <w:r w:rsidR="009B0FC7">
        <w:rPr>
          <w:i/>
          <w:color w:val="auto"/>
          <w:sz w:val="20"/>
        </w:rPr>
        <w:t>)</w:t>
      </w:r>
    </w:p>
    <w:p w14:paraId="21073383" w14:textId="4B1E179F" w:rsidR="00010E44" w:rsidRDefault="00010E44" w:rsidP="009B0FC7">
      <w:pPr>
        <w:pStyle w:val="Nadpis21"/>
        <w:ind w:left="709"/>
        <w:jc w:val="both"/>
        <w:rPr>
          <w:b w:val="0"/>
          <w:sz w:val="20"/>
        </w:rPr>
      </w:pPr>
    </w:p>
    <w:tbl>
      <w:tblPr>
        <w:tblStyle w:val="Svtltabulkasmkou1zvraznn51"/>
        <w:tblpPr w:leftFromText="141" w:rightFromText="141" w:vertAnchor="text" w:horzAnchor="margin" w:tblpY="655"/>
        <w:tblW w:w="4512" w:type="pct"/>
        <w:tblLook w:val="04A0" w:firstRow="1" w:lastRow="0" w:firstColumn="1" w:lastColumn="0" w:noHBand="0" w:noVBand="1"/>
      </w:tblPr>
      <w:tblGrid>
        <w:gridCol w:w="1556"/>
        <w:gridCol w:w="1542"/>
        <w:gridCol w:w="1581"/>
        <w:gridCol w:w="1505"/>
        <w:gridCol w:w="1541"/>
        <w:gridCol w:w="1541"/>
        <w:gridCol w:w="1541"/>
        <w:gridCol w:w="1541"/>
        <w:gridCol w:w="1539"/>
      </w:tblGrid>
      <w:tr w:rsidR="00354BAB" w14:paraId="190E5085" w14:textId="77777777" w:rsidTr="009F3697">
        <w:trPr>
          <w:gridAfter w:val="8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40" w:type="pct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vAlign w:val="center"/>
          </w:tcPr>
          <w:p w14:paraId="2C4FF697" w14:textId="65A35446" w:rsidR="00354BAB" w:rsidRPr="00D10EBB" w:rsidRDefault="00354BAB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  <w:r w:rsidR="00922D6C">
              <w:rPr>
                <w:sz w:val="16"/>
                <w:szCs w:val="16"/>
              </w:rPr>
              <w:t xml:space="preserve"> v tis. Kč</w:t>
            </w:r>
          </w:p>
        </w:tc>
      </w:tr>
      <w:tr w:rsidR="003B3FDD" w14:paraId="1C386104" w14:textId="77777777" w:rsidTr="003B3FD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</w:tcPr>
          <w:p w14:paraId="5533B7B6" w14:textId="77777777" w:rsidR="00354BAB" w:rsidRPr="00D10EBB" w:rsidRDefault="00354BAB" w:rsidP="00010E44">
            <w:pPr>
              <w:rPr>
                <w:sz w:val="16"/>
                <w:szCs w:val="16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3C1BA034" w14:textId="03C7E74E" w:rsidR="00354BAB" w:rsidRPr="00D10EBB" w:rsidRDefault="00354BAB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97" w:type="pct"/>
            <w:gridSpan w:val="2"/>
            <w:vAlign w:val="center"/>
          </w:tcPr>
          <w:p w14:paraId="0ADDB1A0" w14:textId="7AB496A6" w:rsidR="00354BAB" w:rsidRPr="00D10EBB" w:rsidRDefault="00354BAB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110" w:type="pct"/>
            <w:gridSpan w:val="2"/>
            <w:vAlign w:val="center"/>
          </w:tcPr>
          <w:p w14:paraId="75F40C95" w14:textId="2D1782A0" w:rsidR="00354BAB" w:rsidRPr="00D10EBB" w:rsidRDefault="00354BAB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109" w:type="pct"/>
            <w:gridSpan w:val="2"/>
            <w:vAlign w:val="center"/>
          </w:tcPr>
          <w:p w14:paraId="2E939895" w14:textId="2DAA218B" w:rsidR="00354BAB" w:rsidRPr="00D10EBB" w:rsidRDefault="00354BAB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354BAB" w14:paraId="6CB8975F" w14:textId="77777777" w:rsidTr="003B3FDD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</w:tcPr>
          <w:p w14:paraId="7FFE52CA" w14:textId="77777777" w:rsidR="00354BAB" w:rsidRPr="00D10EBB" w:rsidRDefault="00354BAB" w:rsidP="00B721B3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1F0C2E2B" w14:textId="2E459F56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69" w:type="pct"/>
            <w:vAlign w:val="center"/>
          </w:tcPr>
          <w:p w14:paraId="3153E97C" w14:textId="24F251DF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42" w:type="pct"/>
            <w:vAlign w:val="center"/>
          </w:tcPr>
          <w:p w14:paraId="7B3106EC" w14:textId="289DC5E3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5" w:type="pct"/>
            <w:vAlign w:val="center"/>
          </w:tcPr>
          <w:p w14:paraId="22E37383" w14:textId="47BD5C32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14:paraId="0AD33219" w14:textId="799CDF79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5" w:type="pct"/>
            <w:vAlign w:val="center"/>
          </w:tcPr>
          <w:p w14:paraId="6335A3D3" w14:textId="1236216B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14:paraId="1BDABF14" w14:textId="29F3B46F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4" w:type="pct"/>
            <w:vAlign w:val="center"/>
          </w:tcPr>
          <w:p w14:paraId="31E12B8C" w14:textId="055DDAC6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354BAB" w14:paraId="1D0BFF62" w14:textId="77777777" w:rsidTr="003B3FDD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39EE98EA" w14:textId="77777777" w:rsidR="00354BAB" w:rsidRPr="00D10EBB" w:rsidRDefault="00354BAB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14:paraId="15A1D51D" w14:textId="26CB2A64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7C796A03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14:paraId="58E4E2EF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FE2CFC0" w14:textId="5B2A2CF4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1B48EC4B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79DB02B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77C40EE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54D3C619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54BAB" w14:paraId="66F136C2" w14:textId="77777777" w:rsidTr="003B3FDD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7051088C" w14:textId="77777777" w:rsidR="00354BAB" w:rsidRPr="00D10EBB" w:rsidRDefault="00354BAB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14:paraId="6C8F4D91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509FA1E5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14:paraId="1712AF87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42E47FA5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301C038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5381809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3FED621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7269870D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54BAB" w14:paraId="256E21BA" w14:textId="77777777" w:rsidTr="003B3FDD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4ECE8DFD" w14:textId="77777777" w:rsidR="00354BAB" w:rsidRPr="00D10EBB" w:rsidRDefault="00354BAB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14:paraId="51C70A82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5BEAED40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14:paraId="5E9C89CA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65EE68C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1BF4C5E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2E1A53D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58CEF00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7AB9A4AB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54BAB" w14:paraId="42042B18" w14:textId="77777777" w:rsidTr="003B3FDD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468163A0" w14:textId="77777777" w:rsidR="00354BAB" w:rsidRPr="00D10EBB" w:rsidRDefault="00354BAB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14:paraId="6A1289FE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6444C956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14:paraId="3DECCFF2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40F23960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78FF623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8E26385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010D81C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213F6824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54BAB" w14:paraId="291590E2" w14:textId="77777777" w:rsidTr="003B3FDD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34F621E5" w14:textId="77777777" w:rsidR="00354BAB" w:rsidRPr="00D10EBB" w:rsidRDefault="00354BAB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14:paraId="692A6F21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1BF631B6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14:paraId="4EDDDC19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05181C6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41EC68D7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57EC6C4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B9C0BB2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7C7971DE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54BAB" w14:paraId="57258F55" w14:textId="77777777" w:rsidTr="003B3FDD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bottom w:val="single" w:sz="12" w:space="0" w:color="0070C0"/>
            </w:tcBorders>
            <w:vAlign w:val="center"/>
          </w:tcPr>
          <w:p w14:paraId="3B640073" w14:textId="77777777" w:rsidR="00354BAB" w:rsidRPr="00D10EBB" w:rsidRDefault="00354BAB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tcBorders>
              <w:bottom w:val="single" w:sz="12" w:space="0" w:color="0070C0"/>
            </w:tcBorders>
            <w:vAlign w:val="center"/>
          </w:tcPr>
          <w:p w14:paraId="7E65EB30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26FC7EBC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bottom w:val="single" w:sz="12" w:space="0" w:color="0070C0"/>
            </w:tcBorders>
            <w:vAlign w:val="center"/>
          </w:tcPr>
          <w:p w14:paraId="3F96B429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70C0"/>
            </w:tcBorders>
            <w:vAlign w:val="center"/>
          </w:tcPr>
          <w:p w14:paraId="138A55C6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70C0"/>
            </w:tcBorders>
            <w:vAlign w:val="center"/>
          </w:tcPr>
          <w:p w14:paraId="3D094E58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70C0"/>
            </w:tcBorders>
            <w:vAlign w:val="center"/>
          </w:tcPr>
          <w:p w14:paraId="290F4F66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70C0"/>
            </w:tcBorders>
            <w:vAlign w:val="center"/>
          </w:tcPr>
          <w:p w14:paraId="4B65D631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12" w:space="0" w:color="0070C0"/>
            </w:tcBorders>
            <w:vAlign w:val="center"/>
          </w:tcPr>
          <w:p w14:paraId="1CD70359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54BAB" w14:paraId="4D1DF74C" w14:textId="77777777" w:rsidTr="003B3FDD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56F8A6DD" w14:textId="77777777" w:rsidR="00354BAB" w:rsidRPr="00D10EBB" w:rsidRDefault="00354BAB" w:rsidP="00B721B3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30094F1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85E9734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FDB5B76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D50B934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CDDB2C4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201FEFDB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441788F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5EBAAAD0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54BAB" w14:paraId="481E50EE" w14:textId="77777777" w:rsidTr="003B3FDD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70C0"/>
            </w:tcBorders>
            <w:vAlign w:val="center"/>
          </w:tcPr>
          <w:p w14:paraId="11A50497" w14:textId="77777777" w:rsidR="00354BAB" w:rsidRPr="00D10EBB" w:rsidRDefault="00354BAB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tcBorders>
              <w:top w:val="single" w:sz="12" w:space="0" w:color="0070C0"/>
            </w:tcBorders>
            <w:vAlign w:val="center"/>
          </w:tcPr>
          <w:p w14:paraId="635557CC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5C162405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12" w:space="0" w:color="0070C0"/>
            </w:tcBorders>
            <w:vAlign w:val="center"/>
          </w:tcPr>
          <w:p w14:paraId="5870B7C5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70C0"/>
            </w:tcBorders>
            <w:vAlign w:val="center"/>
          </w:tcPr>
          <w:p w14:paraId="7746E63E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70C0"/>
            </w:tcBorders>
            <w:vAlign w:val="center"/>
          </w:tcPr>
          <w:p w14:paraId="75FBC504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70C0"/>
            </w:tcBorders>
            <w:vAlign w:val="center"/>
          </w:tcPr>
          <w:p w14:paraId="56C22B41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70C0"/>
            </w:tcBorders>
            <w:vAlign w:val="center"/>
          </w:tcPr>
          <w:p w14:paraId="72023FBE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0070C0"/>
            </w:tcBorders>
            <w:vAlign w:val="center"/>
          </w:tcPr>
          <w:p w14:paraId="5B5441C6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54BAB" w14:paraId="2725BB9E" w14:textId="77777777" w:rsidTr="003B3FDD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4E13A7A2" w14:textId="77777777" w:rsidR="00354BAB" w:rsidRPr="00D10EBB" w:rsidRDefault="00354BAB" w:rsidP="00B721B3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14:paraId="33686FF4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489BAE0B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14:paraId="1770C400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C1BEBF8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6387D3C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0292F1B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700DD26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3730D971" w14:textId="77777777" w:rsidR="00354BAB" w:rsidRPr="00D10EBB" w:rsidRDefault="00354BAB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7CE098B0" w14:textId="6EB49632" w:rsidR="00010E44" w:rsidRPr="00DE41F8" w:rsidRDefault="00922D6C" w:rsidP="00010E44">
      <w:pPr>
        <w:rPr>
          <w:sz w:val="14"/>
        </w:rPr>
        <w:sectPr w:rsidR="00010E44" w:rsidRPr="00DE41F8" w:rsidSect="00010E44">
          <w:headerReference w:type="default" r:id="rId13"/>
          <w:pgSz w:w="16839" w:h="11907" w:orient="landscape" w:code="9"/>
          <w:pgMar w:top="638" w:right="720" w:bottom="720" w:left="720" w:header="284" w:footer="709" w:gutter="0"/>
          <w:cols w:space="720"/>
          <w:docGrid w:linePitch="360"/>
        </w:sectPr>
      </w:pPr>
      <w:r w:rsidRPr="00922D6C">
        <w:rPr>
          <w:b/>
          <w:color w:val="FF0000"/>
          <w:sz w:val="14"/>
        </w:rPr>
        <w:t>Chybějící nebo neúplné slovní zdůvodnění nákladů je důvodem k </w:t>
      </w:r>
      <w:r w:rsidR="00281653">
        <w:rPr>
          <w:b/>
          <w:color w:val="FF0000"/>
          <w:sz w:val="14"/>
        </w:rPr>
        <w:t>vyřazení návrhu projektu z VES19</w:t>
      </w:r>
      <w:r>
        <w:rPr>
          <w:sz w:val="1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</w:t>
      </w:r>
      <w:r w:rsidR="00010E44" w:rsidRPr="00F125C0">
        <w:rPr>
          <w:sz w:val="14"/>
        </w:rPr>
        <w:t>Ve</w:t>
      </w:r>
      <w:r>
        <w:rPr>
          <w:sz w:val="14"/>
        </w:rPr>
        <w:t xml:space="preserve"> slovním</w:t>
      </w:r>
      <w:r w:rsidR="00010E44" w:rsidRPr="00F125C0">
        <w:rPr>
          <w:sz w:val="14"/>
        </w:rPr>
        <w:t xml:space="preserve"> zdůvodnění jednotlivých položek uznaných nákladů projektu </w:t>
      </w:r>
      <w:proofErr w:type="spellStart"/>
      <w:r w:rsidR="00010E44" w:rsidRPr="00F125C0">
        <w:rPr>
          <w:sz w:val="14"/>
        </w:rPr>
        <w:t>VaVaI</w:t>
      </w:r>
      <w:proofErr w:type="spellEnd"/>
      <w:r w:rsidR="00010E44"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 w:rsidR="00010E44">
        <w:rPr>
          <w:sz w:val="14"/>
        </w:rPr>
        <w:t xml:space="preserve"> </w:t>
      </w:r>
      <w:r w:rsidR="00010E44" w:rsidRPr="00DE41F8">
        <w:rPr>
          <w:b/>
          <w:color w:val="FF0000"/>
          <w:sz w:val="14"/>
        </w:rPr>
        <w:t>Pozor! Nutná shoda s </w:t>
      </w:r>
      <w:proofErr w:type="spellStart"/>
      <w:r w:rsidR="00010E44" w:rsidRPr="00DE41F8">
        <w:rPr>
          <w:b/>
          <w:color w:val="FF0000"/>
          <w:sz w:val="14"/>
        </w:rPr>
        <w:t>excelovskou</w:t>
      </w:r>
      <w:proofErr w:type="spellEnd"/>
      <w:r w:rsidR="00010E44" w:rsidRPr="00DE41F8">
        <w:rPr>
          <w:b/>
          <w:color w:val="FF0000"/>
          <w:sz w:val="14"/>
        </w:rPr>
        <w:t xml:space="preserve"> tabulkou návrhu rozpočtu (bude posuzováno v rámci formální správnosti návrhu projektu</w:t>
      </w:r>
      <w:r>
        <w:rPr>
          <w:b/>
          <w:color w:val="FF0000"/>
          <w:sz w:val="14"/>
        </w:rPr>
        <w:t>)</w:t>
      </w:r>
    </w:p>
    <w:p w14:paraId="4F4E8901" w14:textId="33FFED8C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účastníka1 projektu </w:t>
      </w:r>
      <w:r w:rsidR="00922D6C">
        <w:t>–</w:t>
      </w:r>
      <w:r>
        <w:t xml:space="preserve"> </w:t>
      </w:r>
      <w:r w:rsidR="00922D6C">
        <w:t>slovní zdůvodnění</w:t>
      </w:r>
      <w:r>
        <w:t xml:space="preserve">… </w:t>
      </w:r>
      <w:r w:rsidRPr="003E29E7">
        <w:rPr>
          <w:b w:val="0"/>
          <w:color w:val="auto"/>
          <w:sz w:val="20"/>
        </w:rPr>
        <w:t>(</w:t>
      </w:r>
      <w:r w:rsidRPr="00922D6C">
        <w:rPr>
          <w:color w:val="auto"/>
        </w:rPr>
        <w:t xml:space="preserve">název </w:t>
      </w:r>
      <w:r w:rsidR="00922D6C" w:rsidRPr="00922D6C">
        <w:rPr>
          <w:color w:val="auto"/>
        </w:rPr>
        <w:t>dalšího účastníka</w:t>
      </w:r>
      <w:r w:rsidR="00083436">
        <w:rPr>
          <w:color w:val="auto"/>
        </w:rPr>
        <w:t xml:space="preserve"> projektu</w:t>
      </w:r>
      <w:r w:rsidRPr="00922D6C">
        <w:rPr>
          <w:color w:val="auto"/>
        </w:rPr>
        <w:t>)</w:t>
      </w:r>
    </w:p>
    <w:p w14:paraId="12EAC8F4" w14:textId="253B6EB9" w:rsidR="00010E44" w:rsidRPr="00DE41F8" w:rsidRDefault="00922D6C" w:rsidP="00010E44">
      <w:pPr>
        <w:rPr>
          <w:sz w:val="14"/>
        </w:rPr>
      </w:pPr>
      <w:r w:rsidRPr="00922D6C">
        <w:rPr>
          <w:b/>
          <w:color w:val="FF0000"/>
          <w:sz w:val="14"/>
        </w:rPr>
        <w:t>Chybějící nebo neúplné slovní zdůvodnění nákladů je důvodem k vyřazení návrhu projektu z VES1</w:t>
      </w:r>
      <w:r w:rsidR="00281653">
        <w:rPr>
          <w:b/>
          <w:color w:val="FF0000"/>
          <w:sz w:val="14"/>
        </w:rPr>
        <w:t>9</w:t>
      </w:r>
      <w:r>
        <w:rPr>
          <w:b/>
          <w:color w:val="FF0000"/>
          <w:sz w:val="14"/>
        </w:rPr>
        <w:t xml:space="preserve">.                                                                                                                                                                                                                             </w:t>
      </w:r>
      <w:r w:rsidR="00010E44" w:rsidRPr="00F125C0">
        <w:rPr>
          <w:sz w:val="14"/>
        </w:rPr>
        <w:t xml:space="preserve">Ve </w:t>
      </w:r>
      <w:r>
        <w:rPr>
          <w:sz w:val="14"/>
        </w:rPr>
        <w:t xml:space="preserve">slovním </w:t>
      </w:r>
      <w:r w:rsidR="00010E44" w:rsidRPr="00F125C0">
        <w:rPr>
          <w:sz w:val="14"/>
        </w:rPr>
        <w:t xml:space="preserve">zdůvodnění jednotlivých položek uznaných nákladů projektu </w:t>
      </w:r>
      <w:proofErr w:type="spellStart"/>
      <w:r w:rsidR="00010E44" w:rsidRPr="00F125C0">
        <w:rPr>
          <w:sz w:val="14"/>
        </w:rPr>
        <w:t>VaVaI</w:t>
      </w:r>
      <w:proofErr w:type="spellEnd"/>
      <w:r w:rsidR="00010E44"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 w:rsidR="00010E44">
        <w:rPr>
          <w:sz w:val="14"/>
        </w:rPr>
        <w:t xml:space="preserve"> </w:t>
      </w:r>
      <w:r w:rsidR="00010E44" w:rsidRPr="00DE41F8">
        <w:rPr>
          <w:b/>
          <w:color w:val="FF0000"/>
          <w:sz w:val="14"/>
        </w:rPr>
        <w:t xml:space="preserve">Pozor! Nutná </w:t>
      </w:r>
      <w:r w:rsidR="000D0E4D">
        <w:rPr>
          <w:b/>
          <w:color w:val="FF0000"/>
          <w:sz w:val="14"/>
        </w:rPr>
        <w:t xml:space="preserve">číselná </w:t>
      </w:r>
      <w:r w:rsidR="00010E44" w:rsidRPr="00DE41F8">
        <w:rPr>
          <w:b/>
          <w:color w:val="FF0000"/>
          <w:sz w:val="14"/>
        </w:rPr>
        <w:t>shoda s </w:t>
      </w:r>
      <w:proofErr w:type="spellStart"/>
      <w:r w:rsidR="00010E44" w:rsidRPr="00DE41F8">
        <w:rPr>
          <w:b/>
          <w:color w:val="FF0000"/>
          <w:sz w:val="14"/>
        </w:rPr>
        <w:t>excelovskou</w:t>
      </w:r>
      <w:proofErr w:type="spellEnd"/>
      <w:r w:rsidR="00010E44" w:rsidRPr="00DE41F8">
        <w:rPr>
          <w:b/>
          <w:color w:val="FF0000"/>
          <w:sz w:val="14"/>
        </w:rPr>
        <w:t xml:space="preserve"> tabulkou návrhu rozpočtu (bude posuzováno v rámci formální správnosti návrhu projektu</w:t>
      </w:r>
      <w:r w:rsidR="0067229F">
        <w:rPr>
          <w:b/>
          <w:color w:val="FF0000"/>
          <w:sz w:val="14"/>
        </w:rPr>
        <w:t>)</w:t>
      </w:r>
    </w:p>
    <w:tbl>
      <w:tblPr>
        <w:tblStyle w:val="Svtltabulkasmkou1zvraznn61"/>
        <w:tblW w:w="4512" w:type="pct"/>
        <w:tblLook w:val="04A0" w:firstRow="1" w:lastRow="0" w:firstColumn="1" w:lastColumn="0" w:noHBand="0" w:noVBand="1"/>
      </w:tblPr>
      <w:tblGrid>
        <w:gridCol w:w="1556"/>
        <w:gridCol w:w="1542"/>
        <w:gridCol w:w="1545"/>
        <w:gridCol w:w="1541"/>
        <w:gridCol w:w="1541"/>
        <w:gridCol w:w="1541"/>
        <w:gridCol w:w="1541"/>
        <w:gridCol w:w="1541"/>
        <w:gridCol w:w="1539"/>
      </w:tblGrid>
      <w:tr w:rsidR="00B5439E" w14:paraId="3D975FC1" w14:textId="77777777" w:rsidTr="00B5439E">
        <w:trPr>
          <w:gridAfter w:val="8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40" w:type="pct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vAlign w:val="center"/>
          </w:tcPr>
          <w:p w14:paraId="542BE718" w14:textId="1BECBEEE" w:rsidR="00B5439E" w:rsidRPr="00D10EBB" w:rsidRDefault="008E002C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  <w:r>
              <w:rPr>
                <w:sz w:val="16"/>
                <w:szCs w:val="16"/>
              </w:rPr>
              <w:t xml:space="preserve"> v tis. Kč</w:t>
            </w:r>
          </w:p>
        </w:tc>
      </w:tr>
      <w:tr w:rsidR="003B3FDD" w14:paraId="6308CB57" w14:textId="77777777" w:rsidTr="003B3FD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vAlign w:val="center"/>
          </w:tcPr>
          <w:p w14:paraId="73414A99" w14:textId="77777777" w:rsidR="00B5439E" w:rsidRPr="00D10EBB" w:rsidRDefault="00B5439E" w:rsidP="00010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2AD7C778" w14:textId="17CF1293" w:rsidR="00B5439E" w:rsidRPr="00D10EBB" w:rsidRDefault="00B5439E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10" w:type="pct"/>
            <w:gridSpan w:val="2"/>
            <w:vAlign w:val="center"/>
          </w:tcPr>
          <w:p w14:paraId="330C120C" w14:textId="2282ECA8" w:rsidR="00B5439E" w:rsidRPr="00D10EBB" w:rsidRDefault="00B5439E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110" w:type="pct"/>
            <w:gridSpan w:val="2"/>
            <w:vAlign w:val="center"/>
          </w:tcPr>
          <w:p w14:paraId="711D2CD3" w14:textId="6EFE584E" w:rsidR="00B5439E" w:rsidRPr="00D10EBB" w:rsidRDefault="00B5439E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110" w:type="pct"/>
            <w:gridSpan w:val="2"/>
            <w:vAlign w:val="center"/>
          </w:tcPr>
          <w:p w14:paraId="074D8C06" w14:textId="316BCD50" w:rsidR="00B5439E" w:rsidRPr="00D10EBB" w:rsidRDefault="00B5439E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B5439E" w14:paraId="2C80E856" w14:textId="77777777" w:rsidTr="003B3FDD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vAlign w:val="center"/>
          </w:tcPr>
          <w:p w14:paraId="76016CF8" w14:textId="77777777" w:rsidR="00B5439E" w:rsidRPr="00D10EBB" w:rsidRDefault="00B5439E" w:rsidP="00B72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3DAD8D3" w14:textId="035A5856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14:paraId="7DBCC8C7" w14:textId="3BFB9E3B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14:paraId="4E6F67FD" w14:textId="3EF1FFBF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5" w:type="pct"/>
            <w:vAlign w:val="center"/>
          </w:tcPr>
          <w:p w14:paraId="22F52BC1" w14:textId="64ED12B5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14:paraId="329C5299" w14:textId="75F39F2A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5" w:type="pct"/>
            <w:vAlign w:val="center"/>
          </w:tcPr>
          <w:p w14:paraId="32197600" w14:textId="1E2E004D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14:paraId="15D09D3E" w14:textId="65CE4F21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4" w:type="pct"/>
            <w:vAlign w:val="center"/>
          </w:tcPr>
          <w:p w14:paraId="7F2D12AF" w14:textId="36BE97EE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B5439E" w14:paraId="3FB8453B" w14:textId="77777777" w:rsidTr="003B3F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636DBB9E" w14:textId="77777777" w:rsidR="00B5439E" w:rsidRPr="00D10EBB" w:rsidRDefault="00B5439E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14:paraId="062AAFE3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2EAA58BB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81AB96D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14486CFB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9899F9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6FBD4058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4A5A68E7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0977465B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5439E" w14:paraId="7D70C068" w14:textId="77777777" w:rsidTr="003B3F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1B44C1FA" w14:textId="77777777" w:rsidR="00B5439E" w:rsidRPr="00D10EBB" w:rsidRDefault="00B5439E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14:paraId="40D5BD1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62C4F97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9A44F8F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6F8CF34B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D5E75F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BE13A8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A905D04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5F4D06A4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5439E" w14:paraId="1B7D4B7D" w14:textId="77777777" w:rsidTr="003B3F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69924D37" w14:textId="77777777" w:rsidR="00B5439E" w:rsidRPr="00D10EBB" w:rsidRDefault="00B5439E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14:paraId="688E2FCA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31CC3FDC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3BAAED8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BD258BB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FA2C39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62375B63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0B9E0C0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75EFDBEC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5439E" w14:paraId="51A82D4D" w14:textId="77777777" w:rsidTr="003B3F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0460DB94" w14:textId="77777777" w:rsidR="00B5439E" w:rsidRPr="00D10EBB" w:rsidRDefault="00B5439E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14:paraId="308E78DB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64BF33A9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162DCCE3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619E8EB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B097203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1467B3A3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69631FD2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1AC8B08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5439E" w14:paraId="4F9DCD16" w14:textId="77777777" w:rsidTr="003B3F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3BDEBEE9" w14:textId="77777777" w:rsidR="00B5439E" w:rsidRPr="00D10EBB" w:rsidRDefault="00B5439E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14:paraId="6F8A92C1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322CEB61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04EA60F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64453B4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4F00FF78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455888A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10641032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69CDFD97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5439E" w14:paraId="5B9A148F" w14:textId="77777777" w:rsidTr="003B3F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bottom w:val="single" w:sz="12" w:space="0" w:color="00B050"/>
            </w:tcBorders>
            <w:vAlign w:val="center"/>
          </w:tcPr>
          <w:p w14:paraId="73D19BAE" w14:textId="77777777" w:rsidR="00B5439E" w:rsidRPr="00D10EBB" w:rsidRDefault="00B5439E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14:paraId="2B9BD6D4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14:paraId="148D40FC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14:paraId="0A02BF58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14:paraId="26734480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14:paraId="2F179873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14:paraId="3740453A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14:paraId="37AC868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12" w:space="0" w:color="00B050"/>
            </w:tcBorders>
            <w:vAlign w:val="center"/>
          </w:tcPr>
          <w:p w14:paraId="70B2D02C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5439E" w14:paraId="2308D9AF" w14:textId="77777777" w:rsidTr="003B3F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4113911C" w14:textId="77777777" w:rsidR="00B5439E" w:rsidRPr="00D10EBB" w:rsidRDefault="00B5439E" w:rsidP="00B721B3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1ED1D4AC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72D87DE1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76620A29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A2CB69D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10667849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4621346D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02E52460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BB12422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5439E" w14:paraId="7E1DF004" w14:textId="77777777" w:rsidTr="003B3F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B050"/>
            </w:tcBorders>
            <w:vAlign w:val="center"/>
          </w:tcPr>
          <w:p w14:paraId="2593C44D" w14:textId="77777777" w:rsidR="00B5439E" w:rsidRPr="00D10EBB" w:rsidRDefault="00B5439E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14:paraId="54D2FB7E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14:paraId="3D06E7B1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14:paraId="4CF33FC0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14:paraId="2AE18969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14:paraId="296140C3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14:paraId="12FE347C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14:paraId="3D304300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00B050"/>
            </w:tcBorders>
            <w:vAlign w:val="center"/>
          </w:tcPr>
          <w:p w14:paraId="7F873B8D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5439E" w14:paraId="168C7B53" w14:textId="77777777" w:rsidTr="003B3FD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5D8DC90E" w14:textId="77777777" w:rsidR="00B5439E" w:rsidRPr="00D10EBB" w:rsidRDefault="00B5439E" w:rsidP="00B721B3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14:paraId="23503B1D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57F8838D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3DBA504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4C5680C4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D96B1DA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931B916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3964002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46225D59" w14:textId="77777777" w:rsidR="00B5439E" w:rsidRPr="00D10EBB" w:rsidRDefault="00B5439E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2049859" w14:textId="77777777" w:rsidR="00010E44" w:rsidRDefault="00010E44" w:rsidP="00010E44">
      <w:pPr>
        <w:keepNext/>
        <w:keepLines/>
        <w:spacing w:before="2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8"/>
        </w:rPr>
        <w:sectPr w:rsid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14:paraId="2BC502F7" w14:textId="3693AF16" w:rsidR="00010E44" w:rsidRPr="00010E44" w:rsidRDefault="00010E44" w:rsidP="00010E44">
      <w:pPr>
        <w:pStyle w:val="Nadpis21"/>
        <w:numPr>
          <w:ilvl w:val="1"/>
          <w:numId w:val="15"/>
        </w:numPr>
        <w:ind w:left="709" w:hanging="709"/>
        <w:rPr>
          <w:color w:val="auto"/>
        </w:rPr>
      </w:pPr>
      <w:r w:rsidRPr="00010E44">
        <w:lastRenderedPageBreak/>
        <w:t>Náklady dalšího účastníka</w:t>
      </w:r>
      <w:r w:rsidR="00872439">
        <w:t xml:space="preserve"> </w:t>
      </w:r>
      <w:r w:rsidRPr="00010E44">
        <w:t xml:space="preserve">2 </w:t>
      </w:r>
      <w:r w:rsidR="00922D6C">
        <w:t>– slovní zdůvodnění</w:t>
      </w:r>
      <w:r w:rsidR="008E002C">
        <w:t xml:space="preserve"> …</w:t>
      </w:r>
      <w:r w:rsidRPr="00010E44">
        <w:rPr>
          <w:color w:val="auto"/>
        </w:rPr>
        <w:t xml:space="preserve">(název </w:t>
      </w:r>
      <w:r w:rsidR="00922D6C">
        <w:rPr>
          <w:color w:val="auto"/>
        </w:rPr>
        <w:t>dalšího účastníka</w:t>
      </w:r>
      <w:r w:rsidR="00083436">
        <w:rPr>
          <w:color w:val="auto"/>
        </w:rPr>
        <w:t xml:space="preserve"> projektu</w:t>
      </w:r>
      <w:r w:rsidRPr="00010E44">
        <w:rPr>
          <w:color w:val="auto"/>
        </w:rPr>
        <w:t>)</w:t>
      </w:r>
    </w:p>
    <w:tbl>
      <w:tblPr>
        <w:tblStyle w:val="Svtltabulkasmkou1zvraznn514"/>
        <w:tblpPr w:leftFromText="141" w:rightFromText="141" w:vertAnchor="text" w:tblpY="505"/>
        <w:tblW w:w="4512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56"/>
        <w:gridCol w:w="1542"/>
        <w:gridCol w:w="1545"/>
        <w:gridCol w:w="1541"/>
        <w:gridCol w:w="1541"/>
        <w:gridCol w:w="1541"/>
        <w:gridCol w:w="1541"/>
        <w:gridCol w:w="1541"/>
        <w:gridCol w:w="1539"/>
      </w:tblGrid>
      <w:tr w:rsidR="003B3FDD" w:rsidRPr="00010E44" w14:paraId="798C30F8" w14:textId="77777777" w:rsidTr="003B3FDD">
        <w:trPr>
          <w:gridAfter w:val="8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40" w:type="pct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vAlign w:val="center"/>
          </w:tcPr>
          <w:p w14:paraId="400F8F07" w14:textId="23E81B22" w:rsidR="003B3FDD" w:rsidRPr="00010E44" w:rsidRDefault="008E002C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  <w:r>
              <w:rPr>
                <w:sz w:val="16"/>
                <w:szCs w:val="16"/>
              </w:rPr>
              <w:t xml:space="preserve"> v tis. Kč</w:t>
            </w:r>
          </w:p>
        </w:tc>
      </w:tr>
      <w:tr w:rsidR="003B3FDD" w:rsidRPr="00010E44" w14:paraId="71B1E878" w14:textId="77777777" w:rsidTr="008E002C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</w:tcPr>
          <w:p w14:paraId="123F8A57" w14:textId="77777777" w:rsidR="003B3FDD" w:rsidRPr="00010E44" w:rsidRDefault="003B3FDD" w:rsidP="00010E44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tcBorders>
              <w:top w:val="single" w:sz="12" w:space="0" w:color="002060"/>
            </w:tcBorders>
            <w:vAlign w:val="center"/>
          </w:tcPr>
          <w:p w14:paraId="2AAAE2FB" w14:textId="4F824951" w:rsidR="003B3FDD" w:rsidRPr="00010E44" w:rsidRDefault="003B3FD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10" w:type="pct"/>
            <w:gridSpan w:val="2"/>
            <w:tcBorders>
              <w:top w:val="single" w:sz="12" w:space="0" w:color="002060"/>
            </w:tcBorders>
            <w:vAlign w:val="center"/>
          </w:tcPr>
          <w:p w14:paraId="78D27393" w14:textId="3B6AED93" w:rsidR="003B3FDD" w:rsidRPr="00010E44" w:rsidRDefault="003B3FD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110" w:type="pct"/>
            <w:gridSpan w:val="2"/>
            <w:tcBorders>
              <w:top w:val="single" w:sz="12" w:space="0" w:color="002060"/>
            </w:tcBorders>
            <w:vAlign w:val="center"/>
          </w:tcPr>
          <w:p w14:paraId="3CA8B7AD" w14:textId="10AA3BF7" w:rsidR="003B3FDD" w:rsidRPr="00010E44" w:rsidRDefault="003B3FD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109" w:type="pct"/>
            <w:gridSpan w:val="2"/>
            <w:tcBorders>
              <w:top w:val="single" w:sz="12" w:space="0" w:color="002060"/>
            </w:tcBorders>
            <w:vAlign w:val="center"/>
          </w:tcPr>
          <w:p w14:paraId="2F9B49A1" w14:textId="249CBB67" w:rsidR="003B3FDD" w:rsidRPr="00010E44" w:rsidRDefault="003B3FD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3B3FDD" w:rsidRPr="00010E44" w14:paraId="1697600C" w14:textId="77777777" w:rsidTr="003B3FDD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</w:tcPr>
          <w:p w14:paraId="33795FA6" w14:textId="77777777" w:rsidR="003B3FDD" w:rsidRPr="00010E44" w:rsidRDefault="003B3FDD" w:rsidP="00B721B3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171C9C1D" w14:textId="6BB3C656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tcBorders>
              <w:top w:val="single" w:sz="12" w:space="0" w:color="002060"/>
            </w:tcBorders>
            <w:vAlign w:val="center"/>
          </w:tcPr>
          <w:p w14:paraId="3F9DCDBE" w14:textId="6ACCB5DE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23EAB742" w14:textId="4A6A03C1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7E853285" w14:textId="601ED190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56F00676" w14:textId="195A61F9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5134B74E" w14:textId="3B6D4D12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6E690E63" w14:textId="6B328D8B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4" w:type="pct"/>
            <w:tcBorders>
              <w:top w:val="single" w:sz="12" w:space="0" w:color="002060"/>
            </w:tcBorders>
            <w:vAlign w:val="center"/>
          </w:tcPr>
          <w:p w14:paraId="4F59F11D" w14:textId="0D6CFDD1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3B3FDD" w:rsidRPr="00010E44" w14:paraId="7EFB9510" w14:textId="77777777" w:rsidTr="003B3FD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5130399B" w14:textId="77777777" w:rsidR="003B3FDD" w:rsidRPr="00010E44" w:rsidRDefault="003B3FDD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14:paraId="29AA4800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0498E884" w14:textId="28B94C77" w:rsidR="003B3FDD" w:rsidRPr="00010E44" w:rsidRDefault="003B3FDD" w:rsidP="00CE7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91CD27C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61C3EAA3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340D5857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F02D55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AC0A090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3ADC8250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B3FDD" w:rsidRPr="00010E44" w14:paraId="151754CE" w14:textId="77777777" w:rsidTr="003B3FD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149293C1" w14:textId="6DD1B4E1" w:rsidR="003B3FDD" w:rsidRPr="00010E44" w:rsidRDefault="003B3FDD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14:paraId="163DD03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5C6ACF7C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8A6B6A5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EB98F4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FBBD2D2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3938559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D6F96F9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1CFFC106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B3FDD" w:rsidRPr="00010E44" w14:paraId="127E2CF2" w14:textId="77777777" w:rsidTr="003B3FD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3B1D11D1" w14:textId="77777777" w:rsidR="003B3FDD" w:rsidRPr="00010E44" w:rsidRDefault="003B3FDD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14:paraId="77A407BD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6AC9DD43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D3A3A11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1DD27937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E81010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6125A44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91DB6ED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73FF5BDD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B3FDD" w:rsidRPr="00010E44" w14:paraId="64A1EB76" w14:textId="77777777" w:rsidTr="003B3FD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1A6CF1D7" w14:textId="77777777" w:rsidR="003B3FDD" w:rsidRPr="00010E44" w:rsidRDefault="003B3FDD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14:paraId="0278D943" w14:textId="170C77AC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71338553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608EC4E1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6023C2BA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56F2555A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9C13A3C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4E3CFC8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62A73081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B3FDD" w:rsidRPr="00010E44" w14:paraId="2F9BC056" w14:textId="77777777" w:rsidTr="003B3FD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32D2EB4E" w14:textId="77777777" w:rsidR="003B3FDD" w:rsidRPr="00010E44" w:rsidRDefault="003B3FDD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14:paraId="7040FA17" w14:textId="5457B01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07C73B7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142236C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6155A71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DF935A4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4C8BB0AA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26054CAA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345AE69B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B3FDD" w:rsidRPr="00010E44" w14:paraId="6640D97D" w14:textId="77777777" w:rsidTr="003B3FD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bottom w:val="single" w:sz="12" w:space="0" w:color="002060"/>
            </w:tcBorders>
            <w:vAlign w:val="center"/>
          </w:tcPr>
          <w:p w14:paraId="052E8208" w14:textId="77777777" w:rsidR="003B3FDD" w:rsidRPr="00010E44" w:rsidRDefault="003B3FDD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tcBorders>
              <w:bottom w:val="single" w:sz="12" w:space="0" w:color="002060"/>
            </w:tcBorders>
            <w:vAlign w:val="center"/>
          </w:tcPr>
          <w:p w14:paraId="4A4FD715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2060"/>
            </w:tcBorders>
            <w:vAlign w:val="center"/>
          </w:tcPr>
          <w:p w14:paraId="73FB10F3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2060"/>
            </w:tcBorders>
            <w:vAlign w:val="center"/>
          </w:tcPr>
          <w:p w14:paraId="01C62FB2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2060"/>
            </w:tcBorders>
            <w:vAlign w:val="center"/>
          </w:tcPr>
          <w:p w14:paraId="2B20650E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2060"/>
            </w:tcBorders>
            <w:vAlign w:val="center"/>
          </w:tcPr>
          <w:p w14:paraId="14D19612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2060"/>
            </w:tcBorders>
            <w:vAlign w:val="center"/>
          </w:tcPr>
          <w:p w14:paraId="4776DBB3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2" w:space="0" w:color="002060"/>
            </w:tcBorders>
            <w:vAlign w:val="center"/>
          </w:tcPr>
          <w:p w14:paraId="35D72D7B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12" w:space="0" w:color="002060"/>
            </w:tcBorders>
            <w:vAlign w:val="center"/>
          </w:tcPr>
          <w:p w14:paraId="1AF89E27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B3FDD" w:rsidRPr="00010E44" w14:paraId="42924DB3" w14:textId="77777777" w:rsidTr="003B3FD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60E4800D" w14:textId="77777777" w:rsidR="003B3FDD" w:rsidRPr="00010E44" w:rsidRDefault="003B3FDD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796E1DD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263B1AE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5A4243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750F5C07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694A5BE5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64B45AF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7613DDAC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732C050B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B3FDD" w:rsidRPr="00010E44" w14:paraId="3DDF0498" w14:textId="77777777" w:rsidTr="003B3FD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2060"/>
            </w:tcBorders>
            <w:vAlign w:val="center"/>
          </w:tcPr>
          <w:p w14:paraId="01BBB4B0" w14:textId="77777777" w:rsidR="003B3FDD" w:rsidRPr="00010E44" w:rsidRDefault="003B3FDD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1FF220AE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2060"/>
            </w:tcBorders>
            <w:vAlign w:val="center"/>
          </w:tcPr>
          <w:p w14:paraId="26DC846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74D16C44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213353A8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491D1DAF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7D08B19D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12" w:space="0" w:color="002060"/>
            </w:tcBorders>
            <w:vAlign w:val="center"/>
          </w:tcPr>
          <w:p w14:paraId="5192DB94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002060"/>
            </w:tcBorders>
            <w:vAlign w:val="center"/>
          </w:tcPr>
          <w:p w14:paraId="09FEAD3D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B3FDD" w:rsidRPr="00010E44" w14:paraId="0587D099" w14:textId="77777777" w:rsidTr="003B3FD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2FC012B3" w14:textId="77777777" w:rsidR="003B3FDD" w:rsidRPr="00010E44" w:rsidRDefault="003B3FDD" w:rsidP="00B721B3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14:paraId="25645747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14:paraId="15750215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44DD9773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407FCFC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4180F9BB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BF95EE4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78BA1024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150A2194" w14:textId="77777777" w:rsidR="003B3FDD" w:rsidRPr="00010E44" w:rsidRDefault="003B3FDD" w:rsidP="00B72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615814A3" w14:textId="2BC28B70" w:rsidR="00010E44" w:rsidRPr="008E002C" w:rsidRDefault="008E002C" w:rsidP="008E002C">
      <w:pPr>
        <w:spacing w:line="240" w:lineRule="auto"/>
        <w:rPr>
          <w:rFonts w:cstheme="minorHAnsi"/>
          <w:sz w:val="14"/>
        </w:rPr>
      </w:pPr>
      <w:r w:rsidRPr="008E002C">
        <w:rPr>
          <w:rFonts w:cstheme="minorHAnsi"/>
          <w:b/>
          <w:color w:val="FF0000"/>
          <w:sz w:val="14"/>
        </w:rPr>
        <w:t>Chybějící nebo neúplné slovní zdůvodnění nákladů je důvodem k </w:t>
      </w:r>
      <w:r w:rsidR="00281653">
        <w:rPr>
          <w:rFonts w:cstheme="minorHAnsi"/>
          <w:b/>
          <w:color w:val="FF0000"/>
          <w:sz w:val="14"/>
        </w:rPr>
        <w:t>vyřazení návrhu projektu z VES19</w:t>
      </w:r>
      <w:r w:rsidRPr="008E002C">
        <w:rPr>
          <w:rFonts w:cstheme="minorHAnsi"/>
          <w:b/>
          <w:color w:val="FF0000"/>
          <w:sz w:val="14"/>
        </w:rPr>
        <w:t xml:space="preserve">.                                                                                                                                                                                                                             </w:t>
      </w:r>
      <w:r w:rsidR="00010E44" w:rsidRPr="008E002C">
        <w:rPr>
          <w:rFonts w:cstheme="minorHAnsi"/>
          <w:sz w:val="14"/>
        </w:rPr>
        <w:t xml:space="preserve">Ve </w:t>
      </w:r>
      <w:r w:rsidRPr="008E002C">
        <w:rPr>
          <w:rFonts w:cstheme="minorHAnsi"/>
          <w:sz w:val="14"/>
        </w:rPr>
        <w:t xml:space="preserve">slovním </w:t>
      </w:r>
      <w:r w:rsidR="00010E44" w:rsidRPr="008E002C">
        <w:rPr>
          <w:rFonts w:cstheme="minorHAnsi"/>
          <w:sz w:val="14"/>
        </w:rPr>
        <w:t xml:space="preserve">zdůvodnění jednotlivých položek uznaných nákladů projektu </w:t>
      </w:r>
      <w:proofErr w:type="spellStart"/>
      <w:r w:rsidR="00010E44" w:rsidRPr="008E002C">
        <w:rPr>
          <w:rFonts w:cstheme="minorHAnsi"/>
          <w:sz w:val="14"/>
        </w:rPr>
        <w:t>VaVaI</w:t>
      </w:r>
      <w:proofErr w:type="spellEnd"/>
      <w:r w:rsidR="00010E44" w:rsidRPr="008E002C">
        <w:rPr>
          <w:rFonts w:cstheme="minorHAnsi"/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 </w:t>
      </w:r>
      <w:r w:rsidR="00010E44" w:rsidRPr="008E002C">
        <w:rPr>
          <w:rFonts w:cstheme="minorHAnsi"/>
          <w:b/>
          <w:color w:val="FF0000"/>
          <w:sz w:val="14"/>
        </w:rPr>
        <w:t>Pozor! Nutná</w:t>
      </w:r>
      <w:r w:rsidR="0067229F" w:rsidRPr="008E002C">
        <w:rPr>
          <w:rFonts w:cstheme="minorHAnsi"/>
          <w:b/>
          <w:color w:val="FF0000"/>
          <w:sz w:val="14"/>
        </w:rPr>
        <w:t xml:space="preserve"> číselná</w:t>
      </w:r>
      <w:r w:rsidR="00010E44" w:rsidRPr="008E002C">
        <w:rPr>
          <w:rFonts w:cstheme="minorHAnsi"/>
          <w:b/>
          <w:color w:val="FF0000"/>
          <w:sz w:val="14"/>
        </w:rPr>
        <w:t xml:space="preserve"> shoda s </w:t>
      </w:r>
      <w:proofErr w:type="spellStart"/>
      <w:r w:rsidR="00010E44" w:rsidRPr="008E002C">
        <w:rPr>
          <w:rFonts w:cstheme="minorHAnsi"/>
          <w:b/>
          <w:color w:val="FF0000"/>
          <w:sz w:val="14"/>
        </w:rPr>
        <w:t>excelovskou</w:t>
      </w:r>
      <w:proofErr w:type="spellEnd"/>
      <w:r w:rsidR="00010E44" w:rsidRPr="008E002C">
        <w:rPr>
          <w:rFonts w:cstheme="minorHAnsi"/>
          <w:b/>
          <w:color w:val="FF0000"/>
          <w:sz w:val="14"/>
        </w:rPr>
        <w:t xml:space="preserve"> tabulkou návrhu rozpočtu (bude posuzováno v rámci formální správnosti návrhu projektu</w:t>
      </w:r>
      <w:r w:rsidR="0067229F" w:rsidRPr="008E002C">
        <w:rPr>
          <w:rFonts w:cstheme="minorHAnsi"/>
          <w:b/>
          <w:color w:val="FF0000"/>
          <w:sz w:val="14"/>
        </w:rPr>
        <w:t>)</w:t>
      </w:r>
    </w:p>
    <w:p w14:paraId="43B712C6" w14:textId="77777777" w:rsidR="00010E44" w:rsidRDefault="00010E44" w:rsidP="00010E44"/>
    <w:p w14:paraId="2DA13958" w14:textId="77777777" w:rsidR="008E002C" w:rsidRDefault="008E002C" w:rsidP="00010E44"/>
    <w:p w14:paraId="1D21AE40" w14:textId="77777777" w:rsidR="008E002C" w:rsidRDefault="008E002C" w:rsidP="00010E44"/>
    <w:p w14:paraId="30269974" w14:textId="77777777" w:rsidR="008E002C" w:rsidRPr="00010E44" w:rsidRDefault="008E002C" w:rsidP="00010E44">
      <w:pPr>
        <w:sectPr w:rsidR="008E002C" w:rsidRP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14:paraId="584E51A3" w14:textId="400AEF19"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14:paraId="4F9EB208" w14:textId="7F51FAC1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14:paraId="1620B241" w14:textId="359E5759" w:rsidR="00DC1BDC" w:rsidRDefault="00DC1BDC" w:rsidP="00782986">
      <w:pPr>
        <w:jc w:val="both"/>
      </w:pPr>
      <w:r>
        <w:t>…</w:t>
      </w:r>
    </w:p>
    <w:p w14:paraId="7F6316D1" w14:textId="3E895110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14:paraId="176F3A67" w14:textId="1C7C3648" w:rsidR="00DC1BDC" w:rsidRDefault="00DC1BDC" w:rsidP="00782986">
      <w:pPr>
        <w:jc w:val="both"/>
      </w:pPr>
      <w:r>
        <w:t>…</w:t>
      </w:r>
    </w:p>
    <w:p w14:paraId="2120393E" w14:textId="4E125FD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14:paraId="6C40BF5C" w14:textId="4BF58403" w:rsidR="00DC1BDC" w:rsidRDefault="00DC1BDC" w:rsidP="00782986">
      <w:pPr>
        <w:jc w:val="both"/>
      </w:pPr>
      <w:r>
        <w:t>…</w:t>
      </w:r>
    </w:p>
    <w:p w14:paraId="0AFA2356" w14:textId="4D1DBE4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14:paraId="392A57E9" w14:textId="77777777" w:rsidR="00DC1BDC" w:rsidRDefault="00DC1BDC" w:rsidP="00782986">
      <w:pPr>
        <w:jc w:val="both"/>
      </w:pPr>
      <w:r>
        <w:t>…</w:t>
      </w:r>
    </w:p>
    <w:p w14:paraId="287B4BEE" w14:textId="2CBCE96E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 xml:space="preserve">Klasifikace hlavního </w:t>
      </w:r>
      <w:r w:rsidR="005142F2">
        <w:t xml:space="preserve">vědního </w:t>
      </w:r>
      <w:r>
        <w:t>oboru řešení – viz nápověda</w:t>
      </w:r>
    </w:p>
    <w:p w14:paraId="1D1CAB7A" w14:textId="77777777" w:rsidR="00DC1BDC" w:rsidRDefault="00DC1BDC" w:rsidP="00782986">
      <w:pPr>
        <w:jc w:val="both"/>
      </w:pPr>
      <w:r>
        <w:t>Vyberte z dokumentu klasifikace oborů</w:t>
      </w:r>
    </w:p>
    <w:p w14:paraId="6FEB1BC4" w14:textId="6653E37F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 xml:space="preserve">Klasifikace vedlejšího </w:t>
      </w:r>
      <w:r w:rsidR="005142F2">
        <w:t xml:space="preserve">vědního </w:t>
      </w:r>
      <w:r>
        <w:t>oboru řešení – viz nápověda</w:t>
      </w:r>
    </w:p>
    <w:p w14:paraId="2995341A" w14:textId="77777777" w:rsidR="00782986" w:rsidRDefault="00782986" w:rsidP="00782986">
      <w:pPr>
        <w:jc w:val="both"/>
      </w:pPr>
      <w:r>
        <w:t>Vyberte z dokumentu klasifikace oborů</w:t>
      </w:r>
    </w:p>
    <w:p w14:paraId="5BFC93B3" w14:textId="3B4B645E"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 xml:space="preserve">Klasifikace dalšího vedlejšího </w:t>
      </w:r>
      <w:r w:rsidR="005142F2">
        <w:t xml:space="preserve">vědního </w:t>
      </w:r>
      <w:r>
        <w:t>oboru řešení – viz nápověda</w:t>
      </w:r>
    </w:p>
    <w:p w14:paraId="03BB1418" w14:textId="77777777" w:rsidR="00DC1BDC" w:rsidRDefault="00782986" w:rsidP="00782986">
      <w:pPr>
        <w:jc w:val="both"/>
      </w:pPr>
      <w:r>
        <w:t>Vyberte z dokumentu klasifikace oborů</w:t>
      </w:r>
    </w:p>
    <w:p w14:paraId="3AFE9CEF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681"/>
      </w:tblGrid>
      <w:tr w:rsidR="00782986" w:rsidRPr="00782986" w14:paraId="3FB05F0C" w14:textId="77777777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54D749D9" w14:textId="77777777" w:rsidR="00782986" w:rsidRPr="009B0FC7" w:rsidRDefault="00782986" w:rsidP="00782986">
            <w:pPr>
              <w:jc w:val="center"/>
              <w:rPr>
                <w:bCs w:val="0"/>
                <w:strike/>
              </w:rPr>
            </w:pPr>
            <w:r w:rsidRPr="009B0FC7">
              <w:rPr>
                <w:strike/>
              </w:rPr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6238FF8B" w14:textId="77777777" w:rsidR="00782986" w:rsidRPr="009B0FC7" w:rsidRDefault="00782986" w:rsidP="00782986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</w:pPr>
            <w:r w:rsidRPr="009B0FC7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9B0FC7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>CEP</w:t>
            </w:r>
            <w:proofErr w:type="gramEnd"/>
            <w:r w:rsidRPr="009B0FC7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 xml:space="preserve"> jsou upraveny tak, aby byly zveřejnitelné.</w:t>
            </w:r>
          </w:p>
        </w:tc>
      </w:tr>
      <w:tr w:rsidR="00782986" w:rsidRPr="00782986" w14:paraId="41995763" w14:textId="77777777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6C3B2A3F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34D09964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14:paraId="6BA435E8" w14:textId="77777777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BA4470" w14:textId="77777777" w:rsidR="00782986" w:rsidRPr="009B0FC7" w:rsidRDefault="00782986" w:rsidP="00782986">
            <w:pPr>
              <w:jc w:val="center"/>
              <w:rPr>
                <w:bCs w:val="0"/>
                <w:strike/>
              </w:rPr>
            </w:pPr>
            <w:r w:rsidRPr="009B0FC7">
              <w:rPr>
                <w:strike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EE03D80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9B0FC7">
              <w:rPr>
                <w:strike/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</w:t>
            </w: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.</w:t>
            </w:r>
          </w:p>
        </w:tc>
      </w:tr>
    </w:tbl>
    <w:p w14:paraId="15B50064" w14:textId="77777777" w:rsidR="00782986" w:rsidRDefault="00782986" w:rsidP="00782986">
      <w:pPr>
        <w:tabs>
          <w:tab w:val="left" w:pos="4035"/>
        </w:tabs>
      </w:pPr>
    </w:p>
    <w:p w14:paraId="27DEFFD8" w14:textId="3109B672" w:rsidR="00A6019D" w:rsidRDefault="00A6019D" w:rsidP="00A6019D">
      <w:pPr>
        <w:pStyle w:val="Nadpis21"/>
        <w:numPr>
          <w:ilvl w:val="1"/>
          <w:numId w:val="15"/>
        </w:numPr>
      </w:pPr>
      <w:r>
        <w:lastRenderedPageBreak/>
        <w:t xml:space="preserve">   NACE kód</w:t>
      </w:r>
    </w:p>
    <w:p w14:paraId="200DE792" w14:textId="25E23D7E" w:rsidR="003B3FDD" w:rsidRDefault="00D920B1" w:rsidP="003B3FDD">
      <w:pPr>
        <w:jc w:val="both"/>
      </w:pPr>
      <w:hyperlink r:id="rId14" w:history="1">
        <w:r w:rsidR="003B3FDD" w:rsidRPr="00966C10">
          <w:rPr>
            <w:rStyle w:val="Hypertextovodkaz"/>
          </w:rPr>
          <w:t>http://ec.europa.eu/competition/mergers/cases/index/nace_all.html</w:t>
        </w:r>
      </w:hyperlink>
      <w:r w:rsidR="003B3FDD">
        <w:t xml:space="preserve"> </w:t>
      </w:r>
    </w:p>
    <w:p w14:paraId="1D60A4FA" w14:textId="77777777" w:rsidR="009B0FC7" w:rsidRPr="00016A66" w:rsidRDefault="009B0FC7" w:rsidP="009B0FC7">
      <w:r w:rsidRPr="00E72368">
        <w:t>72.1</w:t>
      </w:r>
      <w:r>
        <w:t xml:space="preserve">.9 - </w:t>
      </w:r>
      <w:proofErr w:type="spellStart"/>
      <w:r w:rsidRPr="00391309">
        <w:t>Other</w:t>
      </w:r>
      <w:proofErr w:type="spellEnd"/>
      <w:r w:rsidRPr="00391309">
        <w:t xml:space="preserve"> </w:t>
      </w:r>
      <w:proofErr w:type="spellStart"/>
      <w:r w:rsidRPr="00391309">
        <w:t>research</w:t>
      </w:r>
      <w:proofErr w:type="spellEnd"/>
      <w:r w:rsidRPr="00391309">
        <w:t xml:space="preserve"> and </w:t>
      </w:r>
      <w:proofErr w:type="spellStart"/>
      <w:r w:rsidRPr="00391309">
        <w:t>experimental</w:t>
      </w:r>
      <w:proofErr w:type="spellEnd"/>
      <w:r w:rsidRPr="00391309">
        <w:t xml:space="preserve"> </w:t>
      </w:r>
      <w:proofErr w:type="spellStart"/>
      <w:r w:rsidRPr="00391309">
        <w:t>development</w:t>
      </w:r>
      <w:proofErr w:type="spellEnd"/>
      <w:r w:rsidRPr="00391309">
        <w:t xml:space="preserve"> on natural </w:t>
      </w:r>
      <w:proofErr w:type="spellStart"/>
      <w:r w:rsidRPr="00391309">
        <w:t>sciences</w:t>
      </w:r>
      <w:proofErr w:type="spellEnd"/>
      <w:r w:rsidRPr="00391309">
        <w:t xml:space="preserve"> and </w:t>
      </w:r>
      <w:proofErr w:type="spellStart"/>
      <w:r w:rsidRPr="00391309">
        <w:t>engineering</w:t>
      </w:r>
      <w:proofErr w:type="spellEnd"/>
    </w:p>
    <w:p w14:paraId="735DC870" w14:textId="77777777" w:rsidR="009B0FC7" w:rsidRPr="00675B0F" w:rsidRDefault="009B0FC7" w:rsidP="003B3FDD">
      <w:pPr>
        <w:jc w:val="both"/>
      </w:pPr>
      <w:bookmarkStart w:id="2" w:name="_GoBack"/>
      <w:bookmarkEnd w:id="2"/>
    </w:p>
    <w:p w14:paraId="09F623D2" w14:textId="59A59739" w:rsidR="00FC1F2D" w:rsidRDefault="00FC1F2D" w:rsidP="003C01BA">
      <w:pPr>
        <w:pStyle w:val="Nadpis11"/>
        <w:numPr>
          <w:ilvl w:val="0"/>
          <w:numId w:val="15"/>
        </w:numPr>
      </w:pPr>
      <w:r>
        <w:lastRenderedPageBreak/>
        <w:t>Seznam příloh</w:t>
      </w:r>
    </w:p>
    <w:p w14:paraId="42C8E90F" w14:textId="1936116D" w:rsidR="00FC1F2D" w:rsidRDefault="002A2A43" w:rsidP="003C01BA">
      <w:pPr>
        <w:pStyle w:val="Nadpis21"/>
        <w:numPr>
          <w:ilvl w:val="1"/>
          <w:numId w:val="15"/>
        </w:numPr>
      </w:pPr>
      <w:r>
        <w:t xml:space="preserve"> </w:t>
      </w:r>
      <w:r w:rsidR="00FC1F2D">
        <w:t>Povinné přílohy za navrhovaného příjemce a každého navrhovaného účastníka projektu</w:t>
      </w:r>
    </w:p>
    <w:p w14:paraId="30A1C003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14:paraId="41D91A76" w14:textId="484CCA3E" w:rsidR="00FC1F2D" w:rsidRDefault="00083436" w:rsidP="00FC1F2D">
      <w:pPr>
        <w:pStyle w:val="Odstavecseseznamem"/>
      </w:pPr>
      <w:r w:rsidRPr="00083436">
        <w:t>Přiložením prosté kopie dokladu o oprávnění k podnikání nebo jiného průkazného oprávnění</w:t>
      </w:r>
      <w:r>
        <w:t xml:space="preserve"> </w:t>
      </w:r>
      <w:r w:rsidRPr="00083436">
        <w:t>k návrhu projektu, dokládající, že předmětem činnosti je mj. výzkum a vývoj (dokumenty dokládající, že předmětem činnosti je mj. výzkum a vývoj  nedokládají subjekty zřízené zvláštním právním předpisem a jmenovitě uvedené v tomto předpisu- např. veřejné a státní vysoké školy nebo  veřejné výzkumné instituce)</w:t>
      </w:r>
    </w:p>
    <w:p w14:paraId="40D8F7B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14:paraId="5EA3C899" w14:textId="2404E2F7"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</w:t>
      </w:r>
      <w:r w:rsidR="00E377A7">
        <w:t>nů statutárního orgánu uchazeče/dalšího účastníka projektu</w:t>
      </w:r>
    </w:p>
    <w:p w14:paraId="4C537A5C" w14:textId="77777777" w:rsidR="00FC1F2D" w:rsidRDefault="00FC1F2D" w:rsidP="00FC1F2D">
      <w:pPr>
        <w:pStyle w:val="Odstavecseseznamem"/>
        <w:jc w:val="both"/>
      </w:pPr>
    </w:p>
    <w:p w14:paraId="398A010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14:paraId="7E5628B4" w14:textId="77777777" w:rsidR="00FC1F2D" w:rsidRDefault="00FC1F2D" w:rsidP="00FC1F2D">
      <w:pPr>
        <w:pStyle w:val="Odstavecseseznamem"/>
        <w:jc w:val="both"/>
      </w:pPr>
      <w:r w:rsidRPr="00FC1F2D">
        <w:t>Pokud se na řešení projektu účastní více subjektů na české straně, tak součástí návrhu projektu musí být návrh smlouvy o spolupráci mezi příjemcem a dalším účastníkem, který mj. řeší úpravu vlastnických vztahů k poznatkům a výsledkům projektu a práv na jejich využití.</w:t>
      </w:r>
    </w:p>
    <w:p w14:paraId="4A648650" w14:textId="77777777" w:rsidR="00FC1F2D" w:rsidRDefault="00FC1F2D" w:rsidP="00FC1F2D">
      <w:pPr>
        <w:pStyle w:val="Odstavecseseznamem"/>
        <w:jc w:val="both"/>
      </w:pPr>
    </w:p>
    <w:p w14:paraId="0D818DE5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14:paraId="3E2D5412" w14:textId="77777777" w:rsidR="00FC1F2D" w:rsidRDefault="00FC1F2D" w:rsidP="00FC1F2D">
      <w:pPr>
        <w:pStyle w:val="Odstavecseseznamem"/>
        <w:jc w:val="both"/>
      </w:pPr>
      <w:r w:rsidRPr="00FC1F2D">
        <w:t>Týká se řešitele, dalších řešitelů a všech členů řešitelského týmu.</w:t>
      </w:r>
    </w:p>
    <w:p w14:paraId="6BFF141F" w14:textId="77777777" w:rsidR="00FC1F2D" w:rsidRDefault="00FC1F2D" w:rsidP="00FC1F2D">
      <w:pPr>
        <w:pStyle w:val="Odstavecseseznamem"/>
      </w:pPr>
    </w:p>
    <w:p w14:paraId="174FB492" w14:textId="4C1D715E" w:rsidR="00FC1F2D" w:rsidRPr="003E0DEC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Dokument</w:t>
      </w:r>
      <w:r w:rsidR="00B774C7">
        <w:rPr>
          <w:b/>
          <w:color w:val="auto"/>
        </w:rPr>
        <w:t xml:space="preserve">y </w:t>
      </w:r>
      <w:r w:rsidR="003E0DEC">
        <w:rPr>
          <w:b/>
          <w:color w:val="auto"/>
        </w:rPr>
        <w:t xml:space="preserve">prokazující spolupráci s americkým partnerem </w:t>
      </w:r>
      <w:r w:rsidR="00B774C7">
        <w:t>„</w:t>
      </w:r>
      <w:proofErr w:type="spellStart"/>
      <w:r w:rsidR="00B774C7" w:rsidRPr="003E0DEC">
        <w:rPr>
          <w:b/>
        </w:rPr>
        <w:t>Letter</w:t>
      </w:r>
      <w:proofErr w:type="spellEnd"/>
      <w:r w:rsidR="00B774C7" w:rsidRPr="003E0DEC">
        <w:rPr>
          <w:b/>
        </w:rPr>
        <w:t xml:space="preserve"> </w:t>
      </w:r>
      <w:proofErr w:type="spellStart"/>
      <w:r w:rsidR="00B774C7" w:rsidRPr="003E0DEC">
        <w:rPr>
          <w:b/>
        </w:rPr>
        <w:t>of</w:t>
      </w:r>
      <w:proofErr w:type="spellEnd"/>
      <w:r w:rsidR="00B774C7" w:rsidRPr="003E0DEC">
        <w:rPr>
          <w:b/>
        </w:rPr>
        <w:t xml:space="preserve"> </w:t>
      </w:r>
      <w:proofErr w:type="spellStart"/>
      <w:r w:rsidR="00B774C7" w:rsidRPr="003E0DEC">
        <w:rPr>
          <w:b/>
        </w:rPr>
        <w:t>Intent</w:t>
      </w:r>
      <w:proofErr w:type="spellEnd"/>
      <w:r w:rsidR="00B774C7">
        <w:t xml:space="preserve">“ </w:t>
      </w:r>
    </w:p>
    <w:p w14:paraId="4831B553" w14:textId="77777777" w:rsidR="00010E44" w:rsidRDefault="00010E44" w:rsidP="00FC1F2D">
      <w:pPr>
        <w:pStyle w:val="Odstavecseseznamem"/>
      </w:pPr>
    </w:p>
    <w:p w14:paraId="67CEFFA2" w14:textId="2576A5D3" w:rsidR="00FC1F2D" w:rsidRPr="00010E44" w:rsidRDefault="005F0435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>
        <w:rPr>
          <w:b/>
          <w:color w:val="auto"/>
        </w:rPr>
        <w:t>Anotace projektu</w:t>
      </w:r>
      <w:r w:rsidR="00FC1F2D" w:rsidRPr="00010E44">
        <w:rPr>
          <w:b/>
          <w:color w:val="auto"/>
        </w:rPr>
        <w:t xml:space="preserve"> pro oponenta</w:t>
      </w:r>
    </w:p>
    <w:p w14:paraId="0B31C558" w14:textId="5ED2AAA9" w:rsidR="00FC1F2D" w:rsidRDefault="00FC1F2D" w:rsidP="00FC1F2D">
      <w:pPr>
        <w:pStyle w:val="Odstavecseseznamem"/>
        <w:jc w:val="both"/>
      </w:pPr>
      <w:r>
        <w:t>Zde obecně popište Váš projekt. Tato část bude zasílána možným oponentům, aby se vyjádřili, zda jsou schopni a o</w:t>
      </w:r>
      <w:r w:rsidR="005F0435">
        <w:t>chotni projekt oponovat. Anotace bude zaslána</w:t>
      </w:r>
      <w:r>
        <w:t xml:space="preserve"> možným oponentům, kteří se ještě nezavázali mlčenlivostí, proto zvažte, jaké informace v této části uvedete.</w:t>
      </w:r>
    </w:p>
    <w:p w14:paraId="09097C60" w14:textId="51257AE9" w:rsidR="00A30950" w:rsidRDefault="00FC1F2D" w:rsidP="00B774C7">
      <w:pPr>
        <w:pStyle w:val="Odstavecseseznamem"/>
        <w:jc w:val="both"/>
      </w:pPr>
      <w:r>
        <w:t>Doporučený rozsah ½ - 1 strana A4</w:t>
      </w:r>
    </w:p>
    <w:p w14:paraId="01F8855C" w14:textId="77777777" w:rsidR="00A30950" w:rsidRDefault="00A30950" w:rsidP="00FC1F2D">
      <w:pPr>
        <w:pStyle w:val="Odstavecseseznamem"/>
        <w:jc w:val="both"/>
      </w:pPr>
    </w:p>
    <w:p w14:paraId="7CABAD85" w14:textId="64FC1DCC" w:rsidR="00A30950" w:rsidRPr="001706F1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 xml:space="preserve">Životopis hlavního řešitele a </w:t>
      </w:r>
      <w:r w:rsidR="00B7174A">
        <w:rPr>
          <w:b/>
          <w:color w:val="auto"/>
        </w:rPr>
        <w:t>klíčových osob</w:t>
      </w:r>
    </w:p>
    <w:p w14:paraId="52A6E0D2" w14:textId="608513CD" w:rsidR="00A30950" w:rsidRPr="00A30950" w:rsidRDefault="00A30950" w:rsidP="00A30950">
      <w:pPr>
        <w:pStyle w:val="Odstavecseseznamem"/>
      </w:pPr>
      <w:r w:rsidRPr="00A30950">
        <w:t>…</w:t>
      </w:r>
    </w:p>
    <w:p w14:paraId="6FDED539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0F3C7C11" w14:textId="77777777" w:rsidR="00A30950" w:rsidRPr="001706F1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 xml:space="preserve">Vyplněný </w:t>
      </w:r>
      <w:proofErr w:type="spellStart"/>
      <w:r w:rsidRPr="001706F1">
        <w:rPr>
          <w:b/>
          <w:color w:val="auto"/>
        </w:rPr>
        <w:t>excelovský</w:t>
      </w:r>
      <w:proofErr w:type="spellEnd"/>
      <w:r w:rsidRPr="001706F1">
        <w:rPr>
          <w:b/>
          <w:color w:val="auto"/>
        </w:rPr>
        <w:t xml:space="preserve"> soubor finanční tabulky návrhu projektu</w:t>
      </w:r>
    </w:p>
    <w:p w14:paraId="7FF3360D" w14:textId="7B09BBD0" w:rsidR="00A30950" w:rsidRPr="00A30950" w:rsidRDefault="00A30950" w:rsidP="00A30950">
      <w:pPr>
        <w:pStyle w:val="Odstavecseseznamem"/>
      </w:pPr>
      <w:r w:rsidRPr="00A30950">
        <w:lastRenderedPageBreak/>
        <w:t>…</w:t>
      </w:r>
    </w:p>
    <w:p w14:paraId="306D8CCE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45D4EC52" w14:textId="77777777" w:rsidR="00A30950" w:rsidRPr="001706F1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>Další povinné přílohy</w:t>
      </w:r>
    </w:p>
    <w:p w14:paraId="7B0BDDF1" w14:textId="77777777" w:rsidR="00A30950" w:rsidRDefault="00A30950" w:rsidP="00A30950">
      <w:pPr>
        <w:pStyle w:val="Odstavecseseznamem"/>
        <w:ind w:left="709"/>
        <w:jc w:val="both"/>
      </w:pPr>
      <w:r>
        <w:t>kopie plné moci/vnitřní předpis, podepisuje-li na jejím základě pověřená osoba dokument, ze kterého jasně vyplývá podpisová pravomoc (viz Zadávací dokumentace)</w:t>
      </w:r>
    </w:p>
    <w:p w14:paraId="51566920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6AEBE623" w14:textId="77777777" w:rsidR="00A30950" w:rsidRPr="00A30950" w:rsidRDefault="00A30950" w:rsidP="00A30950">
      <w:pPr>
        <w:rPr>
          <w:b/>
          <w:color w:val="auto"/>
        </w:rPr>
      </w:pPr>
    </w:p>
    <w:p w14:paraId="7D6C77ED" w14:textId="40A7568D" w:rsidR="00FC1F2D" w:rsidRDefault="003C01BA" w:rsidP="003C01BA">
      <w:pPr>
        <w:pStyle w:val="Nadpis21"/>
        <w:numPr>
          <w:ilvl w:val="1"/>
          <w:numId w:val="15"/>
        </w:numPr>
      </w:pPr>
      <w:r>
        <w:t xml:space="preserve"> </w:t>
      </w:r>
      <w:r w:rsidR="000C0F8A">
        <w:t>Ostatní přílohy</w:t>
      </w:r>
    </w:p>
    <w:p w14:paraId="4541B64F" w14:textId="77777777" w:rsidR="000C0F8A" w:rsidRDefault="000C0F8A" w:rsidP="000C0F8A">
      <w:r>
        <w:t>V případě potřeby přiložte další dokumenty, které považujete za podstatné.</w:t>
      </w:r>
    </w:p>
    <w:p w14:paraId="04FBCE3E" w14:textId="77777777" w:rsidR="000C0F8A" w:rsidRDefault="000C0F8A" w:rsidP="003C01BA">
      <w:pPr>
        <w:pStyle w:val="Nadpis11"/>
        <w:numPr>
          <w:ilvl w:val="0"/>
          <w:numId w:val="15"/>
        </w:numPr>
      </w:pPr>
      <w:r>
        <w:lastRenderedPageBreak/>
        <w:t>Nápověda</w:t>
      </w:r>
    </w:p>
    <w:p w14:paraId="1788C471" w14:textId="371005A9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>Právní forma subjektu</w:t>
      </w:r>
    </w:p>
    <w:p w14:paraId="74E4E79B" w14:textId="77777777" w:rsidR="00AE24A0" w:rsidRDefault="00D920B1" w:rsidP="00AE24A0">
      <w:hyperlink r:id="rId15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14:paraId="0C962D3B" w14:textId="7CB5E31B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>Státní příslušnost</w:t>
      </w:r>
    </w:p>
    <w:p w14:paraId="7851F716" w14:textId="77777777" w:rsidR="00AE24A0" w:rsidRDefault="00D920B1" w:rsidP="00AE24A0">
      <w:hyperlink r:id="rId16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14:paraId="7B811235" w14:textId="6B8B8413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 xml:space="preserve">Klasifikace hlavního </w:t>
      </w:r>
      <w:r w:rsidR="00873785">
        <w:t xml:space="preserve">vědního </w:t>
      </w:r>
      <w:r w:rsidR="00AE24A0">
        <w:t>oboru řešení</w:t>
      </w:r>
    </w:p>
    <w:p w14:paraId="21A467FA" w14:textId="77777777" w:rsidR="00AE24A0" w:rsidRDefault="00D920B1" w:rsidP="00AE24A0">
      <w:hyperlink r:id="rId17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3B35AAE0" w14:textId="6256BBF2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 xml:space="preserve">Klasifikace vedlejšího </w:t>
      </w:r>
      <w:r w:rsidR="00873785">
        <w:t xml:space="preserve">vědního </w:t>
      </w:r>
      <w:r w:rsidR="00AE24A0">
        <w:t>oboru řešení</w:t>
      </w:r>
    </w:p>
    <w:p w14:paraId="14E9310A" w14:textId="77777777" w:rsidR="00AE24A0" w:rsidRDefault="00D920B1" w:rsidP="00AE24A0">
      <w:hyperlink r:id="rId18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510B020E" w14:textId="62BF0674" w:rsidR="00AE24A0" w:rsidRDefault="00B7174A" w:rsidP="003C01BA">
      <w:pPr>
        <w:pStyle w:val="Nadpis21"/>
        <w:numPr>
          <w:ilvl w:val="1"/>
          <w:numId w:val="15"/>
        </w:numPr>
      </w:pPr>
      <w:r>
        <w:t xml:space="preserve">   </w:t>
      </w:r>
      <w:r w:rsidR="00AE24A0">
        <w:t xml:space="preserve">Klasifikace dalšího vedlejšího </w:t>
      </w:r>
      <w:r w:rsidR="00873785">
        <w:t xml:space="preserve">vědního </w:t>
      </w:r>
      <w:r w:rsidR="00AE24A0">
        <w:t>oboru řešení</w:t>
      </w:r>
    </w:p>
    <w:p w14:paraId="2E5AC07C" w14:textId="77777777" w:rsidR="00AE24A0" w:rsidRPr="000C0F8A" w:rsidRDefault="00D920B1" w:rsidP="00AE24A0">
      <w:hyperlink r:id="rId19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60958BD7" w14:textId="77777777" w:rsidR="000417E2" w:rsidRPr="000417E2" w:rsidRDefault="000417E2" w:rsidP="000417E2"/>
    <w:sectPr w:rsidR="000417E2" w:rsidRPr="000417E2" w:rsidSect="00C82D20">
      <w:headerReference w:type="default" r:id="rId20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6D68B" w14:textId="77777777" w:rsidR="00BD43E2" w:rsidRDefault="00BD43E2">
      <w:pPr>
        <w:spacing w:after="0" w:line="240" w:lineRule="auto"/>
      </w:pPr>
      <w:r>
        <w:separator/>
      </w:r>
    </w:p>
    <w:p w14:paraId="31B16D03" w14:textId="77777777" w:rsidR="00BD43E2" w:rsidRDefault="00BD43E2"/>
    <w:p w14:paraId="7EAFCFBF" w14:textId="77777777" w:rsidR="00BD43E2" w:rsidRDefault="00BD43E2"/>
  </w:endnote>
  <w:endnote w:type="continuationSeparator" w:id="0">
    <w:p w14:paraId="5BD85B41" w14:textId="77777777" w:rsidR="00BD43E2" w:rsidRDefault="00BD43E2">
      <w:pPr>
        <w:spacing w:after="0" w:line="240" w:lineRule="auto"/>
      </w:pPr>
      <w:r>
        <w:continuationSeparator/>
      </w:r>
    </w:p>
    <w:p w14:paraId="1631ACF9" w14:textId="77777777" w:rsidR="00BD43E2" w:rsidRDefault="00BD43E2"/>
    <w:p w14:paraId="0AC59691" w14:textId="77777777" w:rsidR="00BD43E2" w:rsidRDefault="00BD4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360254"/>
      <w:docPartObj>
        <w:docPartGallery w:val="Page Numbers (Bottom of Page)"/>
        <w:docPartUnique/>
      </w:docPartObj>
    </w:sdtPr>
    <w:sdtContent>
      <w:p w14:paraId="4069733E" w14:textId="1B4D4431" w:rsidR="00D920B1" w:rsidRDefault="00D920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C7">
          <w:rPr>
            <w:noProof/>
          </w:rPr>
          <w:t>23</w:t>
        </w:r>
        <w:r>
          <w:fldChar w:fldCharType="end"/>
        </w:r>
      </w:p>
    </w:sdtContent>
  </w:sdt>
  <w:p w14:paraId="2876E8E4" w14:textId="77777777" w:rsidR="00D920B1" w:rsidRDefault="00D92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B5F1" w14:textId="77777777" w:rsidR="00BD43E2" w:rsidRDefault="00BD43E2">
      <w:pPr>
        <w:spacing w:after="0" w:line="240" w:lineRule="auto"/>
      </w:pPr>
      <w:r>
        <w:separator/>
      </w:r>
    </w:p>
    <w:p w14:paraId="2C88D7A3" w14:textId="77777777" w:rsidR="00BD43E2" w:rsidRDefault="00BD43E2"/>
    <w:p w14:paraId="18C55013" w14:textId="77777777" w:rsidR="00BD43E2" w:rsidRDefault="00BD43E2"/>
  </w:footnote>
  <w:footnote w:type="continuationSeparator" w:id="0">
    <w:p w14:paraId="0EA19A1C" w14:textId="77777777" w:rsidR="00BD43E2" w:rsidRDefault="00BD43E2">
      <w:pPr>
        <w:spacing w:after="0" w:line="240" w:lineRule="auto"/>
      </w:pPr>
      <w:r>
        <w:continuationSeparator/>
      </w:r>
    </w:p>
    <w:p w14:paraId="68A1E535" w14:textId="77777777" w:rsidR="00BD43E2" w:rsidRDefault="00BD43E2"/>
    <w:p w14:paraId="25E31592" w14:textId="77777777" w:rsidR="00BD43E2" w:rsidRDefault="00BD4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B89B" w14:textId="5836D6D4" w:rsidR="00D920B1" w:rsidRDefault="00D920B1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CECA91E" wp14:editId="2A28162A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085850" cy="542268"/>
          <wp:effectExtent l="0" t="0" r="0" b="0"/>
          <wp:wrapNone/>
          <wp:docPr id="1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4E61C56" wp14:editId="3887DB8B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3048000" cy="905347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3048000" cy="90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14:paraId="7759D212" w14:textId="23FA6664" w:rsidR="00D920B1" w:rsidRDefault="00D920B1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4BDCEC7B" w14:textId="77777777" w:rsidR="00D920B1" w:rsidRPr="000568A2" w:rsidRDefault="00D920B1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756912E8" w14:textId="77777777" w:rsidR="00D920B1" w:rsidRDefault="00D920B1">
    <w:pPr>
      <w:pStyle w:val="Zhlav"/>
    </w:pPr>
    <w:r>
      <w:rPr>
        <w:rFonts w:ascii="Calibri Light" w:eastAsia="Calibri" w:hAnsi="Calibri Light" w:cs="Times New Roman"/>
        <w:b/>
        <w:noProof/>
        <w:color w:val="0000FF"/>
        <w:sz w:val="44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F68A" wp14:editId="63FCD76F">
              <wp:simplePos x="0" y="0"/>
              <wp:positionH relativeFrom="margin">
                <wp:align>left</wp:align>
              </wp:positionH>
              <wp:positionV relativeFrom="paragraph">
                <wp:posOffset>58420</wp:posOffset>
              </wp:positionV>
              <wp:extent cx="5762625" cy="19050"/>
              <wp:effectExtent l="0" t="0" r="28575" b="19050"/>
              <wp:wrapNone/>
              <wp:docPr id="44" name="Přímá spojnic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19050"/>
                      </a:xfrm>
                      <a:prstGeom prst="line">
                        <a:avLst/>
                      </a:prstGeom>
                      <a:ln>
                        <a:solidFill>
                          <a:srgbClr val="0909F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7727E" id="Přímá spojnice 4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6pt" to="45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" strokecolor="#0909f5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D920B1" w14:paraId="753125B9" w14:textId="77777777" w:rsidTr="00D42714">
      <w:trPr>
        <w:trHeight w:hRule="exact" w:val="720"/>
      </w:trPr>
      <w:tc>
        <w:tcPr>
          <w:tcW w:w="9072" w:type="dxa"/>
          <w:vAlign w:val="bottom"/>
        </w:tcPr>
        <w:p w14:paraId="1B465B81" w14:textId="0162C8D6" w:rsidR="00D920B1" w:rsidRDefault="00D920B1" w:rsidP="00E750EF">
          <w:pPr>
            <w:pStyle w:val="Informannadpis"/>
          </w:pPr>
          <w:r w:rsidRPr="00C82D20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229181E8" wp14:editId="2915C155">
                <wp:simplePos x="0" y="0"/>
                <wp:positionH relativeFrom="column">
                  <wp:posOffset>4445</wp:posOffset>
                </wp:positionH>
                <wp:positionV relativeFrom="paragraph">
                  <wp:posOffset>-361315</wp:posOffset>
                </wp:positionV>
                <wp:extent cx="2183765" cy="523875"/>
                <wp:effectExtent l="0" t="0" r="6985" b="9525"/>
                <wp:wrapNone/>
                <wp:docPr id="5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76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"Nadpis 11" </w:instrText>
          </w:r>
          <w:r>
            <w:rPr>
              <w:noProof/>
            </w:rPr>
            <w:fldChar w:fldCharType="separate"/>
          </w:r>
          <w:r w:rsidR="009B0FC7">
            <w:rPr>
              <w:noProof/>
            </w:rPr>
            <w:instrText>Náklady projektu</w:instrText>
          </w:r>
          <w:r>
            <w:rPr>
              <w:noProof/>
            </w:rPr>
            <w:fldChar w:fldCharType="end"/>
          </w:r>
          <w:r>
            <w:instrText>&lt;&gt; “Error*” “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"Nadpis 11" </w:instrText>
          </w:r>
          <w:r>
            <w:rPr>
              <w:noProof/>
            </w:rPr>
            <w:fldChar w:fldCharType="separate"/>
          </w:r>
          <w:r w:rsidR="009B0FC7">
            <w:rPr>
              <w:noProof/>
            </w:rPr>
            <w:instrText>Náklady projektu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9B0FC7">
            <w:rPr>
              <w:noProof/>
            </w:rPr>
            <w:t xml:space="preserve">Náklady projektu </w:t>
          </w:r>
          <w:r>
            <w:fldChar w:fldCharType="end"/>
          </w:r>
        </w:p>
      </w:tc>
    </w:tr>
    <w:tr w:rsidR="00D920B1" w14:paraId="69538656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79811D72" w14:textId="77777777" w:rsidR="00D920B1" w:rsidRDefault="00D920B1">
          <w:pPr>
            <w:rPr>
              <w:sz w:val="10"/>
            </w:rPr>
          </w:pPr>
        </w:p>
      </w:tc>
    </w:tr>
  </w:tbl>
  <w:p w14:paraId="44558F0C" w14:textId="50132883" w:rsidR="00D920B1" w:rsidRDefault="00D920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F24BC" w14:textId="61915EF3" w:rsidR="00D920B1" w:rsidRDefault="00D920B1">
    <w:r w:rsidRPr="00C82D20">
      <w:rPr>
        <w:noProof/>
      </w:rPr>
      <w:drawing>
        <wp:anchor distT="0" distB="0" distL="114300" distR="114300" simplePos="0" relativeHeight="251680768" behindDoc="0" locked="0" layoutInCell="1" allowOverlap="1" wp14:anchorId="20F478E1" wp14:editId="5B52A0AC">
          <wp:simplePos x="0" y="0"/>
          <wp:positionH relativeFrom="margin">
            <wp:posOffset>7829550</wp:posOffset>
          </wp:positionH>
          <wp:positionV relativeFrom="paragraph">
            <wp:posOffset>57785</wp:posOffset>
          </wp:positionV>
          <wp:extent cx="1945536" cy="4667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36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D920B1" w14:paraId="49EC60E6" w14:textId="77777777" w:rsidTr="00D42714">
      <w:trPr>
        <w:trHeight w:hRule="exact" w:val="720"/>
      </w:trPr>
      <w:tc>
        <w:tcPr>
          <w:tcW w:w="9072" w:type="dxa"/>
          <w:vAlign w:val="bottom"/>
        </w:tcPr>
        <w:p w14:paraId="3EBBE927" w14:textId="7BC92EFE" w:rsidR="00D920B1" w:rsidRDefault="00D920B1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"Nadpis 11" </w:instrText>
          </w:r>
          <w:r>
            <w:rPr>
              <w:noProof/>
            </w:rPr>
            <w:fldChar w:fldCharType="separate"/>
          </w:r>
          <w:r w:rsidR="009B0FC7">
            <w:rPr>
              <w:noProof/>
            </w:rPr>
            <w:instrText>Seznam příloh</w:instrText>
          </w:r>
          <w:r>
            <w:rPr>
              <w:noProof/>
            </w:rPr>
            <w:fldChar w:fldCharType="end"/>
          </w:r>
          <w:r>
            <w:instrText>&lt;&gt; “Error*” “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"Nadpis 11" </w:instrText>
          </w:r>
          <w:r>
            <w:rPr>
              <w:noProof/>
            </w:rPr>
            <w:fldChar w:fldCharType="separate"/>
          </w:r>
          <w:r w:rsidR="009B0FC7">
            <w:rPr>
              <w:noProof/>
            </w:rPr>
            <w:instrText>Seznam příloh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9B0FC7">
            <w:rPr>
              <w:noProof/>
            </w:rPr>
            <w:t xml:space="preserve">Seznam příloh </w:t>
          </w:r>
          <w:r>
            <w:fldChar w:fldCharType="end"/>
          </w:r>
        </w:p>
      </w:tc>
    </w:tr>
    <w:tr w:rsidR="00D920B1" w14:paraId="2D6DF103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0C4E2855" w14:textId="77777777" w:rsidR="00D920B1" w:rsidRDefault="00D920B1">
          <w:pPr>
            <w:rPr>
              <w:sz w:val="10"/>
            </w:rPr>
          </w:pPr>
        </w:p>
      </w:tc>
    </w:tr>
  </w:tbl>
  <w:p w14:paraId="6DC3D967" w14:textId="7C80BEB2" w:rsidR="00D920B1" w:rsidRDefault="00D920B1">
    <w:r w:rsidRPr="00C82D20">
      <w:rPr>
        <w:noProof/>
      </w:rPr>
      <w:drawing>
        <wp:anchor distT="0" distB="0" distL="114300" distR="114300" simplePos="0" relativeHeight="251682816" behindDoc="0" locked="0" layoutInCell="1" allowOverlap="1" wp14:anchorId="7220AEBE" wp14:editId="268CED51">
          <wp:simplePos x="0" y="0"/>
          <wp:positionH relativeFrom="margin">
            <wp:align>left</wp:align>
          </wp:positionH>
          <wp:positionV relativeFrom="paragraph">
            <wp:posOffset>-648335</wp:posOffset>
          </wp:positionV>
          <wp:extent cx="2183765" cy="523875"/>
          <wp:effectExtent l="0" t="0" r="6985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76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A91C46"/>
    <w:multiLevelType w:val="multilevel"/>
    <w:tmpl w:val="A28C42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2" w15:restartNumberingAfterBreak="0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D235CE2"/>
    <w:multiLevelType w:val="multilevel"/>
    <w:tmpl w:val="49F25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17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20"/>
  </w:num>
  <w:num w:numId="16">
    <w:abstractNumId w:val="5"/>
  </w:num>
  <w:num w:numId="17">
    <w:abstractNumId w:val="11"/>
  </w:num>
  <w:num w:numId="18">
    <w:abstractNumId w:val="16"/>
  </w:num>
  <w:num w:numId="19">
    <w:abstractNumId w:val="18"/>
  </w:num>
  <w:num w:numId="20">
    <w:abstractNumId w:val="4"/>
  </w:num>
  <w:num w:numId="21">
    <w:abstractNumId w:val="15"/>
  </w:num>
  <w:num w:numId="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AD"/>
    <w:rsid w:val="00003CDE"/>
    <w:rsid w:val="00010E44"/>
    <w:rsid w:val="0001137D"/>
    <w:rsid w:val="00016A66"/>
    <w:rsid w:val="00017220"/>
    <w:rsid w:val="000243F9"/>
    <w:rsid w:val="00031735"/>
    <w:rsid w:val="00033138"/>
    <w:rsid w:val="00033E6F"/>
    <w:rsid w:val="000367C1"/>
    <w:rsid w:val="00040F06"/>
    <w:rsid w:val="000417E2"/>
    <w:rsid w:val="00046413"/>
    <w:rsid w:val="000478CA"/>
    <w:rsid w:val="000568A2"/>
    <w:rsid w:val="00057391"/>
    <w:rsid w:val="00062E02"/>
    <w:rsid w:val="0007086E"/>
    <w:rsid w:val="00071177"/>
    <w:rsid w:val="00074A7A"/>
    <w:rsid w:val="000755D8"/>
    <w:rsid w:val="00076F6F"/>
    <w:rsid w:val="00083436"/>
    <w:rsid w:val="000C0F8A"/>
    <w:rsid w:val="000C3DCD"/>
    <w:rsid w:val="000D0E4D"/>
    <w:rsid w:val="000E1A6B"/>
    <w:rsid w:val="000F1C52"/>
    <w:rsid w:val="000F7121"/>
    <w:rsid w:val="001264F6"/>
    <w:rsid w:val="001706F1"/>
    <w:rsid w:val="00172406"/>
    <w:rsid w:val="00180352"/>
    <w:rsid w:val="001834AD"/>
    <w:rsid w:val="0019415B"/>
    <w:rsid w:val="001A11A1"/>
    <w:rsid w:val="001B0881"/>
    <w:rsid w:val="001B481C"/>
    <w:rsid w:val="001B5287"/>
    <w:rsid w:val="001B7EA2"/>
    <w:rsid w:val="001C444F"/>
    <w:rsid w:val="001D56BE"/>
    <w:rsid w:val="001E0602"/>
    <w:rsid w:val="001F168C"/>
    <w:rsid w:val="001F31E4"/>
    <w:rsid w:val="0020682A"/>
    <w:rsid w:val="002177E8"/>
    <w:rsid w:val="002302D2"/>
    <w:rsid w:val="0026610F"/>
    <w:rsid w:val="00277CD5"/>
    <w:rsid w:val="00281653"/>
    <w:rsid w:val="002A2A43"/>
    <w:rsid w:val="002A4A01"/>
    <w:rsid w:val="002B51CD"/>
    <w:rsid w:val="002B5EF3"/>
    <w:rsid w:val="002B6DA0"/>
    <w:rsid w:val="002C494C"/>
    <w:rsid w:val="002C65CC"/>
    <w:rsid w:val="002D0D60"/>
    <w:rsid w:val="002E00FC"/>
    <w:rsid w:val="002F0C2F"/>
    <w:rsid w:val="002F6483"/>
    <w:rsid w:val="003062E5"/>
    <w:rsid w:val="003224CE"/>
    <w:rsid w:val="00354BAB"/>
    <w:rsid w:val="003713E4"/>
    <w:rsid w:val="00375A4E"/>
    <w:rsid w:val="00393F43"/>
    <w:rsid w:val="003B3FDD"/>
    <w:rsid w:val="003C01BA"/>
    <w:rsid w:val="003D237F"/>
    <w:rsid w:val="003D6956"/>
    <w:rsid w:val="003E0DEC"/>
    <w:rsid w:val="003E29E7"/>
    <w:rsid w:val="004109EE"/>
    <w:rsid w:val="00426055"/>
    <w:rsid w:val="0043149F"/>
    <w:rsid w:val="004434EC"/>
    <w:rsid w:val="004547B2"/>
    <w:rsid w:val="0046639C"/>
    <w:rsid w:val="004773EB"/>
    <w:rsid w:val="004A6AAF"/>
    <w:rsid w:val="004B7336"/>
    <w:rsid w:val="004D577D"/>
    <w:rsid w:val="004E5776"/>
    <w:rsid w:val="0050736A"/>
    <w:rsid w:val="005142F2"/>
    <w:rsid w:val="00515D87"/>
    <w:rsid w:val="005350B9"/>
    <w:rsid w:val="005400AB"/>
    <w:rsid w:val="0054197D"/>
    <w:rsid w:val="005505EE"/>
    <w:rsid w:val="00554C47"/>
    <w:rsid w:val="00554F3F"/>
    <w:rsid w:val="00562E3A"/>
    <w:rsid w:val="0059403B"/>
    <w:rsid w:val="005A5E8D"/>
    <w:rsid w:val="005B31BC"/>
    <w:rsid w:val="005B771D"/>
    <w:rsid w:val="005D731D"/>
    <w:rsid w:val="005F0435"/>
    <w:rsid w:val="005F77AF"/>
    <w:rsid w:val="00616598"/>
    <w:rsid w:val="00633F1F"/>
    <w:rsid w:val="006556BE"/>
    <w:rsid w:val="0067229F"/>
    <w:rsid w:val="00675B0F"/>
    <w:rsid w:val="006A15BA"/>
    <w:rsid w:val="006A3ADB"/>
    <w:rsid w:val="006A3B2A"/>
    <w:rsid w:val="006A673B"/>
    <w:rsid w:val="006B7BD6"/>
    <w:rsid w:val="006E000A"/>
    <w:rsid w:val="006E4A2B"/>
    <w:rsid w:val="006F0D28"/>
    <w:rsid w:val="00701CD3"/>
    <w:rsid w:val="00704C80"/>
    <w:rsid w:val="00713469"/>
    <w:rsid w:val="00727D9E"/>
    <w:rsid w:val="007336C0"/>
    <w:rsid w:val="00740EF6"/>
    <w:rsid w:val="00747ACE"/>
    <w:rsid w:val="00754746"/>
    <w:rsid w:val="00766B5C"/>
    <w:rsid w:val="007713E5"/>
    <w:rsid w:val="00782986"/>
    <w:rsid w:val="00785CD1"/>
    <w:rsid w:val="007A25CD"/>
    <w:rsid w:val="007A48AB"/>
    <w:rsid w:val="007B282F"/>
    <w:rsid w:val="007C0202"/>
    <w:rsid w:val="007C063F"/>
    <w:rsid w:val="007D2F80"/>
    <w:rsid w:val="007E4995"/>
    <w:rsid w:val="007F4CFA"/>
    <w:rsid w:val="00826BBA"/>
    <w:rsid w:val="008309BB"/>
    <w:rsid w:val="0083712F"/>
    <w:rsid w:val="00872439"/>
    <w:rsid w:val="00873785"/>
    <w:rsid w:val="00876E73"/>
    <w:rsid w:val="008820DC"/>
    <w:rsid w:val="00882DA3"/>
    <w:rsid w:val="008A4560"/>
    <w:rsid w:val="008A5E0C"/>
    <w:rsid w:val="008B718B"/>
    <w:rsid w:val="008E002C"/>
    <w:rsid w:val="008F32FB"/>
    <w:rsid w:val="008F5203"/>
    <w:rsid w:val="00904F99"/>
    <w:rsid w:val="00915BB8"/>
    <w:rsid w:val="00922D6C"/>
    <w:rsid w:val="00935F09"/>
    <w:rsid w:val="00966C23"/>
    <w:rsid w:val="00970C4F"/>
    <w:rsid w:val="0098320A"/>
    <w:rsid w:val="009834DF"/>
    <w:rsid w:val="00983E47"/>
    <w:rsid w:val="009908F8"/>
    <w:rsid w:val="00995E80"/>
    <w:rsid w:val="00996A54"/>
    <w:rsid w:val="009A3CB9"/>
    <w:rsid w:val="009B0195"/>
    <w:rsid w:val="009B0FC7"/>
    <w:rsid w:val="009C783C"/>
    <w:rsid w:val="009C7FAD"/>
    <w:rsid w:val="009D25D8"/>
    <w:rsid w:val="009D7369"/>
    <w:rsid w:val="009E59D2"/>
    <w:rsid w:val="009F3697"/>
    <w:rsid w:val="00A052FE"/>
    <w:rsid w:val="00A10D7C"/>
    <w:rsid w:val="00A1105D"/>
    <w:rsid w:val="00A26F45"/>
    <w:rsid w:val="00A30950"/>
    <w:rsid w:val="00A30E77"/>
    <w:rsid w:val="00A31B6C"/>
    <w:rsid w:val="00A32461"/>
    <w:rsid w:val="00A329CC"/>
    <w:rsid w:val="00A4417C"/>
    <w:rsid w:val="00A447CF"/>
    <w:rsid w:val="00A50C99"/>
    <w:rsid w:val="00A6019D"/>
    <w:rsid w:val="00A60574"/>
    <w:rsid w:val="00A612A8"/>
    <w:rsid w:val="00A731FD"/>
    <w:rsid w:val="00A73945"/>
    <w:rsid w:val="00A81445"/>
    <w:rsid w:val="00A8452E"/>
    <w:rsid w:val="00A91392"/>
    <w:rsid w:val="00AA4C74"/>
    <w:rsid w:val="00AA6481"/>
    <w:rsid w:val="00AB5C9C"/>
    <w:rsid w:val="00AC1240"/>
    <w:rsid w:val="00AE2238"/>
    <w:rsid w:val="00AE24A0"/>
    <w:rsid w:val="00AE2CD6"/>
    <w:rsid w:val="00AF7111"/>
    <w:rsid w:val="00B11B4B"/>
    <w:rsid w:val="00B11E8C"/>
    <w:rsid w:val="00B4041D"/>
    <w:rsid w:val="00B5439E"/>
    <w:rsid w:val="00B7174A"/>
    <w:rsid w:val="00B721B3"/>
    <w:rsid w:val="00B759FA"/>
    <w:rsid w:val="00B774C7"/>
    <w:rsid w:val="00B8445C"/>
    <w:rsid w:val="00B9125E"/>
    <w:rsid w:val="00B94036"/>
    <w:rsid w:val="00BA7DFB"/>
    <w:rsid w:val="00BC6B7C"/>
    <w:rsid w:val="00BD1405"/>
    <w:rsid w:val="00BD2117"/>
    <w:rsid w:val="00BD30A0"/>
    <w:rsid w:val="00BD43E2"/>
    <w:rsid w:val="00BD6AE0"/>
    <w:rsid w:val="00BE67DD"/>
    <w:rsid w:val="00BF4798"/>
    <w:rsid w:val="00C06F04"/>
    <w:rsid w:val="00C103A7"/>
    <w:rsid w:val="00C12877"/>
    <w:rsid w:val="00C129BF"/>
    <w:rsid w:val="00C13F2E"/>
    <w:rsid w:val="00C2264C"/>
    <w:rsid w:val="00C24BC3"/>
    <w:rsid w:val="00C32E5F"/>
    <w:rsid w:val="00C371DD"/>
    <w:rsid w:val="00C60984"/>
    <w:rsid w:val="00C82D20"/>
    <w:rsid w:val="00C87774"/>
    <w:rsid w:val="00CA74CC"/>
    <w:rsid w:val="00CC10F0"/>
    <w:rsid w:val="00CD0470"/>
    <w:rsid w:val="00CD1067"/>
    <w:rsid w:val="00CE3FF0"/>
    <w:rsid w:val="00CE75C9"/>
    <w:rsid w:val="00D01BEB"/>
    <w:rsid w:val="00D0486F"/>
    <w:rsid w:val="00D11EEE"/>
    <w:rsid w:val="00D1316F"/>
    <w:rsid w:val="00D2000D"/>
    <w:rsid w:val="00D2080D"/>
    <w:rsid w:val="00D41619"/>
    <w:rsid w:val="00D42714"/>
    <w:rsid w:val="00D569EE"/>
    <w:rsid w:val="00D57E83"/>
    <w:rsid w:val="00D71CBC"/>
    <w:rsid w:val="00D75119"/>
    <w:rsid w:val="00D920B1"/>
    <w:rsid w:val="00D94D84"/>
    <w:rsid w:val="00DB00CB"/>
    <w:rsid w:val="00DB61D4"/>
    <w:rsid w:val="00DC1BDC"/>
    <w:rsid w:val="00DD3B4C"/>
    <w:rsid w:val="00DE3EE8"/>
    <w:rsid w:val="00DF2EE8"/>
    <w:rsid w:val="00DF6053"/>
    <w:rsid w:val="00E06A66"/>
    <w:rsid w:val="00E25AD1"/>
    <w:rsid w:val="00E35267"/>
    <w:rsid w:val="00E377A7"/>
    <w:rsid w:val="00E40087"/>
    <w:rsid w:val="00E4102D"/>
    <w:rsid w:val="00E53216"/>
    <w:rsid w:val="00E605D8"/>
    <w:rsid w:val="00E74AD6"/>
    <w:rsid w:val="00E750EF"/>
    <w:rsid w:val="00E75C8E"/>
    <w:rsid w:val="00EA6E09"/>
    <w:rsid w:val="00EB2ECD"/>
    <w:rsid w:val="00EB4B27"/>
    <w:rsid w:val="00EB6A58"/>
    <w:rsid w:val="00EC7325"/>
    <w:rsid w:val="00EE7F26"/>
    <w:rsid w:val="00F03B39"/>
    <w:rsid w:val="00F126A1"/>
    <w:rsid w:val="00F13132"/>
    <w:rsid w:val="00F17658"/>
    <w:rsid w:val="00F270D9"/>
    <w:rsid w:val="00F42FC4"/>
    <w:rsid w:val="00FB0B19"/>
    <w:rsid w:val="00FB4A2A"/>
    <w:rsid w:val="00FB77FB"/>
    <w:rsid w:val="00FC1F2D"/>
    <w:rsid w:val="00FC4617"/>
    <w:rsid w:val="00FC4E8E"/>
    <w:rsid w:val="00FC5BE7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12E859"/>
  <w15:docId w15:val="{9890876C-A911-413B-9322-FDD703D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styleId="Svtltabulkasmkou1zvraznn1">
    <w:name w:val="Grid Table 1 Light Accent 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next w:val="Svtltabulkasmkou1zvraznn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Podrozdział Char"/>
    <w:link w:val="Textpoznpodarou"/>
    <w:rsid w:val="00083436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unhideWhenUsed/>
    <w:rsid w:val="00083436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Podrozdział"/>
    <w:basedOn w:val="Normln"/>
    <w:link w:val="TextpoznpodarouChar"/>
    <w:rsid w:val="00083436"/>
    <w:pPr>
      <w:spacing w:after="0" w:line="240" w:lineRule="auto"/>
    </w:pPr>
  </w:style>
  <w:style w:type="character" w:customStyle="1" w:styleId="TextpoznpodarouChar1">
    <w:name w:val="Text pozn. pod čarou Char1"/>
    <w:basedOn w:val="Standardnpsmoodstavce"/>
    <w:uiPriority w:val="99"/>
    <w:semiHidden/>
    <w:rsid w:val="0008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://www.vyzkum.cz/FrontClanek.aspx?idsekce=137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yzkum.cz/FrontClanek.aspx?idsekce=13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yzkum.cz/FrontClanek.aspx?idsekce=1371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vyzkum.cz/FrontClanek.aspx?idsekce=1376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ec.europa.eu/competition/mergers/cases/index/nace_all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1495D-B0B6-41CB-80EF-DEAF3CDC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návrh).dotx</Template>
  <TotalTime>16</TotalTime>
  <Pages>27</Pages>
  <Words>3250</Words>
  <Characters>19180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PaleckovaV</cp:lastModifiedBy>
  <cp:revision>3</cp:revision>
  <cp:lastPrinted>2018-02-26T11:31:00Z</cp:lastPrinted>
  <dcterms:created xsi:type="dcterms:W3CDTF">2019-02-26T10:08:00Z</dcterms:created>
  <dcterms:modified xsi:type="dcterms:W3CDTF">2019-02-26T11:55:00Z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